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7A314" w14:textId="65261552" w:rsidR="00BD1247" w:rsidRPr="00885490" w:rsidRDefault="00A934E5" w:rsidP="007B1FBF">
      <w:pPr>
        <w:tabs>
          <w:tab w:val="left" w:pos="2520"/>
        </w:tabs>
        <w:spacing w:after="1400"/>
        <w:ind w:right="1267"/>
        <w:rPr>
          <w:rFonts w:asciiTheme="minorHAnsi" w:hAnsiTheme="minorHAnsi" w:cstheme="minorHAnsi"/>
          <w:b/>
          <w:lang w:val="en-CA"/>
        </w:rPr>
      </w:pPr>
      <w:r>
        <w:rPr>
          <w:rFonts w:asciiTheme="minorHAnsi" w:hAnsiTheme="minorHAnsi" w:cstheme="minorHAnsi"/>
          <w:b/>
          <w:lang w:val="en-CA"/>
        </w:rPr>
        <w:tab/>
      </w:r>
      <w:r w:rsidR="003E1989" w:rsidRPr="003E1989">
        <w:rPr>
          <w:rFonts w:asciiTheme="minorHAnsi" w:hAnsiTheme="minorHAnsi" w:cstheme="minorHAnsi"/>
          <w:b/>
          <w:lang w:val="en-CA"/>
        </w:rPr>
        <w:t>Parent/Legal Guardian Consent Form</w:t>
      </w:r>
    </w:p>
    <w:p w14:paraId="56FD2340" w14:textId="1189F64E" w:rsidR="00BD1247" w:rsidRPr="00885490" w:rsidRDefault="00BD1247" w:rsidP="683F106E">
      <w:pPr>
        <w:spacing w:line="276" w:lineRule="auto"/>
        <w:ind w:right="1269"/>
        <w:rPr>
          <w:rFonts w:asciiTheme="minorHAnsi" w:hAnsiTheme="minorHAnsi" w:cstheme="minorBidi"/>
          <w:lang w:val="en-CA"/>
        </w:rPr>
      </w:pPr>
      <w:r w:rsidRPr="683F106E">
        <w:rPr>
          <w:rFonts w:asciiTheme="minorHAnsi" w:hAnsiTheme="minorHAnsi" w:cstheme="minorBidi"/>
          <w:b/>
          <w:lang w:val="en-CA"/>
        </w:rPr>
        <w:t xml:space="preserve">Research title: </w:t>
      </w:r>
      <w:r w:rsidR="00AA5E76" w:rsidRPr="683F106E">
        <w:rPr>
          <w:rFonts w:asciiTheme="minorHAnsi" w:hAnsiTheme="minorHAnsi" w:cstheme="minorBidi"/>
          <w:highlight w:val="yellow"/>
          <w:lang w:val="en-CA"/>
        </w:rPr>
        <w:t>[Title]</w:t>
      </w:r>
    </w:p>
    <w:p w14:paraId="505FD278" w14:textId="77777777" w:rsidR="00BD1247" w:rsidRPr="00885490" w:rsidRDefault="00BD1247" w:rsidP="683F106E">
      <w:pPr>
        <w:spacing w:line="276" w:lineRule="auto"/>
        <w:ind w:right="1269"/>
        <w:rPr>
          <w:rFonts w:asciiTheme="minorHAnsi" w:hAnsiTheme="minorHAnsi" w:cstheme="minorBidi"/>
          <w:b/>
          <w:lang w:val="en-CA"/>
        </w:rPr>
      </w:pPr>
    </w:p>
    <w:p w14:paraId="483E4336" w14:textId="3B9DA7AF" w:rsidR="00BD1247" w:rsidRPr="00885490" w:rsidRDefault="00BD1247" w:rsidP="683F106E">
      <w:pPr>
        <w:spacing w:line="276" w:lineRule="auto"/>
        <w:ind w:right="1269"/>
        <w:rPr>
          <w:rFonts w:asciiTheme="minorHAnsi" w:hAnsiTheme="minorHAnsi" w:cstheme="minorBidi"/>
          <w:lang w:val="en-CA"/>
        </w:rPr>
      </w:pPr>
      <w:r w:rsidRPr="683F106E">
        <w:rPr>
          <w:rFonts w:asciiTheme="minorHAnsi" w:hAnsiTheme="minorHAnsi" w:cstheme="minorBidi"/>
          <w:b/>
          <w:lang w:val="en-CA"/>
        </w:rPr>
        <w:t xml:space="preserve">Principal Investigator: </w:t>
      </w:r>
      <w:r w:rsidR="00AA5E76" w:rsidRPr="683F106E">
        <w:rPr>
          <w:rFonts w:asciiTheme="minorHAnsi" w:hAnsiTheme="minorHAnsi" w:cstheme="minorBidi"/>
          <w:highlight w:val="yellow"/>
          <w:lang w:val="en-CA"/>
        </w:rPr>
        <w:t>[Student Name]</w:t>
      </w:r>
    </w:p>
    <w:p w14:paraId="118227FF" w14:textId="5468DC29" w:rsidR="00BD1247" w:rsidRPr="00885490" w:rsidRDefault="00BD1247" w:rsidP="683F106E">
      <w:pPr>
        <w:spacing w:line="276" w:lineRule="auto"/>
        <w:ind w:right="1269"/>
        <w:rPr>
          <w:rFonts w:asciiTheme="minorHAnsi" w:hAnsiTheme="minorHAnsi" w:cstheme="minorBidi"/>
          <w:b/>
          <w:lang w:val="en-CA"/>
        </w:rPr>
      </w:pPr>
    </w:p>
    <w:p w14:paraId="17A55D37" w14:textId="02462CB7" w:rsidR="00BD1247" w:rsidRPr="00885490" w:rsidRDefault="00BD1247" w:rsidP="3C40774F">
      <w:pPr>
        <w:spacing w:line="276" w:lineRule="auto"/>
        <w:ind w:right="1269"/>
        <w:rPr>
          <w:rFonts w:asciiTheme="minorHAnsi" w:hAnsiTheme="minorHAnsi" w:cstheme="minorBidi"/>
          <w:b/>
          <w:bCs/>
          <w:lang w:val="en-CA"/>
        </w:rPr>
      </w:pPr>
      <w:r w:rsidRPr="3C40774F">
        <w:rPr>
          <w:rFonts w:asciiTheme="minorHAnsi" w:hAnsiTheme="minorHAnsi" w:cstheme="minorBidi"/>
          <w:b/>
          <w:bCs/>
          <w:lang w:val="en-CA"/>
        </w:rPr>
        <w:t>Name of</w:t>
      </w:r>
      <w:r w:rsidR="00457DE0" w:rsidRPr="3C40774F">
        <w:rPr>
          <w:rFonts w:asciiTheme="minorHAnsi" w:hAnsiTheme="minorHAnsi" w:cstheme="minorBidi"/>
          <w:b/>
          <w:bCs/>
          <w:lang w:val="en-CA"/>
        </w:rPr>
        <w:t xml:space="preserve"> SL</w:t>
      </w:r>
      <w:r w:rsidR="00FA6093">
        <w:rPr>
          <w:rFonts w:asciiTheme="minorHAnsi" w:hAnsiTheme="minorHAnsi" w:cstheme="minorBidi"/>
          <w:b/>
          <w:bCs/>
          <w:lang w:val="en-CA"/>
        </w:rPr>
        <w:t>C college</w:t>
      </w:r>
      <w:r w:rsidR="00365222">
        <w:rPr>
          <w:rFonts w:asciiTheme="minorHAnsi" w:hAnsiTheme="minorHAnsi" w:cstheme="minorBidi"/>
          <w:b/>
          <w:bCs/>
          <w:lang w:val="en-CA"/>
        </w:rPr>
        <w:t xml:space="preserve"> evaluator</w:t>
      </w:r>
      <w:r w:rsidRPr="3C40774F">
        <w:rPr>
          <w:rFonts w:asciiTheme="minorHAnsi" w:hAnsiTheme="minorHAnsi" w:cstheme="minorBidi"/>
          <w:b/>
          <w:bCs/>
          <w:lang w:val="en-CA"/>
        </w:rPr>
        <w:t xml:space="preserve">: </w:t>
      </w:r>
      <w:r w:rsidR="00AA5E76" w:rsidRPr="3C40774F">
        <w:rPr>
          <w:rFonts w:asciiTheme="minorHAnsi" w:hAnsiTheme="minorHAnsi" w:cstheme="minorBidi"/>
          <w:highlight w:val="yellow"/>
          <w:lang w:val="en-CA"/>
        </w:rPr>
        <w:t>[</w:t>
      </w:r>
      <w:r w:rsidR="00365222">
        <w:rPr>
          <w:rFonts w:asciiTheme="minorHAnsi" w:hAnsiTheme="minorHAnsi" w:cstheme="minorBidi"/>
          <w:highlight w:val="yellow"/>
          <w:lang w:val="en-CA"/>
        </w:rPr>
        <w:t>College evaluator’s</w:t>
      </w:r>
      <w:r w:rsidR="00AA5E76" w:rsidRPr="3C40774F">
        <w:rPr>
          <w:rFonts w:asciiTheme="minorHAnsi" w:hAnsiTheme="minorHAnsi" w:cstheme="minorBidi"/>
          <w:highlight w:val="yellow"/>
          <w:lang w:val="en-CA"/>
        </w:rPr>
        <w:t xml:space="preserve"> Name]</w:t>
      </w:r>
      <w:r w:rsidR="00BB0D0E" w:rsidRPr="3C40774F">
        <w:rPr>
          <w:rFonts w:asciiTheme="minorHAnsi" w:hAnsiTheme="minorHAnsi" w:cstheme="minorBidi"/>
          <w:lang w:val="en-CA"/>
        </w:rPr>
        <w:t>, [</w:t>
      </w:r>
      <w:r w:rsidR="00BB0D0E" w:rsidRPr="3C40774F">
        <w:rPr>
          <w:rFonts w:asciiTheme="minorHAnsi" w:hAnsiTheme="minorHAnsi" w:cstheme="minorBidi"/>
          <w:highlight w:val="yellow"/>
          <w:lang w:val="en-CA"/>
        </w:rPr>
        <w:t>Credentials</w:t>
      </w:r>
      <w:r w:rsidR="00BB0D0E" w:rsidRPr="3C40774F">
        <w:rPr>
          <w:rFonts w:asciiTheme="minorHAnsi" w:hAnsiTheme="minorHAnsi" w:cstheme="minorBidi"/>
          <w:lang w:val="en-CA"/>
        </w:rPr>
        <w:t>]</w:t>
      </w:r>
    </w:p>
    <w:p w14:paraId="7D4FE849" w14:textId="77777777" w:rsidR="00BD1247" w:rsidRPr="00885490" w:rsidRDefault="00BD1247" w:rsidP="683F106E">
      <w:pPr>
        <w:spacing w:line="276" w:lineRule="auto"/>
        <w:ind w:right="1269"/>
        <w:rPr>
          <w:rFonts w:asciiTheme="minorHAnsi" w:hAnsiTheme="minorHAnsi" w:cstheme="minorBidi"/>
          <w:b/>
          <w:lang w:val="en-CA"/>
        </w:rPr>
      </w:pPr>
    </w:p>
    <w:p w14:paraId="3DF5BE5A" w14:textId="49452958" w:rsidR="00BD1247" w:rsidRPr="00885490" w:rsidRDefault="00BD1247" w:rsidP="683F106E">
      <w:pPr>
        <w:spacing w:line="276" w:lineRule="auto"/>
        <w:ind w:right="1269"/>
        <w:rPr>
          <w:rFonts w:asciiTheme="minorHAnsi" w:hAnsiTheme="minorHAnsi" w:cstheme="minorBidi"/>
          <w:b/>
          <w:lang w:val="en-CA"/>
        </w:rPr>
      </w:pPr>
      <w:r w:rsidRPr="683F106E">
        <w:rPr>
          <w:rFonts w:asciiTheme="minorHAnsi" w:hAnsiTheme="minorHAnsi" w:cstheme="minorBidi"/>
          <w:b/>
          <w:lang w:val="en-CA"/>
        </w:rPr>
        <w:t xml:space="preserve">Name of Institution: </w:t>
      </w:r>
      <w:r w:rsidRPr="683F106E">
        <w:rPr>
          <w:rFonts w:asciiTheme="minorHAnsi" w:hAnsiTheme="minorHAnsi" w:cstheme="minorBidi"/>
          <w:lang w:val="en-CA"/>
        </w:rPr>
        <w:t>St. Lawrence College</w:t>
      </w:r>
    </w:p>
    <w:p w14:paraId="7A68E3FC" w14:textId="77777777" w:rsidR="00BD1247" w:rsidRPr="00885490" w:rsidRDefault="00BD1247" w:rsidP="683F106E">
      <w:pPr>
        <w:spacing w:line="276" w:lineRule="auto"/>
        <w:ind w:right="1269"/>
        <w:rPr>
          <w:rFonts w:asciiTheme="minorHAnsi" w:hAnsiTheme="minorHAnsi" w:cstheme="minorBidi"/>
          <w:b/>
          <w:lang w:val="en-CA"/>
        </w:rPr>
      </w:pPr>
    </w:p>
    <w:p w14:paraId="17946574" w14:textId="0D85A4AA" w:rsidR="00BD1247" w:rsidRDefault="00BD1247" w:rsidP="683F106E">
      <w:pPr>
        <w:spacing w:line="276" w:lineRule="auto"/>
        <w:ind w:right="1269"/>
        <w:rPr>
          <w:rFonts w:asciiTheme="minorHAnsi" w:hAnsiTheme="minorHAnsi" w:cstheme="minorBidi"/>
          <w:lang w:val="en-CA"/>
        </w:rPr>
      </w:pPr>
      <w:r w:rsidRPr="683F106E">
        <w:rPr>
          <w:rFonts w:asciiTheme="minorHAnsi" w:hAnsiTheme="minorHAnsi" w:cstheme="minorBidi"/>
          <w:b/>
          <w:lang w:val="en-CA"/>
        </w:rPr>
        <w:t>Name of institution/agency:</w:t>
      </w:r>
      <w:r w:rsidR="00AA5E76" w:rsidRPr="683F106E">
        <w:rPr>
          <w:rFonts w:asciiTheme="minorHAnsi" w:hAnsiTheme="minorHAnsi" w:cstheme="minorBidi"/>
          <w:highlight w:val="yellow"/>
          <w:lang w:val="en-CA"/>
        </w:rPr>
        <w:t xml:space="preserve"> [Agency Name]</w:t>
      </w:r>
    </w:p>
    <w:p w14:paraId="7C632A57" w14:textId="6AF48084" w:rsidR="683F106E" w:rsidRDefault="683F106E" w:rsidP="683F106E">
      <w:pPr>
        <w:spacing w:line="276" w:lineRule="auto"/>
        <w:ind w:right="1269"/>
        <w:rPr>
          <w:rFonts w:asciiTheme="minorHAnsi" w:hAnsiTheme="minorHAnsi" w:cstheme="minorBidi"/>
          <w:highlight w:val="yellow"/>
          <w:lang w:val="en-CA"/>
        </w:rPr>
      </w:pPr>
    </w:p>
    <w:p w14:paraId="105E2D30" w14:textId="7413BEE1" w:rsidR="00DE0F77" w:rsidRDefault="00DE0F77" w:rsidP="13E907BD">
      <w:pPr>
        <w:pBdr>
          <w:top w:val="single" w:sz="4" w:space="1" w:color="auto"/>
          <w:left w:val="single" w:sz="4" w:space="4" w:color="auto"/>
          <w:bottom w:val="single" w:sz="4" w:space="1" w:color="auto"/>
          <w:right w:val="single" w:sz="4" w:space="4" w:color="auto"/>
        </w:pBdr>
        <w:shd w:val="clear" w:color="auto" w:fill="FFFF00"/>
        <w:ind w:right="1269"/>
        <w:jc w:val="center"/>
        <w:rPr>
          <w:rFonts w:asciiTheme="minorHAnsi" w:hAnsiTheme="minorHAnsi" w:cstheme="minorBidi"/>
          <w:b/>
          <w:bCs/>
          <w:color w:val="C00000"/>
          <w:lang w:val="en-CA"/>
        </w:rPr>
      </w:pPr>
      <w:r w:rsidRPr="13E907BD">
        <w:rPr>
          <w:rFonts w:asciiTheme="minorHAnsi" w:hAnsiTheme="minorHAnsi" w:cstheme="minorBidi"/>
          <w:b/>
          <w:bCs/>
          <w:color w:val="C00000"/>
          <w:lang w:val="en-CA"/>
        </w:rPr>
        <w:t>Do not change the headings; however, customize the paragraphs' wording slightly to suit your project's specifics.</w:t>
      </w:r>
    </w:p>
    <w:p w14:paraId="179B5348" w14:textId="4D56CB26" w:rsidR="00C551A0" w:rsidRDefault="00C551A0" w:rsidP="00DE0F77">
      <w:pPr>
        <w:pBdr>
          <w:top w:val="single" w:sz="4" w:space="1" w:color="auto"/>
          <w:left w:val="single" w:sz="4" w:space="4" w:color="auto"/>
          <w:bottom w:val="single" w:sz="4" w:space="1" w:color="auto"/>
          <w:right w:val="single" w:sz="4" w:space="4" w:color="auto"/>
        </w:pBdr>
        <w:shd w:val="clear" w:color="auto" w:fill="FFFF00"/>
        <w:ind w:right="1269"/>
        <w:jc w:val="center"/>
        <w:rPr>
          <w:rFonts w:asciiTheme="minorHAnsi" w:hAnsiTheme="minorHAnsi" w:cstheme="minorHAnsi"/>
          <w:bCs/>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1A0">
        <w:rPr>
          <w:rFonts w:asciiTheme="minorHAnsi" w:hAnsiTheme="minorHAnsi" w:cstheme="minorHAnsi"/>
          <w:bCs/>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DELETE THIS INSTRUCTION AFTER YOUR CONSENT FORM IS COMPLETE!</w:t>
      </w:r>
    </w:p>
    <w:p w14:paraId="16F573F4" w14:textId="61B13C81" w:rsidR="009E208A" w:rsidRPr="00C551A0" w:rsidRDefault="00700643" w:rsidP="00DE0F77">
      <w:pPr>
        <w:pBdr>
          <w:top w:val="single" w:sz="4" w:space="1" w:color="auto"/>
          <w:left w:val="single" w:sz="4" w:space="4" w:color="auto"/>
          <w:bottom w:val="single" w:sz="4" w:space="1" w:color="auto"/>
          <w:right w:val="single" w:sz="4" w:space="4" w:color="auto"/>
        </w:pBdr>
        <w:shd w:val="clear" w:color="auto" w:fill="FFFF00"/>
        <w:ind w:right="1269"/>
        <w:jc w:val="center"/>
        <w:rPr>
          <w:rFonts w:asciiTheme="minorHAnsi" w:hAnsiTheme="minorHAnsi" w:cstheme="minorHAnsi"/>
          <w:bCs/>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Replace </w:t>
      </w:r>
      <w:r w:rsidRPr="00700643">
        <w:rPr>
          <w:rFonts w:asciiTheme="minorHAnsi" w:hAnsiTheme="minorHAnsi" w:cstheme="minorHAnsi"/>
          <w:bCs/>
          <w:color w:val="000000" w:themeColor="text1"/>
          <w:highlight w:val="cyan"/>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child</w:t>
      </w:r>
      <w:r>
        <w:rPr>
          <w:rFonts w:asciiTheme="minorHAnsi" w:hAnsiTheme="minorHAnsi" w:cstheme="minorHAnsi"/>
          <w:bCs/>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w:t>
      </w:r>
      <w:r w:rsidRPr="00700643">
        <w:rPr>
          <w:rFonts w:asciiTheme="minorHAnsi" w:hAnsiTheme="minorHAnsi" w:cstheme="minorHAnsi"/>
          <w:bCs/>
          <w:color w:val="000000" w:themeColor="text1"/>
          <w:highlight w:val="cyan"/>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family member</w:t>
      </w:r>
      <w:r w:rsidR="00BE7496">
        <w:rPr>
          <w:rFonts w:asciiTheme="minorHAnsi" w:hAnsiTheme="minorHAnsi" w:cstheme="minorHAnsi"/>
          <w:bCs/>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appropriate</w:t>
      </w:r>
      <w:r w:rsidR="00120B44">
        <w:rPr>
          <w:rFonts w:asciiTheme="minorHAnsi" w:hAnsiTheme="minorHAnsi" w:cstheme="minorHAnsi"/>
          <w:bCs/>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304D60D" w14:textId="24FF3BF3" w:rsidR="00BD1247" w:rsidRPr="00885490" w:rsidRDefault="00BD1247" w:rsidP="00C66979">
      <w:pPr>
        <w:pStyle w:val="Heading1"/>
      </w:pPr>
      <w:r w:rsidRPr="00885490">
        <w:t>Invitation</w:t>
      </w:r>
    </w:p>
    <w:p w14:paraId="6FA026C3" w14:textId="2BF16571" w:rsidR="005A5869" w:rsidRPr="00AA5E76" w:rsidRDefault="005A5869" w:rsidP="00803D05">
      <w:pPr>
        <w:pStyle w:val="Body"/>
      </w:pPr>
      <w:r w:rsidRPr="007D5ECF">
        <w:rPr>
          <w:highlight w:val="cyan"/>
        </w:rPr>
        <w:t>Your child</w:t>
      </w:r>
      <w:r w:rsidRPr="00AA5E76">
        <w:t xml:space="preserve"> is being invited to take part in a research study. I am a 4th year Honours </w:t>
      </w:r>
      <w:r w:rsidR="00665014" w:rsidRPr="00665014">
        <w:t xml:space="preserve">Bachelor of </w:t>
      </w:r>
      <w:r w:rsidRPr="00AA5E76">
        <w:t xml:space="preserve">Behavioural Psychology </w:t>
      </w:r>
      <w:r w:rsidR="00665014" w:rsidRPr="00665014">
        <w:t xml:space="preserve">student </w:t>
      </w:r>
      <w:r w:rsidRPr="00AA5E76">
        <w:t xml:space="preserve">at St. Lawrence College. As a part of my college program, I am </w:t>
      </w:r>
      <w:r w:rsidR="008B0976" w:rsidRPr="008B0976">
        <w:t>c</w:t>
      </w:r>
      <w:r w:rsidR="008B0976">
        <w:t>ompleting</w:t>
      </w:r>
      <w:r w:rsidR="008B0976" w:rsidRPr="008B0976">
        <w:t xml:space="preserve"> </w:t>
      </w:r>
      <w:r w:rsidR="008B0976">
        <w:t>a</w:t>
      </w:r>
      <w:r w:rsidR="008B0976" w:rsidRPr="008B0976">
        <w:t xml:space="preserve"> placement at [</w:t>
      </w:r>
      <w:r w:rsidR="008B0976" w:rsidRPr="008B0976">
        <w:rPr>
          <w:highlight w:val="yellow"/>
        </w:rPr>
        <w:t>Agency</w:t>
      </w:r>
      <w:r w:rsidR="008B0976" w:rsidRPr="008B0976">
        <w:t>]</w:t>
      </w:r>
      <w:r w:rsidR="008B0976">
        <w:t xml:space="preserve"> and</w:t>
      </w:r>
      <w:r w:rsidR="008B0976" w:rsidRPr="008B0976">
        <w:t xml:space="preserve"> </w:t>
      </w:r>
      <w:r w:rsidRPr="00AA5E76">
        <w:t xml:space="preserve">conducting an applied thesis research study. </w:t>
      </w:r>
      <w:r w:rsidR="0060364F" w:rsidRPr="0060364F">
        <w:t>I am recruiting participants that [</w:t>
      </w:r>
      <w:r w:rsidR="0060364F" w:rsidRPr="0060364F">
        <w:rPr>
          <w:highlight w:val="yellow"/>
        </w:rPr>
        <w:t>inclusion/exclusion criteria</w:t>
      </w:r>
      <w:r w:rsidR="0060364F" w:rsidRPr="0060364F">
        <w:t>].</w:t>
      </w:r>
      <w:r w:rsidRPr="00AA5E76">
        <w:t xml:space="preserve"> The information in this form will help you understand my research. Please read all the information carefully and ask any questions you have before you decide to consent to </w:t>
      </w:r>
      <w:r w:rsidRPr="00087F6A">
        <w:rPr>
          <w:highlight w:val="cyan"/>
        </w:rPr>
        <w:t>your child’s</w:t>
      </w:r>
      <w:r w:rsidRPr="00AA5E76">
        <w:t xml:space="preserve"> participation. </w:t>
      </w:r>
    </w:p>
    <w:p w14:paraId="6DC25A67" w14:textId="568FFFAE" w:rsidR="00BD1247" w:rsidRPr="00885490" w:rsidRDefault="00BD1247" w:rsidP="005A5869">
      <w:pPr>
        <w:pStyle w:val="Heading1"/>
      </w:pPr>
      <w:r w:rsidRPr="00885490">
        <w:t>Why is this research study being done?</w:t>
      </w:r>
      <w:r w:rsidR="008032A3">
        <w:t xml:space="preserve"> </w:t>
      </w:r>
      <w:r w:rsidR="008032A3" w:rsidRPr="008032A3">
        <w:rPr>
          <w:highlight w:val="cyan"/>
        </w:rPr>
        <w:t>[small paragraph</w:t>
      </w:r>
      <w:r w:rsidR="004A0D6D">
        <w:rPr>
          <w:highlight w:val="cyan"/>
        </w:rPr>
        <w:t xml:space="preserve"> in lay terms</w:t>
      </w:r>
      <w:r w:rsidR="008032A3" w:rsidRPr="008032A3">
        <w:rPr>
          <w:highlight w:val="cyan"/>
        </w:rPr>
        <w:t>]</w:t>
      </w:r>
    </w:p>
    <w:p w14:paraId="78F77008" w14:textId="77777777" w:rsidR="00C47DD0" w:rsidRPr="00885490" w:rsidRDefault="00C47DD0" w:rsidP="00803D05">
      <w:pPr>
        <w:pStyle w:val="Body"/>
        <w:rPr>
          <w:b/>
        </w:rPr>
      </w:pPr>
      <w:r w:rsidRPr="00885490">
        <w:t xml:space="preserve">My project </w:t>
      </w:r>
      <w:r>
        <w:t>focuses on</w:t>
      </w:r>
      <w:r w:rsidRPr="00885490">
        <w:t xml:space="preserve"> [</w:t>
      </w:r>
      <w:r w:rsidRPr="00885490">
        <w:rPr>
          <w:highlight w:val="yellow"/>
        </w:rPr>
        <w:t>sum up the project in a few words</w:t>
      </w:r>
      <w:r w:rsidRPr="00885490">
        <w:t>]</w:t>
      </w:r>
      <w:r>
        <w:t>. The aim of the project is to</w:t>
      </w:r>
      <w:r w:rsidRPr="00885490">
        <w:t xml:space="preserve"> [</w:t>
      </w:r>
      <w:r w:rsidRPr="00885490">
        <w:rPr>
          <w:highlight w:val="yellow"/>
        </w:rPr>
        <w:t>summarize the project's aims and goals in a few words</w:t>
      </w:r>
      <w:r w:rsidRPr="00885490">
        <w:t>].</w:t>
      </w:r>
    </w:p>
    <w:p w14:paraId="7B5155DA" w14:textId="6A4F6854" w:rsidR="00BD1247" w:rsidRPr="00885490" w:rsidRDefault="00BD1247" w:rsidP="00C66979">
      <w:pPr>
        <w:pStyle w:val="Heading1"/>
      </w:pPr>
      <w:r w:rsidRPr="00885490">
        <w:lastRenderedPageBreak/>
        <w:t>What will you need to do if you take part?</w:t>
      </w:r>
      <w:r w:rsidR="00D625FB">
        <w:t xml:space="preserve"> </w:t>
      </w:r>
      <w:r w:rsidR="00D625FB" w:rsidRPr="008F00A8">
        <w:rPr>
          <w:highlight w:val="cyan"/>
        </w:rPr>
        <w:t>[small paragraph]</w:t>
      </w:r>
    </w:p>
    <w:p w14:paraId="5CFC010E" w14:textId="056A2DF7" w:rsidR="00793104" w:rsidRPr="00885490" w:rsidRDefault="006F411E" w:rsidP="00803D05">
      <w:pPr>
        <w:pStyle w:val="Body"/>
      </w:pPr>
      <w:r>
        <w:t xml:space="preserve">If you provide consent and </w:t>
      </w:r>
      <w:r w:rsidRPr="00A86E86">
        <w:rPr>
          <w:highlight w:val="cyan"/>
        </w:rPr>
        <w:t>your child</w:t>
      </w:r>
      <w:r>
        <w:t xml:space="preserve"> agrees to participate, they will</w:t>
      </w:r>
      <w:r w:rsidR="00061676" w:rsidRPr="13E907BD">
        <w:t xml:space="preserve"> be asked to</w:t>
      </w:r>
      <w:r w:rsidR="00CD7EE2" w:rsidRPr="13E907BD">
        <w:t xml:space="preserve"> </w:t>
      </w:r>
      <w:r w:rsidR="00793104" w:rsidRPr="13E907BD">
        <w:t>[</w:t>
      </w:r>
      <w:r w:rsidR="00793104" w:rsidRPr="13E907BD">
        <w:rPr>
          <w:highlight w:val="yellow"/>
        </w:rPr>
        <w:t xml:space="preserve">list participant activities in summarized, concise, informative detail to include what participants will do, where, when and the frequency, who will be </w:t>
      </w:r>
      <w:r w:rsidR="78EB0D54" w:rsidRPr="13E907BD">
        <w:rPr>
          <w:highlight w:val="yellow"/>
        </w:rPr>
        <w:t>providing the intervention</w:t>
      </w:r>
      <w:r w:rsidR="00793104" w:rsidRPr="13E907BD">
        <w:rPr>
          <w:highlight w:val="yellow"/>
        </w:rPr>
        <w:t xml:space="preserve">, etc. </w:t>
      </w:r>
      <w:r w:rsidR="00793104" w:rsidRPr="13E907BD">
        <w:rPr>
          <w:i/>
          <w:iCs/>
          <w:highlight w:val="yellow"/>
        </w:rPr>
        <w:t xml:space="preserve">For example, </w:t>
      </w:r>
      <w:r w:rsidR="00E44303" w:rsidRPr="13E907BD">
        <w:rPr>
          <w:i/>
          <w:iCs/>
          <w:highlight w:val="yellow"/>
        </w:rPr>
        <w:t>the</w:t>
      </w:r>
      <w:r w:rsidR="00793104" w:rsidRPr="13E907BD">
        <w:rPr>
          <w:i/>
          <w:iCs/>
          <w:highlight w:val="yellow"/>
        </w:rPr>
        <w:t xml:space="preserve"> [activity] will be held on [when] at [where] and last about [duration]. The session will be run by myself and a </w:t>
      </w:r>
      <w:r w:rsidR="00365222">
        <w:rPr>
          <w:i/>
          <w:iCs/>
          <w:highlight w:val="yellow"/>
        </w:rPr>
        <w:t>mentor</w:t>
      </w:r>
      <w:r w:rsidR="00793104" w:rsidRPr="13E907BD">
        <w:rPr>
          <w:i/>
          <w:iCs/>
          <w:highlight w:val="yellow"/>
        </w:rPr>
        <w:t xml:space="preserve"> from [Agency]. In the first session…</w:t>
      </w:r>
      <w:r w:rsidR="00793104" w:rsidRPr="13E907BD">
        <w:t>].</w:t>
      </w:r>
    </w:p>
    <w:p w14:paraId="0800416E" w14:textId="0F11C13F" w:rsidR="00BD1247" w:rsidRPr="00885490" w:rsidRDefault="00BD1247" w:rsidP="00B54C44">
      <w:pPr>
        <w:pStyle w:val="Heading1"/>
        <w:ind w:right="0"/>
      </w:pPr>
      <w:r w:rsidRPr="00885490">
        <w:t xml:space="preserve">What are the potential benefits of taking part? </w:t>
      </w:r>
      <w:r w:rsidR="00C94690" w:rsidRPr="008F00A8">
        <w:rPr>
          <w:highlight w:val="cyan"/>
        </w:rPr>
        <w:t>[small paragraph</w:t>
      </w:r>
      <w:r w:rsidR="0049006D">
        <w:rPr>
          <w:highlight w:val="cyan"/>
        </w:rPr>
        <w:t>, don’t overstate</w:t>
      </w:r>
      <w:r w:rsidR="002229A8" w:rsidRPr="007460FE">
        <w:rPr>
          <w:highlight w:val="cyan"/>
        </w:rPr>
        <w:t>]</w:t>
      </w:r>
    </w:p>
    <w:p w14:paraId="4EB881C5" w14:textId="1E82F2B6" w:rsidR="00FC75FE" w:rsidRPr="00B74643" w:rsidRDefault="00FC75FE" w:rsidP="00803D05">
      <w:pPr>
        <w:pStyle w:val="Body"/>
        <w:rPr>
          <w:b/>
          <w:bCs/>
        </w:rPr>
      </w:pPr>
      <w:r w:rsidRPr="13E907BD">
        <w:t xml:space="preserve">A potential benefit to </w:t>
      </w:r>
      <w:r w:rsidRPr="13E907BD">
        <w:rPr>
          <w:highlight w:val="cyan"/>
        </w:rPr>
        <w:t>your child</w:t>
      </w:r>
      <w:r w:rsidRPr="13E907BD">
        <w:t xml:space="preserve"> in participating in this study is that</w:t>
      </w:r>
      <w:r w:rsidR="00B74643" w:rsidRPr="13E907BD">
        <w:t xml:space="preserve"> </w:t>
      </w:r>
      <w:r w:rsidR="00B74643" w:rsidRPr="13E907BD">
        <w:rPr>
          <w:highlight w:val="yellow"/>
        </w:rPr>
        <w:t>[</w:t>
      </w:r>
      <w:r w:rsidR="00F13F61">
        <w:rPr>
          <w:highlight w:val="yellow"/>
        </w:rPr>
        <w:t xml:space="preserve">a </w:t>
      </w:r>
      <w:r w:rsidR="00B74643" w:rsidRPr="13E907BD">
        <w:rPr>
          <w:highlight w:val="yellow"/>
        </w:rPr>
        <w:t xml:space="preserve">benefit </w:t>
      </w:r>
      <w:r w:rsidR="413EDB70" w:rsidRPr="13E907BD">
        <w:rPr>
          <w:highlight w:val="yellow"/>
        </w:rPr>
        <w:t>to the</w:t>
      </w:r>
      <w:r w:rsidR="00B74643" w:rsidRPr="13E907BD">
        <w:rPr>
          <w:highlight w:val="yellow"/>
        </w:rPr>
        <w:t xml:space="preserve"> participant]</w:t>
      </w:r>
      <w:r w:rsidRPr="13E907BD">
        <w:t xml:space="preserve">. </w:t>
      </w:r>
      <w:r w:rsidR="00F30160" w:rsidRPr="13E907BD">
        <w:t>The</w:t>
      </w:r>
      <w:r w:rsidRPr="13E907BD">
        <w:t xml:space="preserve"> research </w:t>
      </w:r>
      <w:r w:rsidR="00F30160" w:rsidRPr="13E907BD">
        <w:t>results might also</w:t>
      </w:r>
      <w:r w:rsidR="00B74643" w:rsidRPr="13E907BD">
        <w:t xml:space="preserve"> [</w:t>
      </w:r>
      <w:r w:rsidR="00F13F61" w:rsidRPr="00751685">
        <w:rPr>
          <w:highlight w:val="yellow"/>
        </w:rPr>
        <w:t>a</w:t>
      </w:r>
      <w:r w:rsidR="00B74643" w:rsidRPr="13E907BD">
        <w:rPr>
          <w:highlight w:val="yellow"/>
        </w:rPr>
        <w:t xml:space="preserve"> benefit</w:t>
      </w:r>
      <w:r w:rsidR="008D0F0C" w:rsidRPr="13E907BD">
        <w:rPr>
          <w:highlight w:val="yellow"/>
        </w:rPr>
        <w:t xml:space="preserve"> </w:t>
      </w:r>
      <w:r w:rsidR="3FFC0B25" w:rsidRPr="13E907BD">
        <w:rPr>
          <w:highlight w:val="yellow"/>
        </w:rPr>
        <w:t xml:space="preserve">to </w:t>
      </w:r>
      <w:r w:rsidR="008D0F0C" w:rsidRPr="13E907BD">
        <w:rPr>
          <w:highlight w:val="yellow"/>
        </w:rPr>
        <w:t xml:space="preserve">the </w:t>
      </w:r>
      <w:r w:rsidR="00F30160" w:rsidRPr="13E907BD">
        <w:rPr>
          <w:highlight w:val="yellow"/>
        </w:rPr>
        <w:t>agency</w:t>
      </w:r>
      <w:r w:rsidR="008D0F0C" w:rsidRPr="13E907BD">
        <w:rPr>
          <w:highlight w:val="yellow"/>
        </w:rPr>
        <w:t>/</w:t>
      </w:r>
      <w:r w:rsidR="008D0F0C" w:rsidRPr="13E907BD">
        <w:rPr>
          <w:highlight w:val="yellow"/>
          <w:shd w:val="clear" w:color="auto" w:fill="FFFF00"/>
        </w:rPr>
        <w:t>field</w:t>
      </w:r>
      <w:r w:rsidR="00F30160" w:rsidRPr="13E907BD">
        <w:rPr>
          <w:shd w:val="clear" w:color="auto" w:fill="FFFF00"/>
        </w:rPr>
        <w:t xml:space="preserve"> of research</w:t>
      </w:r>
      <w:r w:rsidR="54BFEC46" w:rsidRPr="13E907BD">
        <w:rPr>
          <w:shd w:val="clear" w:color="auto" w:fill="FFFF00"/>
        </w:rPr>
        <w:t>, if applicable</w:t>
      </w:r>
      <w:r w:rsidR="00B74643" w:rsidRPr="13E907BD">
        <w:t>]</w:t>
      </w:r>
      <w:r w:rsidRPr="13E907BD">
        <w:t>.</w:t>
      </w:r>
    </w:p>
    <w:p w14:paraId="3F214A89" w14:textId="20A37174" w:rsidR="00BD1247" w:rsidRPr="00885490" w:rsidRDefault="00BD1247" w:rsidP="00C66979">
      <w:pPr>
        <w:pStyle w:val="Heading1"/>
      </w:pPr>
      <w:r w:rsidRPr="00885490">
        <w:t>What are the potential risks of taking part?</w:t>
      </w:r>
      <w:r w:rsidR="006F23F6">
        <w:t xml:space="preserve"> </w:t>
      </w:r>
      <w:r w:rsidR="006F23F6" w:rsidRPr="008F00A8">
        <w:rPr>
          <w:highlight w:val="cyan"/>
        </w:rPr>
        <w:t>[small paragraph]</w:t>
      </w:r>
    </w:p>
    <w:p w14:paraId="7C09E62F" w14:textId="08A09729" w:rsidR="00A97E29" w:rsidRPr="00B74643" w:rsidRDefault="00A97E29" w:rsidP="00803D05">
      <w:pPr>
        <w:pStyle w:val="Body"/>
      </w:pPr>
      <w:r w:rsidRPr="00B74643">
        <w:t>The risks of participating in this research are</w:t>
      </w:r>
      <w:r w:rsidR="00E64689">
        <w:t xml:space="preserve"> minimal</w:t>
      </w:r>
      <w:r w:rsidR="00874FB4">
        <w:t>. However,</w:t>
      </w:r>
      <w:r w:rsidRPr="00B74643">
        <w:t xml:space="preserve"> </w:t>
      </w:r>
      <w:r w:rsidRPr="0013426C">
        <w:rPr>
          <w:highlight w:val="cyan"/>
        </w:rPr>
        <w:t>your child</w:t>
      </w:r>
      <w:r w:rsidRPr="00B74643">
        <w:t xml:space="preserve"> might experience</w:t>
      </w:r>
      <w:r w:rsidR="00B74643" w:rsidRPr="00B74643">
        <w:t xml:space="preserve"> </w:t>
      </w:r>
      <w:r w:rsidR="00B74643" w:rsidRPr="00B74643">
        <w:rPr>
          <w:highlight w:val="yellow"/>
        </w:rPr>
        <w:t>[</w:t>
      </w:r>
      <w:r w:rsidR="008A38D1" w:rsidRPr="00306008">
        <w:rPr>
          <w:highlight w:val="yellow"/>
        </w:rPr>
        <w:t xml:space="preserve">describe potential discomforts or risks participants may encounter during the study, </w:t>
      </w:r>
      <w:r w:rsidR="00F30160">
        <w:rPr>
          <w:highlight w:val="yellow"/>
        </w:rPr>
        <w:t>including</w:t>
      </w:r>
      <w:r w:rsidR="008A38D1" w:rsidRPr="00306008">
        <w:rPr>
          <w:highlight w:val="yellow"/>
        </w:rPr>
        <w:t xml:space="preserve"> an explanation of measures to mitigate the </w:t>
      </w:r>
      <w:r w:rsidR="008A38D1" w:rsidRPr="008776A5">
        <w:rPr>
          <w:highlight w:val="yellow"/>
        </w:rPr>
        <w:t>risk</w:t>
      </w:r>
      <w:r w:rsidR="00B74643" w:rsidRPr="00B74643">
        <w:rPr>
          <w:highlight w:val="yellow"/>
        </w:rPr>
        <w:t>]</w:t>
      </w:r>
      <w:r w:rsidRPr="00B74643">
        <w:t xml:space="preserve">. </w:t>
      </w:r>
    </w:p>
    <w:p w14:paraId="43F9DA28" w14:textId="6FE85CEB" w:rsidR="00BD1247" w:rsidRDefault="00BD1247" w:rsidP="00C66979">
      <w:pPr>
        <w:pStyle w:val="Heading1"/>
      </w:pPr>
      <w:r w:rsidRPr="00885490">
        <w:t>What happens if something goes wrong?</w:t>
      </w:r>
      <w:r w:rsidR="00C61F2F">
        <w:t xml:space="preserve"> </w:t>
      </w:r>
      <w:r w:rsidR="00C61F2F" w:rsidRPr="008F00A8">
        <w:rPr>
          <w:highlight w:val="cyan"/>
        </w:rPr>
        <w:t>[small paragraph]</w:t>
      </w:r>
    </w:p>
    <w:p w14:paraId="5CD010F4" w14:textId="7643EC8B" w:rsidR="00B74643" w:rsidRPr="00B74643" w:rsidRDefault="00B74643" w:rsidP="00803D05">
      <w:pPr>
        <w:pStyle w:val="Body"/>
      </w:pPr>
      <w:r w:rsidRPr="00885490">
        <w:t>If [</w:t>
      </w:r>
      <w:r w:rsidRPr="00885490">
        <w:rPr>
          <w:highlight w:val="yellow"/>
        </w:rPr>
        <w:t xml:space="preserve">restate the risk and add </w:t>
      </w:r>
      <w:r w:rsidRPr="008439AE">
        <w:rPr>
          <w:highlight w:val="yellow"/>
        </w:rPr>
        <w:t>instructions</w:t>
      </w:r>
      <w:r w:rsidR="008439AE" w:rsidRPr="008439AE">
        <w:rPr>
          <w:highlight w:val="yellow"/>
        </w:rPr>
        <w:t xml:space="preserve"> and contact information as applicable</w:t>
      </w:r>
      <w:r w:rsidRPr="008439AE">
        <w:rPr>
          <w:highlight w:val="yellow"/>
        </w:rPr>
        <w:t xml:space="preserve"> for what </w:t>
      </w:r>
      <w:r w:rsidRPr="00885490">
        <w:rPr>
          <w:highlight w:val="yellow"/>
        </w:rPr>
        <w:t>to do if they encounter the discomfort or risk.</w:t>
      </w:r>
      <w:r w:rsidRPr="00885490">
        <w:t>]</w:t>
      </w:r>
    </w:p>
    <w:p w14:paraId="605AA470" w14:textId="0EFB0184" w:rsidR="00D6792A" w:rsidRPr="00D6792A" w:rsidRDefault="00D6792A" w:rsidP="00D6792A">
      <w:pPr>
        <w:pStyle w:val="Heading1"/>
      </w:pPr>
      <w:r w:rsidRPr="00D6792A">
        <w:lastRenderedPageBreak/>
        <w:t xml:space="preserve">Will the information you collect from me or my child in this project be kept private? </w:t>
      </w:r>
    </w:p>
    <w:p w14:paraId="01D54C6F" w14:textId="1BE8084C" w:rsidR="00FC08D2" w:rsidRPr="00FC08D2" w:rsidRDefault="00B957A5" w:rsidP="00803D05">
      <w:pPr>
        <w:pStyle w:val="Body"/>
      </w:pPr>
      <w:r w:rsidRPr="13E907BD">
        <w:rPr>
          <w:highlight w:val="cyan"/>
        </w:rPr>
        <w:t>Your child’s</w:t>
      </w:r>
      <w:r w:rsidRPr="13E907BD">
        <w:t xml:space="preserve"> privacy and confidentiality are important to us. </w:t>
      </w:r>
      <w:r w:rsidR="00303CBA" w:rsidRPr="13E907BD">
        <w:t>We</w:t>
      </w:r>
      <w:r w:rsidR="00FC08D2" w:rsidRPr="13E907BD">
        <w:t xml:space="preserve"> will </w:t>
      </w:r>
      <w:r w:rsidR="00303CBA" w:rsidRPr="13E907BD">
        <w:t>take</w:t>
      </w:r>
      <w:r w:rsidR="00FC08D2" w:rsidRPr="13E907BD">
        <w:t xml:space="preserve"> every </w:t>
      </w:r>
      <w:r w:rsidR="00303CBA" w:rsidRPr="13E907BD">
        <w:t>reasonable step</w:t>
      </w:r>
      <w:r w:rsidR="00FC08D2" w:rsidRPr="13E907BD">
        <w:t xml:space="preserve"> to keep any information </w:t>
      </w:r>
      <w:r w:rsidR="006B1B83" w:rsidRPr="13E907BD">
        <w:t>identifying</w:t>
      </w:r>
      <w:r w:rsidR="00FC08D2" w:rsidRPr="13E907BD">
        <w:t xml:space="preserve"> </w:t>
      </w:r>
      <w:r w:rsidR="00FC08D2" w:rsidRPr="13E907BD">
        <w:rPr>
          <w:highlight w:val="cyan"/>
        </w:rPr>
        <w:t>your child</w:t>
      </w:r>
      <w:r w:rsidR="00FC08D2" w:rsidRPr="13E907BD">
        <w:t xml:space="preserve"> strictly confidential unless required by law</w:t>
      </w:r>
      <w:r w:rsidR="00D818A1">
        <w:t>,</w:t>
      </w:r>
      <w:r w:rsidR="00BD73E5">
        <w:t xml:space="preserve"> such as child abuse or neglect. </w:t>
      </w:r>
      <w:r w:rsidR="00A403DC" w:rsidRPr="13E907BD">
        <w:t>T</w:t>
      </w:r>
      <w:r w:rsidR="00EE75CF" w:rsidRPr="13E907BD">
        <w:t xml:space="preserve">he following information will be collected: </w:t>
      </w:r>
      <w:r w:rsidR="0026080E" w:rsidRPr="13E907BD">
        <w:rPr>
          <w:highlight w:val="yellow"/>
        </w:rPr>
        <w:t>[insert appropriate information</w:t>
      </w:r>
      <w:r w:rsidR="0026080E" w:rsidRPr="13E907BD">
        <w:t xml:space="preserve">]. </w:t>
      </w:r>
      <w:r w:rsidR="00FC08D2" w:rsidRPr="13E907BD">
        <w:t xml:space="preserve">All reports will only use general information about </w:t>
      </w:r>
      <w:r w:rsidR="0026080E" w:rsidRPr="13E907BD">
        <w:t xml:space="preserve">the </w:t>
      </w:r>
      <w:r w:rsidR="00FC08D2" w:rsidRPr="13E907BD">
        <w:t xml:space="preserve">findings. </w:t>
      </w:r>
      <w:r w:rsidR="001423D3" w:rsidRPr="13E907BD">
        <w:t xml:space="preserve">To protect </w:t>
      </w:r>
      <w:r w:rsidR="001423D3" w:rsidRPr="006C2529">
        <w:rPr>
          <w:highlight w:val="cyan"/>
        </w:rPr>
        <w:t xml:space="preserve">your </w:t>
      </w:r>
      <w:r w:rsidR="021BD3DF" w:rsidRPr="006C2529">
        <w:rPr>
          <w:highlight w:val="cyan"/>
        </w:rPr>
        <w:t>child’s</w:t>
      </w:r>
      <w:r w:rsidR="021BD3DF" w:rsidRPr="13E907BD">
        <w:t xml:space="preserve"> </w:t>
      </w:r>
      <w:r w:rsidR="001423D3" w:rsidRPr="13E907BD">
        <w:t xml:space="preserve">privacy, we will </w:t>
      </w:r>
      <w:r w:rsidR="001423D3" w:rsidRPr="13E907BD">
        <w:rPr>
          <w:highlight w:val="yellow"/>
        </w:rPr>
        <w:t xml:space="preserve">[remove all information identifying </w:t>
      </w:r>
      <w:r w:rsidR="00A82EE8" w:rsidRPr="13E907BD">
        <w:rPr>
          <w:highlight w:val="cyan"/>
        </w:rPr>
        <w:t>your child</w:t>
      </w:r>
      <w:r w:rsidR="001423D3" w:rsidRPr="13E907BD">
        <w:rPr>
          <w:highlight w:val="cyan"/>
        </w:rPr>
        <w:t xml:space="preserve"> </w:t>
      </w:r>
      <w:r w:rsidR="001423D3" w:rsidRPr="13E907BD">
        <w:rPr>
          <w:highlight w:val="yellow"/>
        </w:rPr>
        <w:t xml:space="preserve">and replace it with either a code or a </w:t>
      </w:r>
      <w:r w:rsidR="00041C56" w:rsidRPr="13E907BD">
        <w:rPr>
          <w:highlight w:val="yellow"/>
        </w:rPr>
        <w:t>pseudonym</w:t>
      </w:r>
      <w:r w:rsidR="001423D3" w:rsidRPr="13E907BD">
        <w:t xml:space="preserve">]. </w:t>
      </w:r>
      <w:r w:rsidR="00FC08D2" w:rsidRPr="13E907BD">
        <w:t xml:space="preserve">Informed Consent Forms will be stored securely </w:t>
      </w:r>
      <w:r w:rsidR="0092552C" w:rsidRPr="13E907BD">
        <w:t>[</w:t>
      </w:r>
      <w:r w:rsidR="0092552C" w:rsidRPr="13E907BD">
        <w:rPr>
          <w:b/>
          <w:bCs/>
          <w:i/>
          <w:iCs/>
          <w:highlight w:val="yellow"/>
        </w:rPr>
        <w:t>select ONE:</w:t>
      </w:r>
      <w:r w:rsidR="0092552C" w:rsidRPr="13E907BD">
        <w:rPr>
          <w:highlight w:val="yellow"/>
        </w:rPr>
        <w:t xml:space="preserve"> </w:t>
      </w:r>
      <w:r w:rsidR="00FC08D2" w:rsidRPr="13E907BD">
        <w:rPr>
          <w:highlight w:val="yellow"/>
        </w:rPr>
        <w:t>at St. Lawrence College for</w:t>
      </w:r>
      <w:r w:rsidR="00FC08D2" w:rsidRPr="13E907BD">
        <w:t xml:space="preserve"> </w:t>
      </w:r>
      <w:r w:rsidR="00FC08D2" w:rsidRPr="13E907BD">
        <w:rPr>
          <w:highlight w:val="yellow"/>
        </w:rPr>
        <w:t xml:space="preserve">10 years after </w:t>
      </w:r>
      <w:r w:rsidR="00FC08D2" w:rsidRPr="13E907BD">
        <w:rPr>
          <w:highlight w:val="cyan"/>
        </w:rPr>
        <w:t xml:space="preserve">your child’s </w:t>
      </w:r>
      <w:r w:rsidR="00FC08D2" w:rsidRPr="13E907BD">
        <w:rPr>
          <w:highlight w:val="yellow"/>
        </w:rPr>
        <w:t>18</w:t>
      </w:r>
      <w:r w:rsidR="00FC08D2" w:rsidRPr="13E907BD">
        <w:rPr>
          <w:highlight w:val="yellow"/>
          <w:vertAlign w:val="superscript"/>
        </w:rPr>
        <w:t>th</w:t>
      </w:r>
      <w:r w:rsidR="00FC08D2" w:rsidRPr="13E907BD">
        <w:rPr>
          <w:highlight w:val="yellow"/>
        </w:rPr>
        <w:t xml:space="preserve"> birthday</w:t>
      </w:r>
      <w:r w:rsidR="00AB0BAC" w:rsidRPr="13E907BD">
        <w:rPr>
          <w:highlight w:val="yellow"/>
        </w:rPr>
        <w:t xml:space="preserve"> or 10 years after </w:t>
      </w:r>
      <w:r w:rsidR="00F447B8" w:rsidRPr="13E907BD">
        <w:rPr>
          <w:highlight w:val="yellow"/>
        </w:rPr>
        <w:t>the research has been completed</w:t>
      </w:r>
      <w:r w:rsidR="006E2129" w:rsidRPr="13E907BD">
        <w:rPr>
          <w:highlight w:val="yellow"/>
        </w:rPr>
        <w:t xml:space="preserve"> </w:t>
      </w:r>
      <w:r w:rsidR="006E2129" w:rsidRPr="13E907BD">
        <w:rPr>
          <w:b/>
          <w:bCs/>
          <w:highlight w:val="yellow"/>
        </w:rPr>
        <w:t>OR</w:t>
      </w:r>
      <w:r w:rsidR="00DA02DD" w:rsidRPr="13E907BD">
        <w:rPr>
          <w:highlight w:val="yellow"/>
        </w:rPr>
        <w:t xml:space="preserve"> at the agency for 10 years after </w:t>
      </w:r>
      <w:r w:rsidR="00DA02DD" w:rsidRPr="13E907BD">
        <w:rPr>
          <w:highlight w:val="cyan"/>
        </w:rPr>
        <w:t xml:space="preserve">your child’s </w:t>
      </w:r>
      <w:r w:rsidR="00DA02DD" w:rsidRPr="13E907BD">
        <w:rPr>
          <w:highlight w:val="yellow"/>
        </w:rPr>
        <w:t>18</w:t>
      </w:r>
      <w:r w:rsidR="00DA02DD" w:rsidRPr="13E907BD">
        <w:rPr>
          <w:highlight w:val="yellow"/>
          <w:vertAlign w:val="superscript"/>
        </w:rPr>
        <w:t>th</w:t>
      </w:r>
      <w:r w:rsidR="00DA02DD" w:rsidRPr="13E907BD">
        <w:rPr>
          <w:highlight w:val="yellow"/>
        </w:rPr>
        <w:t xml:space="preserve"> birthday or 10 years after the research has been completed</w:t>
      </w:r>
      <w:r w:rsidR="00CB2A12" w:rsidRPr="13E907BD">
        <w:t>]</w:t>
      </w:r>
      <w:r w:rsidR="00FC08D2" w:rsidRPr="13E907BD">
        <w:t xml:space="preserve">. All other research data will be stored securely at the </w:t>
      </w:r>
      <w:r w:rsidR="009053C6" w:rsidRPr="13E907BD">
        <w:t>[</w:t>
      </w:r>
      <w:r w:rsidR="009053C6" w:rsidRPr="13E907BD">
        <w:rPr>
          <w:highlight w:val="yellow"/>
        </w:rPr>
        <w:t>A</w:t>
      </w:r>
      <w:r w:rsidR="00FC08D2" w:rsidRPr="13E907BD">
        <w:rPr>
          <w:highlight w:val="yellow"/>
        </w:rPr>
        <w:t>gency</w:t>
      </w:r>
      <w:r w:rsidR="009053C6" w:rsidRPr="13E907BD">
        <w:t>]</w:t>
      </w:r>
      <w:r w:rsidR="00FC08D2" w:rsidRPr="13E907BD">
        <w:t xml:space="preserve"> </w:t>
      </w:r>
      <w:r w:rsidR="0019278C" w:rsidRPr="13E907BD">
        <w:t xml:space="preserve">until </w:t>
      </w:r>
      <w:r w:rsidR="00FC08D2" w:rsidRPr="13E907BD">
        <w:t xml:space="preserve">the </w:t>
      </w:r>
      <w:r w:rsidR="0019278C" w:rsidRPr="13E907BD">
        <w:t>end</w:t>
      </w:r>
      <w:r w:rsidR="00FC08D2" w:rsidRPr="13E907BD">
        <w:t xml:space="preserve"> of the </w:t>
      </w:r>
      <w:r w:rsidR="0019278C" w:rsidRPr="13E907BD">
        <w:t xml:space="preserve">study and stored on the researcher’s password-protected computer. All data from the </w:t>
      </w:r>
      <w:r w:rsidR="00FC08D2" w:rsidRPr="13E907BD">
        <w:t>research will be destroyed</w:t>
      </w:r>
      <w:r w:rsidR="00B45233" w:rsidRPr="13E907BD">
        <w:t xml:space="preserve"> </w:t>
      </w:r>
      <w:r w:rsidR="003B73B0" w:rsidRPr="13E907BD">
        <w:t>after [</w:t>
      </w:r>
      <w:proofErr w:type="gramStart"/>
      <w:r w:rsidR="003B73B0" w:rsidRPr="13E907BD">
        <w:rPr>
          <w:highlight w:val="yellow"/>
        </w:rPr>
        <w:t>a number of</w:t>
      </w:r>
      <w:proofErr w:type="gramEnd"/>
      <w:r w:rsidR="003B73B0" w:rsidRPr="13E907BD">
        <w:rPr>
          <w:highlight w:val="yellow"/>
        </w:rPr>
        <w:t xml:space="preserve"> </w:t>
      </w:r>
      <w:r w:rsidR="0019278C" w:rsidRPr="13E907BD">
        <w:rPr>
          <w:highlight w:val="yellow"/>
        </w:rPr>
        <w:t xml:space="preserve">months/years and </w:t>
      </w:r>
      <w:r w:rsidR="00056B34" w:rsidRPr="13E907BD">
        <w:rPr>
          <w:highlight w:val="yellow"/>
        </w:rPr>
        <w:t>by</w:t>
      </w:r>
      <w:r w:rsidR="00B45233" w:rsidRPr="13E907BD">
        <w:rPr>
          <w:highlight w:val="yellow"/>
        </w:rPr>
        <w:t xml:space="preserve"> </w:t>
      </w:r>
      <w:r w:rsidR="0019278C" w:rsidRPr="13E907BD">
        <w:rPr>
          <w:highlight w:val="yellow"/>
        </w:rPr>
        <w:t>name</w:t>
      </w:r>
      <w:r w:rsidR="00056B34" w:rsidRPr="13E907BD">
        <w:t>]</w:t>
      </w:r>
      <w:r w:rsidR="00FC08D2" w:rsidRPr="13E907BD">
        <w:t>. The results from the research are part of my thesis</w:t>
      </w:r>
      <w:r w:rsidR="0019278C" w:rsidRPr="13E907BD">
        <w:t>,</w:t>
      </w:r>
      <w:r w:rsidR="00FC08D2" w:rsidRPr="13E907BD">
        <w:t xml:space="preserve"> and </w:t>
      </w:r>
      <w:r w:rsidR="0019278C" w:rsidRPr="13E907BD">
        <w:t xml:space="preserve">it </w:t>
      </w:r>
      <w:r w:rsidR="00FC08D2" w:rsidRPr="13E907BD">
        <w:t xml:space="preserve">will be made available at the St. Lawrence College </w:t>
      </w:r>
      <w:r w:rsidR="0019278C" w:rsidRPr="13E907BD">
        <w:t>library.</w:t>
      </w:r>
      <w:r w:rsidR="00FC08D2" w:rsidRPr="13E907BD">
        <w:t xml:space="preserve"> The results will also be presented at St.</w:t>
      </w:r>
      <w:r w:rsidR="002913BC" w:rsidRPr="13E907BD">
        <w:t> </w:t>
      </w:r>
      <w:r w:rsidR="00FC08D2" w:rsidRPr="13E907BD">
        <w:t xml:space="preserve">Lawrence College’s Behavioural Psychology Poster Gala </w:t>
      </w:r>
      <w:r w:rsidR="00957212" w:rsidRPr="13E907BD">
        <w:t>[</w:t>
      </w:r>
      <w:r w:rsidR="00FC08D2" w:rsidRPr="13E907BD">
        <w:rPr>
          <w:highlight w:val="yellow"/>
        </w:rPr>
        <w:t>and might be presented at conferences</w:t>
      </w:r>
      <w:r w:rsidR="0019278C" w:rsidRPr="13E907BD">
        <w:t>]</w:t>
      </w:r>
      <w:r w:rsidR="00FD4039" w:rsidRPr="13E907BD">
        <w:t>. Still,</w:t>
      </w:r>
      <w:r w:rsidR="00FC08D2" w:rsidRPr="13E907BD">
        <w:t xml:space="preserve"> any such presentations will be of general findings and will never breach individual confidentiality.</w:t>
      </w:r>
    </w:p>
    <w:p w14:paraId="63BE83A6" w14:textId="77777777" w:rsidR="00BC0D94" w:rsidRPr="00BC0D94" w:rsidRDefault="00BC0D94" w:rsidP="00BC0D94">
      <w:pPr>
        <w:pStyle w:val="Heading1"/>
      </w:pPr>
      <w:r w:rsidRPr="00BC0D94">
        <w:t xml:space="preserve">Does </w:t>
      </w:r>
      <w:r w:rsidRPr="003A579B">
        <w:rPr>
          <w:highlight w:val="cyan"/>
        </w:rPr>
        <w:t>your child</w:t>
      </w:r>
      <w:r w:rsidRPr="00BC0D94">
        <w:t xml:space="preserve"> have to take part?</w:t>
      </w:r>
    </w:p>
    <w:p w14:paraId="26626F7D" w14:textId="124233F2" w:rsidR="000C108E" w:rsidRPr="00A265BF" w:rsidRDefault="000C108E" w:rsidP="00803D05">
      <w:pPr>
        <w:pStyle w:val="Body"/>
      </w:pPr>
      <w:r w:rsidRPr="13E907BD">
        <w:t>Taking part is voluntary</w:t>
      </w:r>
      <w:r w:rsidR="000B199F" w:rsidRPr="13E907BD">
        <w:t>,</w:t>
      </w:r>
      <w:r w:rsidRPr="13E907BD">
        <w:t xml:space="preserve"> and both you and </w:t>
      </w:r>
      <w:r w:rsidRPr="13E907BD">
        <w:rPr>
          <w:highlight w:val="cyan"/>
        </w:rPr>
        <w:t>your child</w:t>
      </w:r>
      <w:r w:rsidRPr="13E907BD">
        <w:t xml:space="preserve"> have the right to choose </w:t>
      </w:r>
      <w:r w:rsidR="006D6311" w:rsidRPr="13E907BD">
        <w:t>whether</w:t>
      </w:r>
      <w:r w:rsidRPr="13E907BD">
        <w:t xml:space="preserve"> to participate in this research or not. If you or </w:t>
      </w:r>
      <w:r w:rsidRPr="13E907BD">
        <w:rPr>
          <w:highlight w:val="cyan"/>
        </w:rPr>
        <w:t>your child</w:t>
      </w:r>
      <w:r w:rsidRPr="13E907BD">
        <w:t xml:space="preserve"> choose not to participate, </w:t>
      </w:r>
      <w:r w:rsidRPr="13E907BD">
        <w:rPr>
          <w:highlight w:val="cyan"/>
        </w:rPr>
        <w:t>your child</w:t>
      </w:r>
      <w:r w:rsidRPr="13E907BD">
        <w:t xml:space="preserve"> will still be entitled to current or future services at</w:t>
      </w:r>
      <w:r w:rsidR="00A265BF" w:rsidRPr="13E907BD">
        <w:t xml:space="preserve"> </w:t>
      </w:r>
      <w:r w:rsidR="00A265BF" w:rsidRPr="13E907BD">
        <w:rPr>
          <w:highlight w:val="yellow"/>
        </w:rPr>
        <w:t>[Agency]</w:t>
      </w:r>
      <w:r w:rsidRPr="13E907BD">
        <w:t xml:space="preserve">. If you choose to allow </w:t>
      </w:r>
      <w:r w:rsidRPr="13E907BD">
        <w:rPr>
          <w:highlight w:val="cyan"/>
        </w:rPr>
        <w:t>your child</w:t>
      </w:r>
      <w:r w:rsidRPr="13E907BD">
        <w:t xml:space="preserve"> to participate</w:t>
      </w:r>
      <w:r w:rsidR="00940FCE">
        <w:t xml:space="preserve">, please sign and return this consent form. </w:t>
      </w:r>
      <w:r w:rsidRPr="13E907BD">
        <w:t xml:space="preserve">Both you and </w:t>
      </w:r>
      <w:r w:rsidRPr="13E907BD">
        <w:rPr>
          <w:highlight w:val="cyan"/>
        </w:rPr>
        <w:t>your child</w:t>
      </w:r>
      <w:r w:rsidRPr="13E907BD">
        <w:t xml:space="preserve"> are free to </w:t>
      </w:r>
      <w:r w:rsidRPr="13E907BD">
        <w:lastRenderedPageBreak/>
        <w:t xml:space="preserve">withdraw consent at any time. If either you or </w:t>
      </w:r>
      <w:r w:rsidRPr="13E907BD">
        <w:rPr>
          <w:highlight w:val="cyan"/>
        </w:rPr>
        <w:t>your child</w:t>
      </w:r>
      <w:r w:rsidRPr="13E907BD">
        <w:t xml:space="preserve"> choose to withdraw, you do not need to give a reason</w:t>
      </w:r>
      <w:r w:rsidR="00D0705A" w:rsidRPr="13E907BD">
        <w:t>,</w:t>
      </w:r>
      <w:r w:rsidR="004C5EF9" w:rsidRPr="13E907BD">
        <w:t xml:space="preserve"> and t</w:t>
      </w:r>
      <w:r w:rsidRPr="13E907BD">
        <w:t xml:space="preserve">here will be no negative </w:t>
      </w:r>
      <w:r w:rsidR="00C124C0" w:rsidRPr="13E907BD">
        <w:t>consequences</w:t>
      </w:r>
      <w:r w:rsidR="004C5EF9" w:rsidRPr="13E907BD">
        <w:t>.</w:t>
      </w:r>
      <w:r w:rsidRPr="13E907BD">
        <w:t xml:space="preserve"> If </w:t>
      </w:r>
      <w:r w:rsidRPr="13E907BD">
        <w:rPr>
          <w:highlight w:val="cyan"/>
        </w:rPr>
        <w:t>you</w:t>
      </w:r>
      <w:r w:rsidR="5FFF823D" w:rsidRPr="13E907BD">
        <w:rPr>
          <w:highlight w:val="cyan"/>
        </w:rPr>
        <w:t xml:space="preserve"> </w:t>
      </w:r>
      <w:r w:rsidRPr="13E907BD">
        <w:t>decide</w:t>
      </w:r>
      <w:r w:rsidR="6C0C1FAC" w:rsidRPr="13E907BD">
        <w:t xml:space="preserve"> for your child </w:t>
      </w:r>
      <w:r w:rsidRPr="13E907BD">
        <w:t xml:space="preserve">to stop </w:t>
      </w:r>
      <w:r w:rsidR="00357011" w:rsidRPr="13E907BD">
        <w:t xml:space="preserve">participating, please let me know </w:t>
      </w:r>
      <w:r w:rsidR="00C06B16" w:rsidRPr="13E907BD">
        <w:t>by email at [</w:t>
      </w:r>
      <w:r w:rsidR="00C06B16" w:rsidRPr="13E907BD">
        <w:rPr>
          <w:highlight w:val="yellow"/>
        </w:rPr>
        <w:t>student email</w:t>
      </w:r>
      <w:r w:rsidR="00C06B16" w:rsidRPr="13E907BD">
        <w:t xml:space="preserve">] </w:t>
      </w:r>
      <w:r w:rsidR="00357011" w:rsidRPr="13E907BD">
        <w:t xml:space="preserve">or contact my </w:t>
      </w:r>
      <w:r w:rsidR="00C06B16" w:rsidRPr="13E907BD">
        <w:t xml:space="preserve">agency </w:t>
      </w:r>
      <w:r w:rsidR="00365222">
        <w:t>mentor</w:t>
      </w:r>
      <w:r w:rsidR="00C06B16" w:rsidRPr="13E907BD">
        <w:t>, [</w:t>
      </w:r>
      <w:r w:rsidR="00C06B16" w:rsidRPr="13E907BD">
        <w:rPr>
          <w:highlight w:val="yellow"/>
        </w:rPr>
        <w:t xml:space="preserve">agency </w:t>
      </w:r>
      <w:r w:rsidR="00365222">
        <w:rPr>
          <w:highlight w:val="yellow"/>
        </w:rPr>
        <w:t>mentor</w:t>
      </w:r>
      <w:r w:rsidR="00357011" w:rsidRPr="13E907BD">
        <w:rPr>
          <w:highlight w:val="yellow"/>
        </w:rPr>
        <w:t xml:space="preserve"> name</w:t>
      </w:r>
      <w:r w:rsidR="00C06B16" w:rsidRPr="13E907BD">
        <w:t>], at [</w:t>
      </w:r>
      <w:r w:rsidR="00357011" w:rsidRPr="13E907BD">
        <w:rPr>
          <w:highlight w:val="yellow"/>
        </w:rPr>
        <w:t>email</w:t>
      </w:r>
      <w:r w:rsidR="00357011" w:rsidRPr="13E907BD">
        <w:t>]</w:t>
      </w:r>
      <w:r w:rsidRPr="13E907BD">
        <w:t xml:space="preserve">. </w:t>
      </w:r>
      <w:r w:rsidR="00C06B16" w:rsidRPr="13E907BD">
        <w:t>It is possible to withdraw</w:t>
      </w:r>
      <w:r w:rsidR="00357011" w:rsidRPr="13E907BD">
        <w:t xml:space="preserve"> your data from my research </w:t>
      </w:r>
      <w:r w:rsidR="00C06B16" w:rsidRPr="13E907BD">
        <w:t xml:space="preserve">by emailing my agency </w:t>
      </w:r>
      <w:r w:rsidR="00365222">
        <w:t>mentor</w:t>
      </w:r>
      <w:r w:rsidR="00C06B16" w:rsidRPr="13E907BD">
        <w:t xml:space="preserve"> or me within </w:t>
      </w:r>
      <w:r w:rsidR="001A63A8" w:rsidRPr="13E907BD">
        <w:t>[</w:t>
      </w:r>
      <w:r w:rsidR="00CE1A50" w:rsidRPr="13E907BD">
        <w:rPr>
          <w:highlight w:val="yellow"/>
        </w:rPr>
        <w:t>type in the appropriate limitations</w:t>
      </w:r>
      <w:r w:rsidR="001846E8" w:rsidRPr="13E907BD">
        <w:rPr>
          <w:highlight w:val="yellow"/>
        </w:rPr>
        <w:t xml:space="preserve"> and deadlines</w:t>
      </w:r>
      <w:r w:rsidR="008A7032" w:rsidRPr="13E907BD">
        <w:rPr>
          <w:highlight w:val="yellow"/>
        </w:rPr>
        <w:t>.</w:t>
      </w:r>
      <w:r w:rsidR="008A7032" w:rsidRPr="13E907BD">
        <w:t>]</w:t>
      </w:r>
      <w:r w:rsidR="00024C88">
        <w:t xml:space="preserve"> [</w:t>
      </w:r>
      <w:r w:rsidR="00024C88" w:rsidRPr="00024C88">
        <w:rPr>
          <w:highlight w:val="yellow"/>
        </w:rPr>
        <w:t>Or if it is impossible, explain.</w:t>
      </w:r>
      <w:r w:rsidR="00024C88">
        <w:t>]</w:t>
      </w:r>
    </w:p>
    <w:p w14:paraId="11360D34" w14:textId="77777777" w:rsidR="00BD1247" w:rsidRPr="00885490" w:rsidRDefault="00BD1247" w:rsidP="00C66979">
      <w:pPr>
        <w:pStyle w:val="Heading1"/>
      </w:pPr>
      <w:r w:rsidRPr="00885490">
        <w:t>Whom to Contact for further information</w:t>
      </w:r>
    </w:p>
    <w:p w14:paraId="6772D874" w14:textId="5C603170" w:rsidR="00301463" w:rsidRDefault="00BD1247" w:rsidP="00803D05">
      <w:pPr>
        <w:pStyle w:val="Body"/>
      </w:pPr>
      <w:r w:rsidRPr="00885490">
        <w:t xml:space="preserve">This research has received ethical clearance from the Research Ethics Committee for Behavioural Psychology (REC-P) under the authority of the St. Lawrence College Research Ethics Board (SLC-REB) </w:t>
      </w:r>
      <w:r w:rsidRPr="00B61234">
        <w:t>[</w:t>
      </w:r>
      <w:r w:rsidRPr="00B61234">
        <w:rPr>
          <w:highlight w:val="cyan"/>
        </w:rPr>
        <w:t xml:space="preserve">if applicable: </w:t>
      </w:r>
      <w:r w:rsidRPr="00A265BF">
        <w:rPr>
          <w:highlight w:val="yellow"/>
        </w:rPr>
        <w:t>and at Agency X’s REB</w:t>
      </w:r>
      <w:r w:rsidRPr="00B61234">
        <w:t>]</w:t>
      </w:r>
      <w:r w:rsidRPr="00885490">
        <w:t xml:space="preserve">. The project was developed under the </w:t>
      </w:r>
      <w:r w:rsidR="00365222">
        <w:t>guidance</w:t>
      </w:r>
      <w:r w:rsidRPr="00885490">
        <w:t xml:space="preserve"> of </w:t>
      </w:r>
      <w:r w:rsidRPr="00A265BF">
        <w:rPr>
          <w:highlight w:val="yellow"/>
        </w:rPr>
        <w:t>[name]</w:t>
      </w:r>
      <w:r w:rsidRPr="00885490">
        <w:t xml:space="preserve">, my </w:t>
      </w:r>
      <w:r w:rsidR="00365222">
        <w:t>college evaluator</w:t>
      </w:r>
      <w:r w:rsidRPr="00885490">
        <w:t xml:space="preserve"> from St. Lawrence College</w:t>
      </w:r>
      <w:r w:rsidR="0057459B" w:rsidRPr="0057459B">
        <w:t xml:space="preserve"> and [</w:t>
      </w:r>
      <w:r w:rsidR="0057459B" w:rsidRPr="0057459B">
        <w:rPr>
          <w:highlight w:val="yellow"/>
        </w:rPr>
        <w:t>name</w:t>
      </w:r>
      <w:r w:rsidR="0057459B" w:rsidRPr="0057459B">
        <w:t xml:space="preserve">], my agency </w:t>
      </w:r>
      <w:r w:rsidR="00365222">
        <w:t>mentor</w:t>
      </w:r>
      <w:r w:rsidRPr="00885490">
        <w:t xml:space="preserve">. Thank you for your consideration. If you have </w:t>
      </w:r>
      <w:r w:rsidR="00C86738">
        <w:t>any</w:t>
      </w:r>
      <w:r w:rsidRPr="00885490">
        <w:t xml:space="preserve"> questions, feel free to ask me, </w:t>
      </w:r>
      <w:r w:rsidRPr="00A265BF">
        <w:rPr>
          <w:highlight w:val="yellow"/>
        </w:rPr>
        <w:t>[student name]</w:t>
      </w:r>
      <w:r w:rsidRPr="00885490">
        <w:t xml:space="preserve">, at </w:t>
      </w:r>
      <w:r w:rsidRPr="00A265BF">
        <w:rPr>
          <w:highlight w:val="yellow"/>
        </w:rPr>
        <w:t>[student@</w:t>
      </w:r>
      <w:r w:rsidR="00B5477A" w:rsidRPr="00A265BF">
        <w:rPr>
          <w:highlight w:val="yellow"/>
        </w:rPr>
        <w:t>student.</w:t>
      </w:r>
      <w:r w:rsidRPr="00A265BF">
        <w:rPr>
          <w:highlight w:val="yellow"/>
        </w:rPr>
        <w:t>sl.on.ca]</w:t>
      </w:r>
      <w:r w:rsidRPr="00885490">
        <w:t xml:space="preserve">. You can also ask my college </w:t>
      </w:r>
      <w:r w:rsidR="00365222">
        <w:t>evaluator</w:t>
      </w:r>
      <w:r w:rsidRPr="00885490">
        <w:t xml:space="preserve">, </w:t>
      </w:r>
      <w:r w:rsidRPr="00A265BF">
        <w:rPr>
          <w:highlight w:val="yellow"/>
        </w:rPr>
        <w:t>[name]</w:t>
      </w:r>
      <w:r w:rsidRPr="00885490">
        <w:t xml:space="preserve">, at </w:t>
      </w:r>
      <w:r w:rsidRPr="00A265BF">
        <w:rPr>
          <w:highlight w:val="yellow"/>
        </w:rPr>
        <w:t>[</w:t>
      </w:r>
      <w:r w:rsidR="00365222">
        <w:rPr>
          <w:highlight w:val="yellow"/>
        </w:rPr>
        <w:t>college.evaluator</w:t>
      </w:r>
      <w:r w:rsidRPr="00A265BF">
        <w:rPr>
          <w:highlight w:val="yellow"/>
        </w:rPr>
        <w:t>@sl.on.ca]</w:t>
      </w:r>
      <w:r w:rsidRPr="00885490">
        <w:t>.</w:t>
      </w:r>
    </w:p>
    <w:p w14:paraId="729B1867" w14:textId="26535F11" w:rsidR="000D4027" w:rsidRDefault="00F37332" w:rsidP="00803D05">
      <w:pPr>
        <w:pStyle w:val="Body"/>
      </w:pPr>
      <w:r w:rsidRPr="00C51C8C">
        <w:t xml:space="preserve">If you have concerns about </w:t>
      </w:r>
      <w:r>
        <w:t>how</w:t>
      </w:r>
      <w:r w:rsidRPr="00C51C8C">
        <w:t xml:space="preserve"> this research is being conducted or about your child’s rights as a participant, you may contact the St. Lawrence Research Ethics Board (SLC-REB) Chair at </w:t>
      </w:r>
      <w:hyperlink r:id="rId11" w:history="1">
        <w:r w:rsidRPr="00C51C8C">
          <w:rPr>
            <w:rStyle w:val="Hyperlink"/>
            <w:lang w:val="en-US"/>
          </w:rPr>
          <w:t>reb@sl.on.ca</w:t>
        </w:r>
      </w:hyperlink>
      <w:r w:rsidRPr="00C51C8C">
        <w:t>.</w:t>
      </w:r>
      <w:r w:rsidR="00BD1247" w:rsidRPr="00885490">
        <w:t xml:space="preserve"> </w:t>
      </w:r>
    </w:p>
    <w:p w14:paraId="1A5B220C" w14:textId="6240FF9D" w:rsidR="00BD1247" w:rsidRPr="00A265BF" w:rsidRDefault="00BD1247" w:rsidP="00803D05">
      <w:pPr>
        <w:pStyle w:val="Heading1"/>
      </w:pPr>
      <w:r w:rsidRPr="00A265BF">
        <w:t xml:space="preserve">Consent </w:t>
      </w:r>
    </w:p>
    <w:p w14:paraId="0AA8FA27" w14:textId="07C72FCB" w:rsidR="00D555E0" w:rsidRDefault="00691210" w:rsidP="00803D05">
      <w:pPr>
        <w:pStyle w:val="Body"/>
      </w:pPr>
      <w:r w:rsidRPr="13E907BD">
        <w:t xml:space="preserve">If you consent to </w:t>
      </w:r>
      <w:r w:rsidR="00AA3833" w:rsidRPr="13E907BD">
        <w:t>allow</w:t>
      </w:r>
      <w:r w:rsidRPr="13E907BD">
        <w:t xml:space="preserve"> </w:t>
      </w:r>
      <w:r w:rsidRPr="13E907BD">
        <w:rPr>
          <w:highlight w:val="cyan"/>
        </w:rPr>
        <w:t>your child</w:t>
      </w:r>
      <w:r w:rsidRPr="13E907BD">
        <w:t xml:space="preserve"> to </w:t>
      </w:r>
      <w:r w:rsidR="00AA3833" w:rsidRPr="13E907BD">
        <w:t>participate</w:t>
      </w:r>
      <w:r w:rsidRPr="13E907BD">
        <w:t xml:space="preserve"> in this research project, please indicate so by completing the following form. Please return it to me as soon as you have signed it. </w:t>
      </w:r>
      <w:r w:rsidR="00032919" w:rsidRPr="13E907BD">
        <w:t>If requested,</w:t>
      </w:r>
      <w:r w:rsidRPr="13E907BD">
        <w:t xml:space="preserve"> </w:t>
      </w:r>
      <w:r w:rsidR="00032919" w:rsidRPr="13E907BD">
        <w:t>a</w:t>
      </w:r>
      <w:r w:rsidRPr="13E907BD">
        <w:t xml:space="preserve"> copy of this form will be given to </w:t>
      </w:r>
      <w:r w:rsidR="00F60E4B">
        <w:t>you for</w:t>
      </w:r>
      <w:r w:rsidR="08816658" w:rsidRPr="13E907BD">
        <w:t xml:space="preserve"> your own records.</w:t>
      </w:r>
    </w:p>
    <w:p w14:paraId="02814584" w14:textId="77777777" w:rsidR="002D156C" w:rsidRPr="00885490" w:rsidRDefault="002D156C" w:rsidP="002D156C">
      <w:pPr>
        <w:pStyle w:val="Heading1"/>
      </w:pPr>
      <w:r w:rsidRPr="00885490">
        <w:lastRenderedPageBreak/>
        <w:t>By signing this form, I agree that:</w:t>
      </w:r>
    </w:p>
    <w:p w14:paraId="05ED68B3" w14:textId="6A8DC73F" w:rsidR="008865D1" w:rsidRPr="00C51C8C" w:rsidRDefault="008865D1" w:rsidP="00865297">
      <w:pPr>
        <w:numPr>
          <w:ilvl w:val="1"/>
          <w:numId w:val="3"/>
        </w:numPr>
        <w:spacing w:line="480" w:lineRule="auto"/>
        <w:ind w:left="630"/>
        <w:rPr>
          <w:rFonts w:asciiTheme="minorHAnsi" w:hAnsiTheme="minorHAnsi" w:cstheme="minorHAnsi"/>
          <w:lang w:val="en-CA"/>
        </w:rPr>
      </w:pPr>
      <w:r w:rsidRPr="00C51C8C">
        <w:rPr>
          <w:rFonts w:asciiTheme="minorHAnsi" w:hAnsiTheme="minorHAnsi" w:cstheme="minorHAnsi"/>
          <w:lang w:val="en-CA"/>
        </w:rPr>
        <w:t>I understand what the research is about and why it is being conducted.</w:t>
      </w:r>
    </w:p>
    <w:p w14:paraId="7FD64B6D" w14:textId="77777777" w:rsidR="008865D1" w:rsidRPr="008865D1" w:rsidRDefault="008865D1" w:rsidP="00865297">
      <w:pPr>
        <w:numPr>
          <w:ilvl w:val="1"/>
          <w:numId w:val="3"/>
        </w:numPr>
        <w:spacing w:line="480" w:lineRule="auto"/>
        <w:ind w:left="630"/>
        <w:rPr>
          <w:rFonts w:asciiTheme="minorHAnsi" w:hAnsiTheme="minorHAnsi" w:cstheme="minorHAnsi"/>
          <w:lang w:val="en-CA"/>
        </w:rPr>
      </w:pPr>
      <w:proofErr w:type="gramStart"/>
      <w:r w:rsidRPr="008865D1">
        <w:rPr>
          <w:rFonts w:asciiTheme="minorHAnsi" w:hAnsiTheme="minorHAnsi" w:cstheme="minorHAnsi"/>
          <w:lang w:val="en-CA"/>
        </w:rPr>
        <w:t>All of</w:t>
      </w:r>
      <w:proofErr w:type="gramEnd"/>
      <w:r w:rsidRPr="008865D1">
        <w:rPr>
          <w:rFonts w:asciiTheme="minorHAnsi" w:hAnsiTheme="minorHAnsi" w:cstheme="minorHAnsi"/>
          <w:lang w:val="en-CA"/>
        </w:rPr>
        <w:t xml:space="preserve"> my questions were answered.</w:t>
      </w:r>
    </w:p>
    <w:p w14:paraId="0256CBE0" w14:textId="77777777" w:rsidR="00F60E4B" w:rsidRDefault="3184CF2A" w:rsidP="13E907BD">
      <w:pPr>
        <w:numPr>
          <w:ilvl w:val="1"/>
          <w:numId w:val="3"/>
        </w:numPr>
        <w:spacing w:line="480" w:lineRule="auto"/>
        <w:ind w:left="630"/>
        <w:rPr>
          <w:rFonts w:asciiTheme="minorHAnsi" w:hAnsiTheme="minorHAnsi" w:cstheme="minorBidi"/>
          <w:lang w:val="en-CA"/>
        </w:rPr>
      </w:pPr>
      <w:r w:rsidRPr="13E907BD">
        <w:rPr>
          <w:rFonts w:asciiTheme="minorHAnsi" w:hAnsiTheme="minorHAnsi" w:cstheme="minorBidi"/>
          <w:lang w:val="en-CA"/>
        </w:rPr>
        <w:t>Potential risks and benefits of this study have been explained to me.</w:t>
      </w:r>
    </w:p>
    <w:p w14:paraId="5B0577B7" w14:textId="208E7D70" w:rsidR="008865D1" w:rsidRPr="008865D1" w:rsidRDefault="008865D1" w:rsidP="13E907BD">
      <w:pPr>
        <w:numPr>
          <w:ilvl w:val="1"/>
          <w:numId w:val="3"/>
        </w:numPr>
        <w:spacing w:line="480" w:lineRule="auto"/>
        <w:ind w:left="630"/>
        <w:rPr>
          <w:rFonts w:asciiTheme="minorHAnsi" w:hAnsiTheme="minorHAnsi" w:cstheme="minorBidi"/>
          <w:lang w:val="en-CA"/>
        </w:rPr>
      </w:pPr>
      <w:r w:rsidRPr="13E907BD">
        <w:rPr>
          <w:rFonts w:asciiTheme="minorHAnsi" w:hAnsiTheme="minorHAnsi" w:cstheme="minorBidi"/>
          <w:lang w:val="en-CA"/>
        </w:rPr>
        <w:t xml:space="preserve">I understand that </w:t>
      </w:r>
      <w:r w:rsidRPr="13E907BD">
        <w:rPr>
          <w:rFonts w:asciiTheme="minorHAnsi" w:hAnsiTheme="minorHAnsi" w:cstheme="minorBidi"/>
          <w:highlight w:val="cyan"/>
          <w:lang w:val="en-CA"/>
        </w:rPr>
        <w:t>my child</w:t>
      </w:r>
      <w:r w:rsidRPr="13E907BD">
        <w:rPr>
          <w:rFonts w:asciiTheme="minorHAnsi" w:hAnsiTheme="minorHAnsi" w:cstheme="minorBidi"/>
          <w:lang w:val="en-CA"/>
        </w:rPr>
        <w:t xml:space="preserve"> </w:t>
      </w:r>
      <w:r w:rsidR="154E4DD2" w:rsidRPr="13E907BD">
        <w:rPr>
          <w:rFonts w:asciiTheme="minorHAnsi" w:hAnsiTheme="minorHAnsi" w:cstheme="minorBidi"/>
          <w:lang w:val="en-CA"/>
        </w:rPr>
        <w:t>and I have the right not to consent to participate.</w:t>
      </w:r>
      <w:r w:rsidR="5928A25E" w:rsidRPr="13E907BD">
        <w:rPr>
          <w:rFonts w:asciiTheme="minorHAnsi" w:hAnsiTheme="minorHAnsi" w:cstheme="minorBidi"/>
          <w:lang w:val="en-CA"/>
        </w:rPr>
        <w:t xml:space="preserve"> </w:t>
      </w:r>
    </w:p>
    <w:p w14:paraId="7729FD83" w14:textId="7854BD90" w:rsidR="47776FA5" w:rsidRDefault="47776FA5" w:rsidP="13E907BD">
      <w:pPr>
        <w:numPr>
          <w:ilvl w:val="1"/>
          <w:numId w:val="3"/>
        </w:numPr>
        <w:spacing w:line="480" w:lineRule="auto"/>
        <w:ind w:left="630"/>
        <w:rPr>
          <w:rFonts w:asciiTheme="minorHAnsi" w:hAnsiTheme="minorHAnsi" w:cstheme="minorBidi"/>
          <w:lang w:val="en-CA"/>
        </w:rPr>
      </w:pPr>
      <w:r w:rsidRPr="13E907BD">
        <w:rPr>
          <w:rFonts w:asciiTheme="minorHAnsi" w:hAnsiTheme="minorHAnsi" w:cstheme="minorBidi"/>
          <w:lang w:val="en-CA"/>
        </w:rPr>
        <w:t xml:space="preserve">I understand that </w:t>
      </w:r>
      <w:r w:rsidRPr="13E907BD">
        <w:rPr>
          <w:rFonts w:asciiTheme="minorHAnsi" w:hAnsiTheme="minorHAnsi" w:cstheme="minorBidi"/>
          <w:highlight w:val="cyan"/>
          <w:lang w:val="en-CA"/>
        </w:rPr>
        <w:t>my child</w:t>
      </w:r>
      <w:r w:rsidRPr="13E907BD">
        <w:rPr>
          <w:rFonts w:asciiTheme="minorHAnsi" w:hAnsiTheme="minorHAnsi" w:cstheme="minorBidi"/>
          <w:lang w:val="en-CA"/>
        </w:rPr>
        <w:t xml:space="preserve"> and I can withdraw consent at any time.</w:t>
      </w:r>
    </w:p>
    <w:p w14:paraId="7BCE93AC" w14:textId="2593920D" w:rsidR="008865D1" w:rsidRPr="008865D1" w:rsidRDefault="008865D1" w:rsidP="13E907BD">
      <w:pPr>
        <w:numPr>
          <w:ilvl w:val="1"/>
          <w:numId w:val="3"/>
        </w:numPr>
        <w:spacing w:line="480" w:lineRule="auto"/>
        <w:ind w:left="630"/>
        <w:rPr>
          <w:rFonts w:asciiTheme="minorHAnsi" w:hAnsiTheme="minorHAnsi" w:cstheme="minorBidi"/>
          <w:lang w:val="en-CA"/>
        </w:rPr>
      </w:pPr>
      <w:r w:rsidRPr="13E907BD">
        <w:rPr>
          <w:rFonts w:asciiTheme="minorHAnsi" w:hAnsiTheme="minorHAnsi" w:cstheme="minorBidi"/>
          <w:lang w:val="en-CA"/>
        </w:rPr>
        <w:t xml:space="preserve">I </w:t>
      </w:r>
      <w:r w:rsidR="706826CD" w:rsidRPr="13E907BD">
        <w:rPr>
          <w:rFonts w:asciiTheme="minorHAnsi" w:hAnsiTheme="minorHAnsi" w:cstheme="minorBidi"/>
          <w:lang w:val="en-CA"/>
        </w:rPr>
        <w:t>understand who I can contact if I have any questions or concerns about the research and how it is being conducted.</w:t>
      </w:r>
    </w:p>
    <w:p w14:paraId="3F0438C7" w14:textId="77777777" w:rsidR="008865D1" w:rsidRPr="008865D1" w:rsidRDefault="008865D1" w:rsidP="00865297">
      <w:pPr>
        <w:numPr>
          <w:ilvl w:val="1"/>
          <w:numId w:val="3"/>
        </w:numPr>
        <w:spacing w:line="480" w:lineRule="auto"/>
        <w:ind w:left="630"/>
        <w:rPr>
          <w:rFonts w:asciiTheme="minorHAnsi" w:hAnsiTheme="minorHAnsi" w:cstheme="minorHAnsi"/>
          <w:lang w:val="en-CA"/>
        </w:rPr>
      </w:pPr>
      <w:r w:rsidRPr="008865D1">
        <w:rPr>
          <w:rFonts w:asciiTheme="minorHAnsi" w:hAnsiTheme="minorHAnsi" w:cstheme="minorHAnsi"/>
          <w:lang w:val="en-CA"/>
        </w:rPr>
        <w:t xml:space="preserve">I understand that </w:t>
      </w:r>
      <w:r w:rsidRPr="00462DE9">
        <w:rPr>
          <w:rFonts w:asciiTheme="minorHAnsi" w:hAnsiTheme="minorHAnsi" w:cstheme="minorHAnsi"/>
          <w:highlight w:val="cyan"/>
          <w:lang w:val="en-CA"/>
        </w:rPr>
        <w:t>my child’s</w:t>
      </w:r>
      <w:r w:rsidRPr="008865D1">
        <w:rPr>
          <w:rFonts w:asciiTheme="minorHAnsi" w:hAnsiTheme="minorHAnsi" w:cstheme="minorHAnsi"/>
          <w:lang w:val="en-CA"/>
        </w:rPr>
        <w:t xml:space="preserve"> personal information will be kept confidential.</w:t>
      </w:r>
    </w:p>
    <w:p w14:paraId="2002F78C" w14:textId="77777777" w:rsidR="008865D1" w:rsidRPr="008865D1" w:rsidRDefault="008865D1" w:rsidP="00865297">
      <w:pPr>
        <w:numPr>
          <w:ilvl w:val="1"/>
          <w:numId w:val="3"/>
        </w:numPr>
        <w:spacing w:line="480" w:lineRule="auto"/>
        <w:ind w:left="630"/>
        <w:rPr>
          <w:rFonts w:asciiTheme="minorHAnsi" w:hAnsiTheme="minorHAnsi" w:cstheme="minorHAnsi"/>
          <w:lang w:val="en-CA"/>
        </w:rPr>
      </w:pPr>
      <w:r w:rsidRPr="008865D1">
        <w:rPr>
          <w:rFonts w:asciiTheme="minorHAnsi" w:hAnsiTheme="minorHAnsi" w:cstheme="minorHAnsi"/>
          <w:lang w:val="en-CA"/>
        </w:rPr>
        <w:t xml:space="preserve">I understand that </w:t>
      </w:r>
      <w:r w:rsidRPr="005E2E82">
        <w:rPr>
          <w:rFonts w:asciiTheme="minorHAnsi" w:hAnsiTheme="minorHAnsi" w:cstheme="minorHAnsi"/>
          <w:highlight w:val="cyan"/>
          <w:lang w:val="en-CA"/>
        </w:rPr>
        <w:t>my child</w:t>
      </w:r>
      <w:r w:rsidRPr="008865D1">
        <w:rPr>
          <w:rFonts w:asciiTheme="minorHAnsi" w:hAnsiTheme="minorHAnsi" w:cstheme="minorHAnsi"/>
          <w:lang w:val="en-CA"/>
        </w:rPr>
        <w:t xml:space="preserve"> will not be identified in any reports or presentations without my permission.</w:t>
      </w:r>
    </w:p>
    <w:p w14:paraId="136867F1" w14:textId="77D095B2" w:rsidR="008865D1" w:rsidRPr="008865D1" w:rsidRDefault="008865D1" w:rsidP="00865297">
      <w:pPr>
        <w:numPr>
          <w:ilvl w:val="1"/>
          <w:numId w:val="3"/>
        </w:numPr>
        <w:spacing w:line="480" w:lineRule="auto"/>
        <w:ind w:left="630"/>
        <w:rPr>
          <w:rFonts w:asciiTheme="minorHAnsi" w:hAnsiTheme="minorHAnsi" w:cstheme="minorHAnsi"/>
          <w:lang w:val="en-CA"/>
        </w:rPr>
      </w:pPr>
      <w:r w:rsidRPr="008865D1">
        <w:rPr>
          <w:rFonts w:asciiTheme="minorHAnsi" w:hAnsiTheme="minorHAnsi" w:cstheme="minorHAnsi"/>
          <w:lang w:val="en-CA"/>
        </w:rPr>
        <w:t xml:space="preserve">I understand that I </w:t>
      </w:r>
      <w:r w:rsidR="005B2146">
        <w:rPr>
          <w:rFonts w:asciiTheme="minorHAnsi" w:hAnsiTheme="minorHAnsi" w:cstheme="minorHAnsi"/>
          <w:lang w:val="en-CA"/>
        </w:rPr>
        <w:t>can request to</w:t>
      </w:r>
      <w:r w:rsidRPr="008865D1">
        <w:rPr>
          <w:rFonts w:asciiTheme="minorHAnsi" w:hAnsiTheme="minorHAnsi" w:cstheme="minorHAnsi"/>
          <w:lang w:val="en-CA"/>
        </w:rPr>
        <w:t xml:space="preserve"> receive a signed copy of this consent form.</w:t>
      </w:r>
    </w:p>
    <w:p w14:paraId="27683E34" w14:textId="28DD1028" w:rsidR="008865D1" w:rsidRPr="008865D1" w:rsidRDefault="008865D1" w:rsidP="13E907BD">
      <w:pPr>
        <w:numPr>
          <w:ilvl w:val="1"/>
          <w:numId w:val="3"/>
        </w:numPr>
        <w:spacing w:line="480" w:lineRule="auto"/>
        <w:ind w:left="630"/>
        <w:rPr>
          <w:rFonts w:asciiTheme="minorHAnsi" w:hAnsiTheme="minorHAnsi" w:cstheme="minorBidi"/>
          <w:lang w:val="en-CA"/>
        </w:rPr>
      </w:pPr>
      <w:r w:rsidRPr="13E907BD">
        <w:rPr>
          <w:rFonts w:asciiTheme="minorHAnsi" w:hAnsiTheme="minorHAnsi" w:cstheme="minorBidi"/>
          <w:lang w:val="en-CA"/>
        </w:rPr>
        <w:t>I understand that the data from this study will be presented at the St. Lawrence College Behavioural Psychology Poster Gala and published in the St. Lawrence College Library. No identifying information will be included in any reports</w:t>
      </w:r>
      <w:r w:rsidR="36966F1B" w:rsidRPr="13E907BD">
        <w:rPr>
          <w:rFonts w:asciiTheme="minorHAnsi" w:hAnsiTheme="minorHAnsi" w:cstheme="minorBidi"/>
          <w:lang w:val="en-CA"/>
        </w:rPr>
        <w:t xml:space="preserve"> or at any conferences</w:t>
      </w:r>
      <w:r w:rsidRPr="13E907BD">
        <w:rPr>
          <w:rFonts w:asciiTheme="minorHAnsi" w:hAnsiTheme="minorHAnsi" w:cstheme="minorBidi"/>
          <w:lang w:val="en-CA"/>
        </w:rPr>
        <w:t>.</w:t>
      </w:r>
    </w:p>
    <w:p w14:paraId="3F464BA1" w14:textId="664BE7D0" w:rsidR="00A95E52" w:rsidRDefault="00BD1247" w:rsidP="00B5279C">
      <w:pPr>
        <w:pStyle w:val="Heading1"/>
        <w:spacing w:before="240" w:after="120"/>
        <w:rPr>
          <w:b w:val="0"/>
          <w:bCs/>
        </w:rPr>
      </w:pPr>
      <w:r w:rsidRPr="008E094A">
        <w:t>I hereby consent to take part.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666"/>
        <w:gridCol w:w="2479"/>
      </w:tblGrid>
      <w:tr w:rsidR="003C68F9" w:rsidRPr="003C68F9" w14:paraId="3D0D195A" w14:textId="77777777" w:rsidTr="009521ED">
        <w:trPr>
          <w:trHeight w:val="734"/>
        </w:trPr>
        <w:tc>
          <w:tcPr>
            <w:tcW w:w="3071" w:type="dxa"/>
            <w:tcBorders>
              <w:bottom w:val="single" w:sz="4" w:space="0" w:color="auto"/>
            </w:tcBorders>
            <w:vAlign w:val="bottom"/>
          </w:tcPr>
          <w:p w14:paraId="6E25F5EB" w14:textId="77777777" w:rsidR="003C68F9" w:rsidRPr="003C68F9" w:rsidRDefault="003C68F9" w:rsidP="003C68F9">
            <w:pPr>
              <w:rPr>
                <w:sz w:val="22"/>
                <w:szCs w:val="22"/>
                <w:lang w:val="en-CA"/>
              </w:rPr>
            </w:pPr>
          </w:p>
        </w:tc>
        <w:tc>
          <w:tcPr>
            <w:tcW w:w="3666" w:type="dxa"/>
            <w:tcBorders>
              <w:bottom w:val="single" w:sz="4" w:space="0" w:color="auto"/>
            </w:tcBorders>
            <w:vAlign w:val="bottom"/>
          </w:tcPr>
          <w:p w14:paraId="41583713" w14:textId="77777777" w:rsidR="003C68F9" w:rsidRPr="003C68F9" w:rsidRDefault="003C68F9" w:rsidP="003C68F9">
            <w:pPr>
              <w:rPr>
                <w:sz w:val="22"/>
                <w:szCs w:val="22"/>
                <w:lang w:val="en-CA"/>
              </w:rPr>
            </w:pPr>
          </w:p>
        </w:tc>
        <w:tc>
          <w:tcPr>
            <w:tcW w:w="2479" w:type="dxa"/>
            <w:tcBorders>
              <w:bottom w:val="single" w:sz="4" w:space="0" w:color="auto"/>
            </w:tcBorders>
            <w:vAlign w:val="bottom"/>
          </w:tcPr>
          <w:p w14:paraId="7045B3BC" w14:textId="77777777" w:rsidR="003C68F9" w:rsidRPr="003C68F9" w:rsidRDefault="003C68F9" w:rsidP="003C68F9">
            <w:pPr>
              <w:rPr>
                <w:sz w:val="22"/>
                <w:szCs w:val="22"/>
                <w:lang w:val="en-CA"/>
              </w:rPr>
            </w:pPr>
          </w:p>
        </w:tc>
      </w:tr>
      <w:tr w:rsidR="003C68F9" w:rsidRPr="003C68F9" w14:paraId="7526DED2" w14:textId="77777777" w:rsidTr="009521ED">
        <w:trPr>
          <w:trHeight w:val="275"/>
        </w:trPr>
        <w:tc>
          <w:tcPr>
            <w:tcW w:w="3071" w:type="dxa"/>
            <w:tcBorders>
              <w:top w:val="single" w:sz="4" w:space="0" w:color="auto"/>
            </w:tcBorders>
          </w:tcPr>
          <w:p w14:paraId="3A925475" w14:textId="68115059" w:rsidR="003C68F9" w:rsidRPr="003C68F9" w:rsidRDefault="008C741F" w:rsidP="006F7C8D">
            <w:pPr>
              <w:rPr>
                <w:sz w:val="22"/>
                <w:szCs w:val="22"/>
                <w:lang w:val="en-CA"/>
              </w:rPr>
            </w:pPr>
            <w:r>
              <w:rPr>
                <w:sz w:val="22"/>
                <w:szCs w:val="22"/>
                <w:lang w:val="en-CA"/>
              </w:rPr>
              <w:t>Parent/Legal Guardian Name</w:t>
            </w:r>
          </w:p>
        </w:tc>
        <w:tc>
          <w:tcPr>
            <w:tcW w:w="3666" w:type="dxa"/>
            <w:tcBorders>
              <w:top w:val="single" w:sz="4" w:space="0" w:color="auto"/>
            </w:tcBorders>
          </w:tcPr>
          <w:p w14:paraId="1ABEE047" w14:textId="4B7F6E1F" w:rsidR="003C68F9" w:rsidRPr="003C68F9" w:rsidRDefault="00A86F91" w:rsidP="006F7C8D">
            <w:pPr>
              <w:rPr>
                <w:sz w:val="22"/>
                <w:szCs w:val="22"/>
                <w:lang w:val="en-CA"/>
              </w:rPr>
            </w:pPr>
            <w:r>
              <w:rPr>
                <w:sz w:val="22"/>
                <w:szCs w:val="22"/>
                <w:lang w:val="en-CA"/>
              </w:rPr>
              <w:t xml:space="preserve">Signature </w:t>
            </w:r>
            <w:r w:rsidR="00513289">
              <w:rPr>
                <w:sz w:val="22"/>
                <w:szCs w:val="22"/>
                <w:lang w:val="en-CA"/>
              </w:rPr>
              <w:t>Parent/Legal Guard</w:t>
            </w:r>
            <w:r w:rsidR="002B6AF6">
              <w:rPr>
                <w:sz w:val="22"/>
                <w:szCs w:val="22"/>
                <w:lang w:val="en-CA"/>
              </w:rPr>
              <w:t>ian</w:t>
            </w:r>
          </w:p>
        </w:tc>
        <w:tc>
          <w:tcPr>
            <w:tcW w:w="2479" w:type="dxa"/>
            <w:tcBorders>
              <w:top w:val="single" w:sz="4" w:space="0" w:color="auto"/>
            </w:tcBorders>
          </w:tcPr>
          <w:p w14:paraId="27AEBA1E" w14:textId="77777777" w:rsidR="003C68F9" w:rsidRPr="003C68F9" w:rsidRDefault="003C68F9" w:rsidP="006F7C8D">
            <w:pPr>
              <w:rPr>
                <w:sz w:val="22"/>
                <w:szCs w:val="22"/>
                <w:lang w:val="en-CA"/>
              </w:rPr>
            </w:pPr>
            <w:r w:rsidRPr="003C68F9">
              <w:rPr>
                <w:sz w:val="22"/>
                <w:szCs w:val="22"/>
                <w:lang w:val="en-CA"/>
              </w:rPr>
              <w:t>Date</w:t>
            </w:r>
          </w:p>
        </w:tc>
      </w:tr>
      <w:tr w:rsidR="003C68F9" w:rsidRPr="003C68F9" w14:paraId="2C0F8417" w14:textId="77777777" w:rsidTr="009521ED">
        <w:trPr>
          <w:trHeight w:val="734"/>
        </w:trPr>
        <w:tc>
          <w:tcPr>
            <w:tcW w:w="3071" w:type="dxa"/>
            <w:tcBorders>
              <w:bottom w:val="single" w:sz="4" w:space="0" w:color="auto"/>
            </w:tcBorders>
            <w:vAlign w:val="bottom"/>
          </w:tcPr>
          <w:p w14:paraId="6F3F1AE4" w14:textId="77777777" w:rsidR="003C68F9" w:rsidRPr="003C68F9" w:rsidRDefault="003C68F9" w:rsidP="003C68F9">
            <w:pPr>
              <w:rPr>
                <w:sz w:val="22"/>
                <w:szCs w:val="22"/>
                <w:lang w:val="en-CA"/>
              </w:rPr>
            </w:pPr>
          </w:p>
        </w:tc>
        <w:tc>
          <w:tcPr>
            <w:tcW w:w="3666" w:type="dxa"/>
            <w:tcBorders>
              <w:bottom w:val="single" w:sz="4" w:space="0" w:color="auto"/>
            </w:tcBorders>
            <w:vAlign w:val="bottom"/>
          </w:tcPr>
          <w:p w14:paraId="62F79FBA" w14:textId="77777777" w:rsidR="003C68F9" w:rsidRPr="003C68F9" w:rsidRDefault="003C68F9" w:rsidP="003C68F9">
            <w:pPr>
              <w:rPr>
                <w:sz w:val="22"/>
                <w:szCs w:val="22"/>
                <w:lang w:val="en-CA"/>
              </w:rPr>
            </w:pPr>
          </w:p>
        </w:tc>
        <w:tc>
          <w:tcPr>
            <w:tcW w:w="2479" w:type="dxa"/>
            <w:tcBorders>
              <w:bottom w:val="single" w:sz="4" w:space="0" w:color="auto"/>
            </w:tcBorders>
            <w:vAlign w:val="bottom"/>
          </w:tcPr>
          <w:p w14:paraId="50B788FF" w14:textId="77777777" w:rsidR="003C68F9" w:rsidRPr="003C68F9" w:rsidRDefault="003C68F9" w:rsidP="003C68F9">
            <w:pPr>
              <w:rPr>
                <w:sz w:val="22"/>
                <w:szCs w:val="22"/>
                <w:lang w:val="en-CA"/>
              </w:rPr>
            </w:pPr>
          </w:p>
        </w:tc>
      </w:tr>
      <w:tr w:rsidR="003C68F9" w:rsidRPr="003C68F9" w14:paraId="1211267F" w14:textId="77777777" w:rsidTr="009521ED">
        <w:trPr>
          <w:trHeight w:val="260"/>
        </w:trPr>
        <w:tc>
          <w:tcPr>
            <w:tcW w:w="3071" w:type="dxa"/>
            <w:tcBorders>
              <w:top w:val="single" w:sz="4" w:space="0" w:color="auto"/>
            </w:tcBorders>
          </w:tcPr>
          <w:p w14:paraId="6A4B3DF2" w14:textId="4EA4F8F5" w:rsidR="003C68F9" w:rsidRPr="003C68F9" w:rsidRDefault="00524230" w:rsidP="003C68F9">
            <w:pPr>
              <w:rPr>
                <w:sz w:val="22"/>
                <w:szCs w:val="22"/>
                <w:lang w:val="en-CA"/>
              </w:rPr>
            </w:pPr>
            <w:r>
              <w:rPr>
                <w:sz w:val="22"/>
                <w:szCs w:val="22"/>
                <w:lang w:val="en-CA"/>
              </w:rPr>
              <w:t>Participant’s Name</w:t>
            </w:r>
          </w:p>
        </w:tc>
        <w:tc>
          <w:tcPr>
            <w:tcW w:w="3666" w:type="dxa"/>
            <w:tcBorders>
              <w:top w:val="single" w:sz="4" w:space="0" w:color="auto"/>
            </w:tcBorders>
          </w:tcPr>
          <w:p w14:paraId="639453B7" w14:textId="3341453D" w:rsidR="003C68F9" w:rsidRPr="003C68F9" w:rsidRDefault="00E9014D" w:rsidP="003C68F9">
            <w:pPr>
              <w:rPr>
                <w:sz w:val="22"/>
                <w:szCs w:val="22"/>
                <w:lang w:val="en-CA"/>
              </w:rPr>
            </w:pPr>
            <w:r>
              <w:rPr>
                <w:sz w:val="22"/>
                <w:szCs w:val="22"/>
                <w:lang w:val="en-CA"/>
              </w:rPr>
              <w:t>Participant</w:t>
            </w:r>
            <w:r w:rsidR="00E5490C">
              <w:rPr>
                <w:sz w:val="22"/>
                <w:szCs w:val="22"/>
                <w:lang w:val="en-CA"/>
              </w:rPr>
              <w:t>’s</w:t>
            </w:r>
            <w:r>
              <w:rPr>
                <w:sz w:val="22"/>
                <w:szCs w:val="22"/>
                <w:lang w:val="en-CA"/>
              </w:rPr>
              <w:t xml:space="preserve"> </w:t>
            </w:r>
            <w:r w:rsidR="00A512EB">
              <w:rPr>
                <w:sz w:val="22"/>
                <w:szCs w:val="22"/>
                <w:lang w:val="en-CA"/>
              </w:rPr>
              <w:t>B</w:t>
            </w:r>
            <w:r>
              <w:rPr>
                <w:sz w:val="22"/>
                <w:szCs w:val="22"/>
                <w:lang w:val="en-CA"/>
              </w:rPr>
              <w:t xml:space="preserve">irth </w:t>
            </w:r>
            <w:r w:rsidR="00A512EB">
              <w:rPr>
                <w:sz w:val="22"/>
                <w:szCs w:val="22"/>
                <w:lang w:val="en-CA"/>
              </w:rPr>
              <w:t>Y</w:t>
            </w:r>
            <w:r>
              <w:rPr>
                <w:sz w:val="22"/>
                <w:szCs w:val="22"/>
                <w:lang w:val="en-CA"/>
              </w:rPr>
              <w:t>ear</w:t>
            </w:r>
          </w:p>
        </w:tc>
        <w:tc>
          <w:tcPr>
            <w:tcW w:w="2479" w:type="dxa"/>
            <w:tcBorders>
              <w:top w:val="single" w:sz="4" w:space="0" w:color="auto"/>
            </w:tcBorders>
          </w:tcPr>
          <w:p w14:paraId="4C5C7569" w14:textId="04F63950" w:rsidR="003C68F9" w:rsidRPr="003C68F9" w:rsidRDefault="003C68F9" w:rsidP="003C68F9">
            <w:pPr>
              <w:rPr>
                <w:sz w:val="22"/>
                <w:szCs w:val="22"/>
                <w:lang w:val="en-CA"/>
              </w:rPr>
            </w:pPr>
          </w:p>
        </w:tc>
      </w:tr>
      <w:tr w:rsidR="00A35C14" w:rsidRPr="003C68F9" w14:paraId="57998F10" w14:textId="77777777" w:rsidTr="009521ED">
        <w:trPr>
          <w:trHeight w:val="734"/>
        </w:trPr>
        <w:tc>
          <w:tcPr>
            <w:tcW w:w="3071" w:type="dxa"/>
            <w:tcBorders>
              <w:bottom w:val="single" w:sz="4" w:space="0" w:color="auto"/>
            </w:tcBorders>
            <w:vAlign w:val="bottom"/>
          </w:tcPr>
          <w:p w14:paraId="1E1E13AF" w14:textId="77777777" w:rsidR="00A35C14" w:rsidRDefault="00A35C14" w:rsidP="001B1392">
            <w:pPr>
              <w:rPr>
                <w:sz w:val="22"/>
                <w:szCs w:val="22"/>
                <w:lang w:val="en-CA"/>
              </w:rPr>
            </w:pPr>
          </w:p>
        </w:tc>
        <w:tc>
          <w:tcPr>
            <w:tcW w:w="3666" w:type="dxa"/>
            <w:tcBorders>
              <w:bottom w:val="single" w:sz="4" w:space="0" w:color="auto"/>
            </w:tcBorders>
            <w:vAlign w:val="bottom"/>
          </w:tcPr>
          <w:p w14:paraId="02E5EAAF" w14:textId="77777777" w:rsidR="00A35C14" w:rsidRDefault="00A35C14" w:rsidP="001B1392">
            <w:pPr>
              <w:rPr>
                <w:sz w:val="22"/>
                <w:szCs w:val="22"/>
                <w:lang w:val="en-CA"/>
              </w:rPr>
            </w:pPr>
          </w:p>
        </w:tc>
        <w:tc>
          <w:tcPr>
            <w:tcW w:w="2479" w:type="dxa"/>
            <w:tcBorders>
              <w:bottom w:val="single" w:sz="4" w:space="0" w:color="auto"/>
            </w:tcBorders>
            <w:vAlign w:val="bottom"/>
          </w:tcPr>
          <w:p w14:paraId="4968E156" w14:textId="77777777" w:rsidR="00A35C14" w:rsidRPr="003C68F9" w:rsidRDefault="00A35C14" w:rsidP="001B1392">
            <w:pPr>
              <w:rPr>
                <w:sz w:val="22"/>
                <w:szCs w:val="22"/>
                <w:lang w:val="en-CA"/>
              </w:rPr>
            </w:pPr>
          </w:p>
        </w:tc>
      </w:tr>
      <w:tr w:rsidR="00A86F91" w:rsidRPr="00A86F91" w14:paraId="00BB3E05" w14:textId="77777777" w:rsidTr="009521ED">
        <w:trPr>
          <w:trHeight w:val="337"/>
        </w:trPr>
        <w:tc>
          <w:tcPr>
            <w:tcW w:w="3071" w:type="dxa"/>
            <w:tcBorders>
              <w:top w:val="single" w:sz="4" w:space="0" w:color="auto"/>
            </w:tcBorders>
          </w:tcPr>
          <w:p w14:paraId="5E4F2A69" w14:textId="688AF460" w:rsidR="00A86F91" w:rsidRPr="00A86F91" w:rsidRDefault="00A86F91" w:rsidP="00A86F91">
            <w:pPr>
              <w:rPr>
                <w:sz w:val="22"/>
                <w:szCs w:val="22"/>
                <w:lang w:val="en-CA"/>
              </w:rPr>
            </w:pPr>
            <w:r w:rsidRPr="00A86F91">
              <w:rPr>
                <w:sz w:val="22"/>
                <w:szCs w:val="22"/>
              </w:rPr>
              <w:t>Student Researcher’s Name</w:t>
            </w:r>
          </w:p>
        </w:tc>
        <w:tc>
          <w:tcPr>
            <w:tcW w:w="3666" w:type="dxa"/>
            <w:tcBorders>
              <w:top w:val="single" w:sz="4" w:space="0" w:color="auto"/>
            </w:tcBorders>
          </w:tcPr>
          <w:p w14:paraId="1E1ADA89" w14:textId="41B59E5F" w:rsidR="00A86F91" w:rsidRPr="00A86F91" w:rsidRDefault="00A86F91" w:rsidP="00A86F91">
            <w:pPr>
              <w:rPr>
                <w:sz w:val="22"/>
                <w:szCs w:val="22"/>
                <w:lang w:val="en-CA"/>
              </w:rPr>
            </w:pPr>
            <w:r w:rsidRPr="00A86F91">
              <w:rPr>
                <w:sz w:val="22"/>
                <w:szCs w:val="22"/>
              </w:rPr>
              <w:t>Signature of Research Student</w:t>
            </w:r>
          </w:p>
        </w:tc>
        <w:tc>
          <w:tcPr>
            <w:tcW w:w="2479" w:type="dxa"/>
            <w:tcBorders>
              <w:top w:val="single" w:sz="4" w:space="0" w:color="auto"/>
            </w:tcBorders>
          </w:tcPr>
          <w:p w14:paraId="073E6BD3" w14:textId="6AD0CA5F" w:rsidR="00A86F91" w:rsidRPr="00A86F91" w:rsidRDefault="00A86F91" w:rsidP="00A86F91">
            <w:pPr>
              <w:rPr>
                <w:sz w:val="22"/>
                <w:szCs w:val="22"/>
                <w:lang w:val="en-CA"/>
              </w:rPr>
            </w:pPr>
            <w:r w:rsidRPr="00A86F91">
              <w:rPr>
                <w:sz w:val="22"/>
                <w:szCs w:val="22"/>
              </w:rPr>
              <w:t>Date</w:t>
            </w:r>
          </w:p>
        </w:tc>
      </w:tr>
    </w:tbl>
    <w:p w14:paraId="76651319" w14:textId="77777777" w:rsidR="00544A2D" w:rsidRPr="00885490" w:rsidRDefault="00544A2D" w:rsidP="00B5279C">
      <w:pPr>
        <w:rPr>
          <w:rFonts w:asciiTheme="minorHAnsi" w:hAnsiTheme="minorHAnsi" w:cstheme="minorHAnsi"/>
        </w:rPr>
      </w:pPr>
    </w:p>
    <w:sectPr w:rsidR="00544A2D" w:rsidRPr="00885490" w:rsidSect="00453E10">
      <w:head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4E825" w14:textId="77777777" w:rsidR="009E0611" w:rsidRDefault="009E0611" w:rsidP="00CE1365">
      <w:r>
        <w:separator/>
      </w:r>
    </w:p>
    <w:p w14:paraId="1ACA8D4A" w14:textId="77777777" w:rsidR="009E0611" w:rsidRDefault="009E0611"/>
  </w:endnote>
  <w:endnote w:type="continuationSeparator" w:id="0">
    <w:p w14:paraId="422A2318" w14:textId="77777777" w:rsidR="009E0611" w:rsidRDefault="009E0611" w:rsidP="00CE1365">
      <w:r>
        <w:continuationSeparator/>
      </w:r>
    </w:p>
    <w:p w14:paraId="6591176C" w14:textId="77777777" w:rsidR="009E0611" w:rsidRDefault="009E0611"/>
  </w:endnote>
  <w:endnote w:type="continuationNotice" w:id="1">
    <w:p w14:paraId="4E9DA79C" w14:textId="77777777" w:rsidR="009E0611" w:rsidRDefault="009E0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DB5B7" w14:textId="77777777" w:rsidR="009E0611" w:rsidRDefault="009E0611" w:rsidP="00CE1365">
      <w:r>
        <w:separator/>
      </w:r>
    </w:p>
    <w:p w14:paraId="01A1242C" w14:textId="77777777" w:rsidR="009E0611" w:rsidRDefault="009E0611"/>
  </w:footnote>
  <w:footnote w:type="continuationSeparator" w:id="0">
    <w:p w14:paraId="67BE1629" w14:textId="77777777" w:rsidR="009E0611" w:rsidRDefault="009E0611" w:rsidP="00CE1365">
      <w:r>
        <w:continuationSeparator/>
      </w:r>
    </w:p>
    <w:p w14:paraId="026519C6" w14:textId="77777777" w:rsidR="009E0611" w:rsidRDefault="009E0611"/>
  </w:footnote>
  <w:footnote w:type="continuationNotice" w:id="1">
    <w:p w14:paraId="6D90810D" w14:textId="77777777" w:rsidR="009E0611" w:rsidRDefault="009E0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1BAE" w14:textId="3AC2B7C7" w:rsidR="000D4027" w:rsidRPr="003E4D58" w:rsidRDefault="00E4764A" w:rsidP="00E4764A">
    <w:pPr>
      <w:pStyle w:val="Header"/>
      <w:tabs>
        <w:tab w:val="clear" w:pos="4320"/>
        <w:tab w:val="clear" w:pos="8640"/>
        <w:tab w:val="left" w:pos="3450"/>
      </w:tabs>
      <w:jc w:val="right"/>
      <w:rPr>
        <w:rFonts w:asciiTheme="minorHAnsi" w:hAnsiTheme="minorHAnsi" w:cstheme="minorHAnsi"/>
        <w:lang w:val="en-CA"/>
      </w:rPr>
    </w:pPr>
    <w:r w:rsidRPr="003E4D58">
      <w:rPr>
        <w:rFonts w:asciiTheme="minorHAnsi" w:hAnsiTheme="minorHAnsi" w:cstheme="minorHAnsi"/>
        <w:lang w:val="en-CA"/>
      </w:rPr>
      <w:fldChar w:fldCharType="begin"/>
    </w:r>
    <w:r w:rsidRPr="003E4D58">
      <w:rPr>
        <w:rFonts w:asciiTheme="minorHAnsi" w:hAnsiTheme="minorHAnsi" w:cstheme="minorHAnsi"/>
        <w:lang w:val="en-CA"/>
      </w:rPr>
      <w:instrText xml:space="preserve"> PAGE   \* MERGEFORMAT </w:instrText>
    </w:r>
    <w:r w:rsidRPr="003E4D58">
      <w:rPr>
        <w:rFonts w:asciiTheme="minorHAnsi" w:hAnsiTheme="minorHAnsi" w:cstheme="minorHAnsi"/>
        <w:lang w:val="en-CA"/>
      </w:rPr>
      <w:fldChar w:fldCharType="separate"/>
    </w:r>
    <w:r w:rsidRPr="003E4D58">
      <w:rPr>
        <w:rFonts w:asciiTheme="minorHAnsi" w:hAnsiTheme="minorHAnsi" w:cstheme="minorHAnsi"/>
        <w:noProof/>
        <w:lang w:val="en-CA"/>
      </w:rPr>
      <w:t>1</w:t>
    </w:r>
    <w:r w:rsidRPr="003E4D58">
      <w:rPr>
        <w:rFonts w:asciiTheme="minorHAnsi" w:hAnsiTheme="minorHAnsi" w:cstheme="minorHAnsi"/>
        <w:noProof/>
        <w:lang w:val="en-CA"/>
      </w:rPr>
      <w:fldChar w:fldCharType="end"/>
    </w:r>
  </w:p>
  <w:p w14:paraId="4EAC9CF2" w14:textId="77777777" w:rsidR="005519C9" w:rsidRDefault="005519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85A4" w14:textId="6AAE6B98" w:rsidR="00BC50E5" w:rsidRPr="00E4764A" w:rsidRDefault="00000000" w:rsidP="00E4764A">
    <w:pPr>
      <w:pStyle w:val="Header"/>
      <w:tabs>
        <w:tab w:val="clear" w:pos="8640"/>
      </w:tabs>
      <w:jc w:val="right"/>
      <w:rPr>
        <w:rFonts w:ascii="Arial" w:hAnsi="Arial" w:cs="Arial"/>
      </w:rPr>
    </w:pPr>
    <w:r>
      <w:rPr>
        <w:rFonts w:ascii="Arial" w:hAnsi="Arial" w:cs="Arial"/>
        <w:noProof/>
      </w:rPr>
      <w:pict w14:anchorId="7EAEF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612pt;height:11in;z-index:-251658752;mso-wrap-edited:f;mso-position-horizontal:center;mso-position-horizontal-relative:margin;mso-position-vertical:center;mso-position-vertical-relative:margin" wrapcoords="18211 1595 18026 1922 17338 2065 16941 2168 16941 2250 10826 2556 17682 2904 10826 3211 10800 4868 17391 5195 17391 5502 10826 5829 17391 6177 17391 6484 10826 6811 17391 7159 17391 7465 10826 7793 12652 7874 17841 7997 18026 7997 20197 7997 20302 7977 20223 7834 10800 7813 20435 7527 20435 7384 20276 7322 19614 7159 19773 6934 19641 6852 10800 6831 20435 6545 20435 6381 19667 6177 19667 5890 18767 5870 10800 5850 20408 5563 20408 5400 19826 5195 19826 4929 18820 4888 10800 4868 10800 3231 19508 3129 19720 2904 19747 2863 19588 2597 20355 2515 20382 2250 17947 2229 19164 1943 19164 1922 19350 1595 18211 1595">
          <v:imagedata r:id="rId1" o:title="SLC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57B9"/>
    <w:multiLevelType w:val="hybridMultilevel"/>
    <w:tmpl w:val="A46EBD22"/>
    <w:lvl w:ilvl="0" w:tplc="DB06FB66">
      <w:start w:val="1"/>
      <w:numFmt w:val="bullet"/>
      <w:lvlText w:val=""/>
      <w:lvlJc w:val="left"/>
      <w:pPr>
        <w:ind w:left="1440" w:hanging="360"/>
      </w:pPr>
      <w:rPr>
        <w:rFonts w:ascii="Symbol" w:hAnsi="Symbol" w:hint="default"/>
      </w:rPr>
    </w:lvl>
    <w:lvl w:ilvl="1" w:tplc="BC34AF9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16F8E"/>
    <w:multiLevelType w:val="hybridMultilevel"/>
    <w:tmpl w:val="E32E1212"/>
    <w:lvl w:ilvl="0" w:tplc="AE405848">
      <w:start w:val="1"/>
      <w:numFmt w:val="bullet"/>
      <w:lvlText w:val=""/>
      <w:lvlJc w:val="left"/>
      <w:pPr>
        <w:ind w:left="2040" w:hanging="360"/>
      </w:pPr>
      <w:rPr>
        <w:rFonts w:ascii="Symbol" w:hAnsi="Symbol"/>
      </w:rPr>
    </w:lvl>
    <w:lvl w:ilvl="1" w:tplc="13BA1598">
      <w:start w:val="1"/>
      <w:numFmt w:val="bullet"/>
      <w:lvlText w:val=""/>
      <w:lvlJc w:val="left"/>
      <w:pPr>
        <w:ind w:left="2040" w:hanging="360"/>
      </w:pPr>
      <w:rPr>
        <w:rFonts w:ascii="Symbol" w:hAnsi="Symbol"/>
      </w:rPr>
    </w:lvl>
    <w:lvl w:ilvl="2" w:tplc="ADDE8A72">
      <w:start w:val="1"/>
      <w:numFmt w:val="bullet"/>
      <w:lvlText w:val=""/>
      <w:lvlJc w:val="left"/>
      <w:pPr>
        <w:ind w:left="2040" w:hanging="360"/>
      </w:pPr>
      <w:rPr>
        <w:rFonts w:ascii="Symbol" w:hAnsi="Symbol"/>
      </w:rPr>
    </w:lvl>
    <w:lvl w:ilvl="3" w:tplc="C5DE5CD8">
      <w:start w:val="1"/>
      <w:numFmt w:val="bullet"/>
      <w:lvlText w:val=""/>
      <w:lvlJc w:val="left"/>
      <w:pPr>
        <w:ind w:left="2040" w:hanging="360"/>
      </w:pPr>
      <w:rPr>
        <w:rFonts w:ascii="Symbol" w:hAnsi="Symbol"/>
      </w:rPr>
    </w:lvl>
    <w:lvl w:ilvl="4" w:tplc="3AB0C2D0">
      <w:start w:val="1"/>
      <w:numFmt w:val="bullet"/>
      <w:lvlText w:val=""/>
      <w:lvlJc w:val="left"/>
      <w:pPr>
        <w:ind w:left="2040" w:hanging="360"/>
      </w:pPr>
      <w:rPr>
        <w:rFonts w:ascii="Symbol" w:hAnsi="Symbol"/>
      </w:rPr>
    </w:lvl>
    <w:lvl w:ilvl="5" w:tplc="41CCAE6C">
      <w:start w:val="1"/>
      <w:numFmt w:val="bullet"/>
      <w:lvlText w:val=""/>
      <w:lvlJc w:val="left"/>
      <w:pPr>
        <w:ind w:left="2040" w:hanging="360"/>
      </w:pPr>
      <w:rPr>
        <w:rFonts w:ascii="Symbol" w:hAnsi="Symbol"/>
      </w:rPr>
    </w:lvl>
    <w:lvl w:ilvl="6" w:tplc="D71A9D70">
      <w:start w:val="1"/>
      <w:numFmt w:val="bullet"/>
      <w:lvlText w:val=""/>
      <w:lvlJc w:val="left"/>
      <w:pPr>
        <w:ind w:left="2040" w:hanging="360"/>
      </w:pPr>
      <w:rPr>
        <w:rFonts w:ascii="Symbol" w:hAnsi="Symbol"/>
      </w:rPr>
    </w:lvl>
    <w:lvl w:ilvl="7" w:tplc="4F723972">
      <w:start w:val="1"/>
      <w:numFmt w:val="bullet"/>
      <w:lvlText w:val=""/>
      <w:lvlJc w:val="left"/>
      <w:pPr>
        <w:ind w:left="2040" w:hanging="360"/>
      </w:pPr>
      <w:rPr>
        <w:rFonts w:ascii="Symbol" w:hAnsi="Symbol"/>
      </w:rPr>
    </w:lvl>
    <w:lvl w:ilvl="8" w:tplc="23AA7B26">
      <w:start w:val="1"/>
      <w:numFmt w:val="bullet"/>
      <w:lvlText w:val=""/>
      <w:lvlJc w:val="left"/>
      <w:pPr>
        <w:ind w:left="2040" w:hanging="360"/>
      </w:pPr>
      <w:rPr>
        <w:rFonts w:ascii="Symbol" w:hAnsi="Symbol"/>
      </w:rPr>
    </w:lvl>
  </w:abstractNum>
  <w:abstractNum w:abstractNumId="2" w15:restartNumberingAfterBreak="0">
    <w:nsid w:val="5CF916A7"/>
    <w:multiLevelType w:val="hybridMultilevel"/>
    <w:tmpl w:val="6CE2837E"/>
    <w:lvl w:ilvl="0" w:tplc="1B3AEF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A1B2B"/>
    <w:multiLevelType w:val="hybridMultilevel"/>
    <w:tmpl w:val="0B9A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627497">
    <w:abstractNumId w:val="2"/>
  </w:num>
  <w:num w:numId="2" w16cid:durableId="522747811">
    <w:abstractNumId w:val="3"/>
  </w:num>
  <w:num w:numId="3" w16cid:durableId="22562297">
    <w:abstractNumId w:val="0"/>
  </w:num>
  <w:num w:numId="4" w16cid:durableId="168640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47"/>
    <w:rsid w:val="000009B5"/>
    <w:rsid w:val="00002852"/>
    <w:rsid w:val="00015462"/>
    <w:rsid w:val="00024C88"/>
    <w:rsid w:val="00027C07"/>
    <w:rsid w:val="00032919"/>
    <w:rsid w:val="00033526"/>
    <w:rsid w:val="00033E8E"/>
    <w:rsid w:val="00037D91"/>
    <w:rsid w:val="00040615"/>
    <w:rsid w:val="00041C56"/>
    <w:rsid w:val="00042902"/>
    <w:rsid w:val="00047498"/>
    <w:rsid w:val="00050B73"/>
    <w:rsid w:val="00056868"/>
    <w:rsid w:val="00056B34"/>
    <w:rsid w:val="00057757"/>
    <w:rsid w:val="000600B8"/>
    <w:rsid w:val="00060FB7"/>
    <w:rsid w:val="00061676"/>
    <w:rsid w:val="00062375"/>
    <w:rsid w:val="00065129"/>
    <w:rsid w:val="00066709"/>
    <w:rsid w:val="00070BA8"/>
    <w:rsid w:val="00081B66"/>
    <w:rsid w:val="00087F6A"/>
    <w:rsid w:val="00091A43"/>
    <w:rsid w:val="000948BE"/>
    <w:rsid w:val="000A489E"/>
    <w:rsid w:val="000B199F"/>
    <w:rsid w:val="000B2DB1"/>
    <w:rsid w:val="000C108E"/>
    <w:rsid w:val="000C2CD8"/>
    <w:rsid w:val="000C7E8E"/>
    <w:rsid w:val="000D4027"/>
    <w:rsid w:val="000D6C2B"/>
    <w:rsid w:val="000E1E2C"/>
    <w:rsid w:val="000F6696"/>
    <w:rsid w:val="00111537"/>
    <w:rsid w:val="00112C3F"/>
    <w:rsid w:val="001173D5"/>
    <w:rsid w:val="00120B44"/>
    <w:rsid w:val="00130009"/>
    <w:rsid w:val="00131693"/>
    <w:rsid w:val="0013398F"/>
    <w:rsid w:val="0013426C"/>
    <w:rsid w:val="0013687D"/>
    <w:rsid w:val="001423D3"/>
    <w:rsid w:val="001438C1"/>
    <w:rsid w:val="001450D9"/>
    <w:rsid w:val="001473A7"/>
    <w:rsid w:val="00151A94"/>
    <w:rsid w:val="00157180"/>
    <w:rsid w:val="001606FD"/>
    <w:rsid w:val="0016092F"/>
    <w:rsid w:val="00161247"/>
    <w:rsid w:val="00166385"/>
    <w:rsid w:val="0016731B"/>
    <w:rsid w:val="00167AB1"/>
    <w:rsid w:val="00170DAA"/>
    <w:rsid w:val="00183C30"/>
    <w:rsid w:val="001846E8"/>
    <w:rsid w:val="0019278C"/>
    <w:rsid w:val="001A051E"/>
    <w:rsid w:val="001A5575"/>
    <w:rsid w:val="001A5A05"/>
    <w:rsid w:val="001A63A8"/>
    <w:rsid w:val="001A75B8"/>
    <w:rsid w:val="001B1392"/>
    <w:rsid w:val="001B3B04"/>
    <w:rsid w:val="001B6C43"/>
    <w:rsid w:val="001C689F"/>
    <w:rsid w:val="001F5901"/>
    <w:rsid w:val="002029BB"/>
    <w:rsid w:val="00202D78"/>
    <w:rsid w:val="00206E18"/>
    <w:rsid w:val="00211078"/>
    <w:rsid w:val="002229A8"/>
    <w:rsid w:val="00227C7B"/>
    <w:rsid w:val="00234D60"/>
    <w:rsid w:val="0023686A"/>
    <w:rsid w:val="002424D8"/>
    <w:rsid w:val="0024360C"/>
    <w:rsid w:val="002514C1"/>
    <w:rsid w:val="00253B73"/>
    <w:rsid w:val="002553DA"/>
    <w:rsid w:val="002572CA"/>
    <w:rsid w:val="0026080E"/>
    <w:rsid w:val="002627F6"/>
    <w:rsid w:val="00276B78"/>
    <w:rsid w:val="00281F85"/>
    <w:rsid w:val="0028249E"/>
    <w:rsid w:val="002824F4"/>
    <w:rsid w:val="00286BAB"/>
    <w:rsid w:val="00291007"/>
    <w:rsid w:val="002913BC"/>
    <w:rsid w:val="002A6768"/>
    <w:rsid w:val="002A708F"/>
    <w:rsid w:val="002B6AF6"/>
    <w:rsid w:val="002B6C0C"/>
    <w:rsid w:val="002C34AD"/>
    <w:rsid w:val="002C3B1B"/>
    <w:rsid w:val="002D156C"/>
    <w:rsid w:val="002E33FC"/>
    <w:rsid w:val="002E6FDD"/>
    <w:rsid w:val="002F7866"/>
    <w:rsid w:val="00301463"/>
    <w:rsid w:val="00303CBA"/>
    <w:rsid w:val="00314477"/>
    <w:rsid w:val="0031552C"/>
    <w:rsid w:val="00320A2F"/>
    <w:rsid w:val="00326EB1"/>
    <w:rsid w:val="003339E1"/>
    <w:rsid w:val="00346562"/>
    <w:rsid w:val="00350EE4"/>
    <w:rsid w:val="00356334"/>
    <w:rsid w:val="00357011"/>
    <w:rsid w:val="0036506D"/>
    <w:rsid w:val="00365222"/>
    <w:rsid w:val="003744FD"/>
    <w:rsid w:val="0037682A"/>
    <w:rsid w:val="00377C92"/>
    <w:rsid w:val="00377FF8"/>
    <w:rsid w:val="00382D9B"/>
    <w:rsid w:val="00391A9E"/>
    <w:rsid w:val="0039312C"/>
    <w:rsid w:val="0039545C"/>
    <w:rsid w:val="003A206B"/>
    <w:rsid w:val="003A579B"/>
    <w:rsid w:val="003A59C3"/>
    <w:rsid w:val="003B02E1"/>
    <w:rsid w:val="003B47A2"/>
    <w:rsid w:val="003B73B0"/>
    <w:rsid w:val="003C4321"/>
    <w:rsid w:val="003C68F9"/>
    <w:rsid w:val="003D3833"/>
    <w:rsid w:val="003E02E3"/>
    <w:rsid w:val="003E1989"/>
    <w:rsid w:val="003E2BDD"/>
    <w:rsid w:val="003E4D58"/>
    <w:rsid w:val="004044E7"/>
    <w:rsid w:val="00406C1F"/>
    <w:rsid w:val="00414955"/>
    <w:rsid w:val="004234AD"/>
    <w:rsid w:val="0042510D"/>
    <w:rsid w:val="00425E75"/>
    <w:rsid w:val="00426869"/>
    <w:rsid w:val="00430863"/>
    <w:rsid w:val="004355B1"/>
    <w:rsid w:val="004464E6"/>
    <w:rsid w:val="00447742"/>
    <w:rsid w:val="00450E28"/>
    <w:rsid w:val="00453E10"/>
    <w:rsid w:val="00457DE0"/>
    <w:rsid w:val="00462DE9"/>
    <w:rsid w:val="00463169"/>
    <w:rsid w:val="004727F1"/>
    <w:rsid w:val="00480C21"/>
    <w:rsid w:val="0048146B"/>
    <w:rsid w:val="004854C8"/>
    <w:rsid w:val="0049006D"/>
    <w:rsid w:val="004936CF"/>
    <w:rsid w:val="004A0D6D"/>
    <w:rsid w:val="004A161C"/>
    <w:rsid w:val="004A1829"/>
    <w:rsid w:val="004A1C0E"/>
    <w:rsid w:val="004A2C21"/>
    <w:rsid w:val="004A5E1F"/>
    <w:rsid w:val="004B2249"/>
    <w:rsid w:val="004B6A3E"/>
    <w:rsid w:val="004C0249"/>
    <w:rsid w:val="004C3F1A"/>
    <w:rsid w:val="004C4177"/>
    <w:rsid w:val="004C491A"/>
    <w:rsid w:val="004C5EF9"/>
    <w:rsid w:val="004E5B4A"/>
    <w:rsid w:val="00510504"/>
    <w:rsid w:val="00510D6C"/>
    <w:rsid w:val="00513289"/>
    <w:rsid w:val="0051483F"/>
    <w:rsid w:val="00523855"/>
    <w:rsid w:val="00524230"/>
    <w:rsid w:val="00527268"/>
    <w:rsid w:val="00530451"/>
    <w:rsid w:val="00535B0D"/>
    <w:rsid w:val="00544A2D"/>
    <w:rsid w:val="005505F6"/>
    <w:rsid w:val="005519C9"/>
    <w:rsid w:val="005607E2"/>
    <w:rsid w:val="0056529F"/>
    <w:rsid w:val="00567B7D"/>
    <w:rsid w:val="005709B5"/>
    <w:rsid w:val="00573F8D"/>
    <w:rsid w:val="005742EC"/>
    <w:rsid w:val="0057459B"/>
    <w:rsid w:val="00574A68"/>
    <w:rsid w:val="00587E5C"/>
    <w:rsid w:val="00593699"/>
    <w:rsid w:val="00594786"/>
    <w:rsid w:val="005953C1"/>
    <w:rsid w:val="005957DE"/>
    <w:rsid w:val="00597869"/>
    <w:rsid w:val="005A1706"/>
    <w:rsid w:val="005A5869"/>
    <w:rsid w:val="005B2146"/>
    <w:rsid w:val="005B4A84"/>
    <w:rsid w:val="005B7E74"/>
    <w:rsid w:val="005C2C81"/>
    <w:rsid w:val="005C4D03"/>
    <w:rsid w:val="005D056C"/>
    <w:rsid w:val="005D237F"/>
    <w:rsid w:val="005D3EBB"/>
    <w:rsid w:val="005E1729"/>
    <w:rsid w:val="005E2AB5"/>
    <w:rsid w:val="005E2E82"/>
    <w:rsid w:val="005E3026"/>
    <w:rsid w:val="005E30AE"/>
    <w:rsid w:val="005E6AE8"/>
    <w:rsid w:val="005F0FBC"/>
    <w:rsid w:val="005F30B0"/>
    <w:rsid w:val="00601615"/>
    <w:rsid w:val="0060364F"/>
    <w:rsid w:val="00604829"/>
    <w:rsid w:val="00610610"/>
    <w:rsid w:val="00635F0C"/>
    <w:rsid w:val="0063689E"/>
    <w:rsid w:val="006519F4"/>
    <w:rsid w:val="00654A05"/>
    <w:rsid w:val="006604F3"/>
    <w:rsid w:val="0066069F"/>
    <w:rsid w:val="00661C9E"/>
    <w:rsid w:val="00665014"/>
    <w:rsid w:val="006670A5"/>
    <w:rsid w:val="00670F0E"/>
    <w:rsid w:val="00675EBE"/>
    <w:rsid w:val="00677645"/>
    <w:rsid w:val="006777ED"/>
    <w:rsid w:val="00681824"/>
    <w:rsid w:val="00681CE5"/>
    <w:rsid w:val="00683ABD"/>
    <w:rsid w:val="00691210"/>
    <w:rsid w:val="006923C7"/>
    <w:rsid w:val="006B1B83"/>
    <w:rsid w:val="006C2529"/>
    <w:rsid w:val="006D1934"/>
    <w:rsid w:val="006D6311"/>
    <w:rsid w:val="006D6864"/>
    <w:rsid w:val="006D72C7"/>
    <w:rsid w:val="006E1A2D"/>
    <w:rsid w:val="006E2129"/>
    <w:rsid w:val="006E7813"/>
    <w:rsid w:val="006F23F6"/>
    <w:rsid w:val="006F2665"/>
    <w:rsid w:val="006F411E"/>
    <w:rsid w:val="006F5783"/>
    <w:rsid w:val="006F651A"/>
    <w:rsid w:val="006F7AA2"/>
    <w:rsid w:val="006F7C8D"/>
    <w:rsid w:val="00700643"/>
    <w:rsid w:val="00702D32"/>
    <w:rsid w:val="00712C88"/>
    <w:rsid w:val="0072238B"/>
    <w:rsid w:val="00727B22"/>
    <w:rsid w:val="00732F32"/>
    <w:rsid w:val="007330A2"/>
    <w:rsid w:val="00733977"/>
    <w:rsid w:val="007458B3"/>
    <w:rsid w:val="007460FE"/>
    <w:rsid w:val="00751685"/>
    <w:rsid w:val="00762503"/>
    <w:rsid w:val="007636E8"/>
    <w:rsid w:val="007642E3"/>
    <w:rsid w:val="00770640"/>
    <w:rsid w:val="007852F6"/>
    <w:rsid w:val="00785F53"/>
    <w:rsid w:val="00786917"/>
    <w:rsid w:val="00791A3D"/>
    <w:rsid w:val="00793104"/>
    <w:rsid w:val="00797FA5"/>
    <w:rsid w:val="007A299D"/>
    <w:rsid w:val="007B1D52"/>
    <w:rsid w:val="007B1FBF"/>
    <w:rsid w:val="007C318A"/>
    <w:rsid w:val="007D12E5"/>
    <w:rsid w:val="007D5D19"/>
    <w:rsid w:val="007D5ECF"/>
    <w:rsid w:val="007D73CB"/>
    <w:rsid w:val="007E0EF8"/>
    <w:rsid w:val="007E57BD"/>
    <w:rsid w:val="007F2B15"/>
    <w:rsid w:val="007F6F19"/>
    <w:rsid w:val="008032A3"/>
    <w:rsid w:val="00803D05"/>
    <w:rsid w:val="00810A67"/>
    <w:rsid w:val="00813516"/>
    <w:rsid w:val="00817CFE"/>
    <w:rsid w:val="00820A66"/>
    <w:rsid w:val="00823134"/>
    <w:rsid w:val="00823E5F"/>
    <w:rsid w:val="0083548B"/>
    <w:rsid w:val="00840CBC"/>
    <w:rsid w:val="008439AE"/>
    <w:rsid w:val="00852865"/>
    <w:rsid w:val="00855028"/>
    <w:rsid w:val="00864460"/>
    <w:rsid w:val="00864D4A"/>
    <w:rsid w:val="00865297"/>
    <w:rsid w:val="00870602"/>
    <w:rsid w:val="008742B5"/>
    <w:rsid w:val="00874FB4"/>
    <w:rsid w:val="0088332A"/>
    <w:rsid w:val="00885490"/>
    <w:rsid w:val="008863C3"/>
    <w:rsid w:val="008865D1"/>
    <w:rsid w:val="00890853"/>
    <w:rsid w:val="00897406"/>
    <w:rsid w:val="008A0572"/>
    <w:rsid w:val="008A1FE3"/>
    <w:rsid w:val="008A273E"/>
    <w:rsid w:val="008A38D1"/>
    <w:rsid w:val="008A5E9F"/>
    <w:rsid w:val="008A7032"/>
    <w:rsid w:val="008B0976"/>
    <w:rsid w:val="008B3DC0"/>
    <w:rsid w:val="008B577D"/>
    <w:rsid w:val="008C14D1"/>
    <w:rsid w:val="008C1FF0"/>
    <w:rsid w:val="008C423B"/>
    <w:rsid w:val="008C741F"/>
    <w:rsid w:val="008D0F0C"/>
    <w:rsid w:val="008D115C"/>
    <w:rsid w:val="008E094A"/>
    <w:rsid w:val="009010FA"/>
    <w:rsid w:val="009053C6"/>
    <w:rsid w:val="00920050"/>
    <w:rsid w:val="00921636"/>
    <w:rsid w:val="0092552C"/>
    <w:rsid w:val="00934A60"/>
    <w:rsid w:val="0093598A"/>
    <w:rsid w:val="00935AF9"/>
    <w:rsid w:val="00940772"/>
    <w:rsid w:val="00940FCE"/>
    <w:rsid w:val="009510C8"/>
    <w:rsid w:val="009521ED"/>
    <w:rsid w:val="00955C9F"/>
    <w:rsid w:val="00955DAE"/>
    <w:rsid w:val="00957212"/>
    <w:rsid w:val="0096039A"/>
    <w:rsid w:val="00962176"/>
    <w:rsid w:val="0096245B"/>
    <w:rsid w:val="00971B45"/>
    <w:rsid w:val="00972D30"/>
    <w:rsid w:val="009735AB"/>
    <w:rsid w:val="0097747E"/>
    <w:rsid w:val="00995BB3"/>
    <w:rsid w:val="009A0A06"/>
    <w:rsid w:val="009A3902"/>
    <w:rsid w:val="009A6743"/>
    <w:rsid w:val="009A7E81"/>
    <w:rsid w:val="009B4024"/>
    <w:rsid w:val="009B586B"/>
    <w:rsid w:val="009C09ED"/>
    <w:rsid w:val="009D36BF"/>
    <w:rsid w:val="009D5F24"/>
    <w:rsid w:val="009D6E5D"/>
    <w:rsid w:val="009E0611"/>
    <w:rsid w:val="009E1AA4"/>
    <w:rsid w:val="009E208A"/>
    <w:rsid w:val="009E76B1"/>
    <w:rsid w:val="009F29E0"/>
    <w:rsid w:val="009F737A"/>
    <w:rsid w:val="00A025BD"/>
    <w:rsid w:val="00A0528C"/>
    <w:rsid w:val="00A05F11"/>
    <w:rsid w:val="00A1665E"/>
    <w:rsid w:val="00A213D8"/>
    <w:rsid w:val="00A21AF2"/>
    <w:rsid w:val="00A22942"/>
    <w:rsid w:val="00A23C16"/>
    <w:rsid w:val="00A265BF"/>
    <w:rsid w:val="00A2673C"/>
    <w:rsid w:val="00A30921"/>
    <w:rsid w:val="00A32DB0"/>
    <w:rsid w:val="00A33809"/>
    <w:rsid w:val="00A35C14"/>
    <w:rsid w:val="00A403DC"/>
    <w:rsid w:val="00A47A9D"/>
    <w:rsid w:val="00A512EB"/>
    <w:rsid w:val="00A51310"/>
    <w:rsid w:val="00A53390"/>
    <w:rsid w:val="00A57D8D"/>
    <w:rsid w:val="00A614FB"/>
    <w:rsid w:val="00A6296F"/>
    <w:rsid w:val="00A66951"/>
    <w:rsid w:val="00A77CA8"/>
    <w:rsid w:val="00A8029E"/>
    <w:rsid w:val="00A82EE8"/>
    <w:rsid w:val="00A83B79"/>
    <w:rsid w:val="00A86388"/>
    <w:rsid w:val="00A86E86"/>
    <w:rsid w:val="00A86F91"/>
    <w:rsid w:val="00A934E5"/>
    <w:rsid w:val="00A93DE3"/>
    <w:rsid w:val="00A95E52"/>
    <w:rsid w:val="00A97E29"/>
    <w:rsid w:val="00AA0A34"/>
    <w:rsid w:val="00AA3833"/>
    <w:rsid w:val="00AA5E76"/>
    <w:rsid w:val="00AA65CD"/>
    <w:rsid w:val="00AB0BAC"/>
    <w:rsid w:val="00AB2004"/>
    <w:rsid w:val="00AC0784"/>
    <w:rsid w:val="00AC5327"/>
    <w:rsid w:val="00AC67E9"/>
    <w:rsid w:val="00AC6AEE"/>
    <w:rsid w:val="00AD29B2"/>
    <w:rsid w:val="00AE432D"/>
    <w:rsid w:val="00AF1DD1"/>
    <w:rsid w:val="00AF4748"/>
    <w:rsid w:val="00AF7CBC"/>
    <w:rsid w:val="00B03167"/>
    <w:rsid w:val="00B055DB"/>
    <w:rsid w:val="00B069A6"/>
    <w:rsid w:val="00B17E3B"/>
    <w:rsid w:val="00B21120"/>
    <w:rsid w:val="00B21A59"/>
    <w:rsid w:val="00B24AD1"/>
    <w:rsid w:val="00B314BF"/>
    <w:rsid w:val="00B323D6"/>
    <w:rsid w:val="00B328E2"/>
    <w:rsid w:val="00B32CFC"/>
    <w:rsid w:val="00B40B64"/>
    <w:rsid w:val="00B45233"/>
    <w:rsid w:val="00B4707D"/>
    <w:rsid w:val="00B5279C"/>
    <w:rsid w:val="00B5477A"/>
    <w:rsid w:val="00B54C44"/>
    <w:rsid w:val="00B573BE"/>
    <w:rsid w:val="00B57A2E"/>
    <w:rsid w:val="00B61234"/>
    <w:rsid w:val="00B61710"/>
    <w:rsid w:val="00B65A6A"/>
    <w:rsid w:val="00B74643"/>
    <w:rsid w:val="00B84817"/>
    <w:rsid w:val="00B8533B"/>
    <w:rsid w:val="00B957A5"/>
    <w:rsid w:val="00B959BC"/>
    <w:rsid w:val="00BB0D0E"/>
    <w:rsid w:val="00BB0D79"/>
    <w:rsid w:val="00BB4A09"/>
    <w:rsid w:val="00BC0D94"/>
    <w:rsid w:val="00BC2EBE"/>
    <w:rsid w:val="00BC50E5"/>
    <w:rsid w:val="00BD072B"/>
    <w:rsid w:val="00BD0A52"/>
    <w:rsid w:val="00BD1247"/>
    <w:rsid w:val="00BD73E5"/>
    <w:rsid w:val="00BE56B8"/>
    <w:rsid w:val="00BE7496"/>
    <w:rsid w:val="00BE7B54"/>
    <w:rsid w:val="00BF28A2"/>
    <w:rsid w:val="00BF34D5"/>
    <w:rsid w:val="00BF60BB"/>
    <w:rsid w:val="00C05179"/>
    <w:rsid w:val="00C06B16"/>
    <w:rsid w:val="00C124C0"/>
    <w:rsid w:val="00C16993"/>
    <w:rsid w:val="00C2031A"/>
    <w:rsid w:val="00C211BB"/>
    <w:rsid w:val="00C237E8"/>
    <w:rsid w:val="00C30927"/>
    <w:rsid w:val="00C35812"/>
    <w:rsid w:val="00C40DF9"/>
    <w:rsid w:val="00C47418"/>
    <w:rsid w:val="00C47DD0"/>
    <w:rsid w:val="00C551A0"/>
    <w:rsid w:val="00C557D2"/>
    <w:rsid w:val="00C57F73"/>
    <w:rsid w:val="00C61F2F"/>
    <w:rsid w:val="00C66979"/>
    <w:rsid w:val="00C7056E"/>
    <w:rsid w:val="00C72AA4"/>
    <w:rsid w:val="00C803B9"/>
    <w:rsid w:val="00C86738"/>
    <w:rsid w:val="00C9195D"/>
    <w:rsid w:val="00C91A31"/>
    <w:rsid w:val="00C94690"/>
    <w:rsid w:val="00CA23B6"/>
    <w:rsid w:val="00CA319A"/>
    <w:rsid w:val="00CA3FAE"/>
    <w:rsid w:val="00CA4B51"/>
    <w:rsid w:val="00CA6CA5"/>
    <w:rsid w:val="00CA6F3B"/>
    <w:rsid w:val="00CB2A12"/>
    <w:rsid w:val="00CB465D"/>
    <w:rsid w:val="00CB6EAF"/>
    <w:rsid w:val="00CD7EE2"/>
    <w:rsid w:val="00CE1365"/>
    <w:rsid w:val="00CE1A50"/>
    <w:rsid w:val="00D029C9"/>
    <w:rsid w:val="00D03177"/>
    <w:rsid w:val="00D06778"/>
    <w:rsid w:val="00D0705A"/>
    <w:rsid w:val="00D1623B"/>
    <w:rsid w:val="00D21C72"/>
    <w:rsid w:val="00D228FC"/>
    <w:rsid w:val="00D256FF"/>
    <w:rsid w:val="00D2660D"/>
    <w:rsid w:val="00D479AB"/>
    <w:rsid w:val="00D51C81"/>
    <w:rsid w:val="00D555E0"/>
    <w:rsid w:val="00D6064B"/>
    <w:rsid w:val="00D613B6"/>
    <w:rsid w:val="00D61B98"/>
    <w:rsid w:val="00D625FB"/>
    <w:rsid w:val="00D6792A"/>
    <w:rsid w:val="00D706E3"/>
    <w:rsid w:val="00D71CFE"/>
    <w:rsid w:val="00D818A1"/>
    <w:rsid w:val="00D8467E"/>
    <w:rsid w:val="00D85AA5"/>
    <w:rsid w:val="00D867C0"/>
    <w:rsid w:val="00D925DC"/>
    <w:rsid w:val="00D95124"/>
    <w:rsid w:val="00D978AD"/>
    <w:rsid w:val="00DA02DD"/>
    <w:rsid w:val="00DA2672"/>
    <w:rsid w:val="00DA4DDF"/>
    <w:rsid w:val="00DA54BE"/>
    <w:rsid w:val="00DA671D"/>
    <w:rsid w:val="00DA672F"/>
    <w:rsid w:val="00DB2B05"/>
    <w:rsid w:val="00DB2B5E"/>
    <w:rsid w:val="00DB3A99"/>
    <w:rsid w:val="00DB477D"/>
    <w:rsid w:val="00DB4852"/>
    <w:rsid w:val="00DC5BAC"/>
    <w:rsid w:val="00DC60A4"/>
    <w:rsid w:val="00DD194F"/>
    <w:rsid w:val="00DD7025"/>
    <w:rsid w:val="00DE0F77"/>
    <w:rsid w:val="00DE3F38"/>
    <w:rsid w:val="00E0137C"/>
    <w:rsid w:val="00E03B12"/>
    <w:rsid w:val="00E071CA"/>
    <w:rsid w:val="00E11D02"/>
    <w:rsid w:val="00E12791"/>
    <w:rsid w:val="00E15C74"/>
    <w:rsid w:val="00E17C61"/>
    <w:rsid w:val="00E17F94"/>
    <w:rsid w:val="00E22A30"/>
    <w:rsid w:val="00E30B5F"/>
    <w:rsid w:val="00E366D1"/>
    <w:rsid w:val="00E426AF"/>
    <w:rsid w:val="00E43C0A"/>
    <w:rsid w:val="00E44303"/>
    <w:rsid w:val="00E4588F"/>
    <w:rsid w:val="00E46D4C"/>
    <w:rsid w:val="00E4764A"/>
    <w:rsid w:val="00E50AB2"/>
    <w:rsid w:val="00E50C48"/>
    <w:rsid w:val="00E540C5"/>
    <w:rsid w:val="00E54360"/>
    <w:rsid w:val="00E5490C"/>
    <w:rsid w:val="00E64689"/>
    <w:rsid w:val="00E6704A"/>
    <w:rsid w:val="00E747E3"/>
    <w:rsid w:val="00E75C3C"/>
    <w:rsid w:val="00E75D93"/>
    <w:rsid w:val="00E80AAC"/>
    <w:rsid w:val="00E828FB"/>
    <w:rsid w:val="00E9014D"/>
    <w:rsid w:val="00E9097B"/>
    <w:rsid w:val="00E954CF"/>
    <w:rsid w:val="00E9587A"/>
    <w:rsid w:val="00E96D02"/>
    <w:rsid w:val="00EA525A"/>
    <w:rsid w:val="00EC7798"/>
    <w:rsid w:val="00ED55A4"/>
    <w:rsid w:val="00ED56A6"/>
    <w:rsid w:val="00EE1BA4"/>
    <w:rsid w:val="00EE6600"/>
    <w:rsid w:val="00EE75CF"/>
    <w:rsid w:val="00EF3260"/>
    <w:rsid w:val="00EF55EB"/>
    <w:rsid w:val="00F03AEE"/>
    <w:rsid w:val="00F13F61"/>
    <w:rsid w:val="00F14F57"/>
    <w:rsid w:val="00F21FCA"/>
    <w:rsid w:val="00F2282C"/>
    <w:rsid w:val="00F23AAE"/>
    <w:rsid w:val="00F25E9E"/>
    <w:rsid w:val="00F30160"/>
    <w:rsid w:val="00F37332"/>
    <w:rsid w:val="00F405BA"/>
    <w:rsid w:val="00F447B8"/>
    <w:rsid w:val="00F470C6"/>
    <w:rsid w:val="00F57605"/>
    <w:rsid w:val="00F576C4"/>
    <w:rsid w:val="00F579F0"/>
    <w:rsid w:val="00F60E4B"/>
    <w:rsid w:val="00F628F9"/>
    <w:rsid w:val="00F67E50"/>
    <w:rsid w:val="00F77C32"/>
    <w:rsid w:val="00F80E58"/>
    <w:rsid w:val="00F831A4"/>
    <w:rsid w:val="00F9106B"/>
    <w:rsid w:val="00F942EF"/>
    <w:rsid w:val="00F968E4"/>
    <w:rsid w:val="00FA4749"/>
    <w:rsid w:val="00FA6093"/>
    <w:rsid w:val="00FB158A"/>
    <w:rsid w:val="00FB42FE"/>
    <w:rsid w:val="00FB6DFC"/>
    <w:rsid w:val="00FC08D2"/>
    <w:rsid w:val="00FC178D"/>
    <w:rsid w:val="00FC75FE"/>
    <w:rsid w:val="00FD278D"/>
    <w:rsid w:val="00FD4039"/>
    <w:rsid w:val="00FE30C5"/>
    <w:rsid w:val="021BD3DF"/>
    <w:rsid w:val="08816658"/>
    <w:rsid w:val="0CF8A6C0"/>
    <w:rsid w:val="0F1B48A0"/>
    <w:rsid w:val="13E907BD"/>
    <w:rsid w:val="144428CE"/>
    <w:rsid w:val="154E4DD2"/>
    <w:rsid w:val="1C444C52"/>
    <w:rsid w:val="2061BA85"/>
    <w:rsid w:val="236DB19B"/>
    <w:rsid w:val="285BF906"/>
    <w:rsid w:val="3184CF2A"/>
    <w:rsid w:val="3646F79E"/>
    <w:rsid w:val="36966F1B"/>
    <w:rsid w:val="3B552909"/>
    <w:rsid w:val="3C40774F"/>
    <w:rsid w:val="3D1BC927"/>
    <w:rsid w:val="3FFC0B25"/>
    <w:rsid w:val="413EDB70"/>
    <w:rsid w:val="441A0DD7"/>
    <w:rsid w:val="460F5712"/>
    <w:rsid w:val="47776FA5"/>
    <w:rsid w:val="4D7DBEBC"/>
    <w:rsid w:val="54BFEC46"/>
    <w:rsid w:val="557DB230"/>
    <w:rsid w:val="55FF14F4"/>
    <w:rsid w:val="5928A25E"/>
    <w:rsid w:val="5930A9AE"/>
    <w:rsid w:val="5F780967"/>
    <w:rsid w:val="5FFF823D"/>
    <w:rsid w:val="6012501D"/>
    <w:rsid w:val="6135113D"/>
    <w:rsid w:val="643F837D"/>
    <w:rsid w:val="683F106E"/>
    <w:rsid w:val="68DC4B25"/>
    <w:rsid w:val="6C0C1FAC"/>
    <w:rsid w:val="6D9FD5C7"/>
    <w:rsid w:val="704A4794"/>
    <w:rsid w:val="706826CD"/>
    <w:rsid w:val="76902BC5"/>
    <w:rsid w:val="78EB0D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0255E"/>
  <w14:defaultImageDpi w14:val="300"/>
  <w15:docId w15:val="{8D989990-37DC-4726-877A-12EC6ABC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ED56A6"/>
    <w:pPr>
      <w:keepNext/>
      <w:spacing w:before="400" w:after="240"/>
      <w:ind w:right="1267"/>
      <w:outlineLvl w:val="0"/>
    </w:pPr>
    <w:rPr>
      <w:rFonts w:asciiTheme="minorHAnsi" w:hAnsiTheme="minorHAnsi" w:cstheme="minorHAnsi"/>
      <w:b/>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365"/>
    <w:pPr>
      <w:tabs>
        <w:tab w:val="center" w:pos="4320"/>
        <w:tab w:val="right" w:pos="8640"/>
      </w:tabs>
    </w:pPr>
  </w:style>
  <w:style w:type="character" w:customStyle="1" w:styleId="HeaderChar">
    <w:name w:val="Header Char"/>
    <w:basedOn w:val="DefaultParagraphFont"/>
    <w:link w:val="Header"/>
    <w:uiPriority w:val="99"/>
    <w:rsid w:val="00CE1365"/>
  </w:style>
  <w:style w:type="paragraph" w:styleId="Footer">
    <w:name w:val="footer"/>
    <w:basedOn w:val="Normal"/>
    <w:link w:val="FooterChar"/>
    <w:uiPriority w:val="99"/>
    <w:unhideWhenUsed/>
    <w:rsid w:val="00CE1365"/>
    <w:pPr>
      <w:tabs>
        <w:tab w:val="center" w:pos="4320"/>
        <w:tab w:val="right" w:pos="8640"/>
      </w:tabs>
    </w:pPr>
  </w:style>
  <w:style w:type="character" w:customStyle="1" w:styleId="FooterChar">
    <w:name w:val="Footer Char"/>
    <w:basedOn w:val="DefaultParagraphFont"/>
    <w:link w:val="Footer"/>
    <w:uiPriority w:val="99"/>
    <w:rsid w:val="00CE1365"/>
  </w:style>
  <w:style w:type="table" w:styleId="TableGrid">
    <w:name w:val="Table Grid"/>
    <w:basedOn w:val="TableNormal"/>
    <w:uiPriority w:val="59"/>
    <w:rsid w:val="00BD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247"/>
    <w:rPr>
      <w:color w:val="0000FF" w:themeColor="hyperlink"/>
      <w:u w:val="single"/>
    </w:rPr>
  </w:style>
  <w:style w:type="character" w:styleId="UnresolvedMention">
    <w:name w:val="Unresolved Mention"/>
    <w:basedOn w:val="DefaultParagraphFont"/>
    <w:uiPriority w:val="99"/>
    <w:semiHidden/>
    <w:unhideWhenUsed/>
    <w:rsid w:val="00BD1247"/>
    <w:rPr>
      <w:color w:val="605E5C"/>
      <w:shd w:val="clear" w:color="auto" w:fill="E1DFDD"/>
    </w:rPr>
  </w:style>
  <w:style w:type="character" w:customStyle="1" w:styleId="Heading1Char">
    <w:name w:val="Heading 1 Char"/>
    <w:basedOn w:val="DefaultParagraphFont"/>
    <w:link w:val="Heading1"/>
    <w:uiPriority w:val="9"/>
    <w:rsid w:val="00ED56A6"/>
    <w:rPr>
      <w:rFonts w:asciiTheme="minorHAnsi" w:hAnsiTheme="minorHAnsi" w:cstheme="minorHAnsi"/>
      <w:b/>
      <w:sz w:val="26"/>
      <w:szCs w:val="26"/>
      <w:lang w:eastAsia="en-US"/>
    </w:rPr>
  </w:style>
  <w:style w:type="character" w:styleId="PlaceholderText">
    <w:name w:val="Placeholder Text"/>
    <w:basedOn w:val="DefaultParagraphFont"/>
    <w:uiPriority w:val="99"/>
    <w:unhideWhenUsed/>
    <w:rsid w:val="00EF3260"/>
    <w:rPr>
      <w:color w:val="666666"/>
    </w:rPr>
  </w:style>
  <w:style w:type="paragraph" w:customStyle="1" w:styleId="Body">
    <w:name w:val="Body"/>
    <w:basedOn w:val="Normal"/>
    <w:link w:val="BodyChar"/>
    <w:qFormat/>
    <w:rsid w:val="00803D05"/>
    <w:pPr>
      <w:tabs>
        <w:tab w:val="left" w:pos="7371"/>
      </w:tabs>
      <w:spacing w:line="480" w:lineRule="auto"/>
    </w:pPr>
    <w:rPr>
      <w:rFonts w:asciiTheme="minorHAnsi" w:hAnsiTheme="minorHAnsi" w:cstheme="minorHAnsi"/>
      <w:lang w:val="en-CA"/>
    </w:rPr>
  </w:style>
  <w:style w:type="character" w:customStyle="1" w:styleId="BodyChar">
    <w:name w:val="Body Char"/>
    <w:basedOn w:val="DefaultParagraphFont"/>
    <w:link w:val="Body"/>
    <w:rsid w:val="00803D05"/>
    <w:rPr>
      <w:rFonts w:asciiTheme="minorHAnsi" w:hAnsiTheme="minorHAnsi" w:cstheme="minorHAnsi"/>
      <w:sz w:val="24"/>
      <w:szCs w:val="24"/>
      <w:lang w:eastAsia="en-US"/>
    </w:rPr>
  </w:style>
  <w:style w:type="paragraph" w:styleId="ListParagraph">
    <w:name w:val="List Paragraph"/>
    <w:basedOn w:val="Normal"/>
    <w:uiPriority w:val="72"/>
    <w:qFormat/>
    <w:rsid w:val="00DB3A99"/>
    <w:pPr>
      <w:ind w:left="720"/>
      <w:contextualSpacing/>
    </w:pPr>
  </w:style>
  <w:style w:type="character" w:styleId="BookTitle">
    <w:name w:val="Book Title"/>
    <w:basedOn w:val="DefaultParagraphFont"/>
    <w:uiPriority w:val="69"/>
    <w:qFormat/>
    <w:rsid w:val="005E6AE8"/>
    <w:rPr>
      <w:b/>
      <w:bCs/>
      <w:i/>
      <w:iCs/>
      <w:spacing w:val="5"/>
    </w:rPr>
  </w:style>
  <w:style w:type="character" w:styleId="CommentReference">
    <w:name w:val="annotation reference"/>
    <w:basedOn w:val="DefaultParagraphFont"/>
    <w:uiPriority w:val="99"/>
    <w:semiHidden/>
    <w:unhideWhenUsed/>
    <w:rsid w:val="00130009"/>
    <w:rPr>
      <w:sz w:val="16"/>
      <w:szCs w:val="16"/>
    </w:rPr>
  </w:style>
  <w:style w:type="paragraph" w:styleId="CommentText">
    <w:name w:val="annotation text"/>
    <w:basedOn w:val="Normal"/>
    <w:link w:val="CommentTextChar"/>
    <w:uiPriority w:val="99"/>
    <w:unhideWhenUsed/>
    <w:rsid w:val="00130009"/>
    <w:rPr>
      <w:sz w:val="20"/>
      <w:szCs w:val="20"/>
    </w:rPr>
  </w:style>
  <w:style w:type="character" w:customStyle="1" w:styleId="CommentTextChar">
    <w:name w:val="Comment Text Char"/>
    <w:basedOn w:val="DefaultParagraphFont"/>
    <w:link w:val="CommentText"/>
    <w:uiPriority w:val="99"/>
    <w:rsid w:val="00130009"/>
    <w:rPr>
      <w:lang w:val="en-US" w:eastAsia="en-US"/>
    </w:rPr>
  </w:style>
  <w:style w:type="paragraph" w:styleId="CommentSubject">
    <w:name w:val="annotation subject"/>
    <w:basedOn w:val="CommentText"/>
    <w:next w:val="CommentText"/>
    <w:link w:val="CommentSubjectChar"/>
    <w:uiPriority w:val="99"/>
    <w:semiHidden/>
    <w:unhideWhenUsed/>
    <w:rsid w:val="00130009"/>
    <w:rPr>
      <w:b/>
      <w:bCs/>
    </w:rPr>
  </w:style>
  <w:style w:type="character" w:customStyle="1" w:styleId="CommentSubjectChar">
    <w:name w:val="Comment Subject Char"/>
    <w:basedOn w:val="CommentTextChar"/>
    <w:link w:val="CommentSubject"/>
    <w:uiPriority w:val="99"/>
    <w:semiHidden/>
    <w:rsid w:val="00130009"/>
    <w:rPr>
      <w:b/>
      <w:bCs/>
      <w:lang w:val="en-US" w:eastAsia="en-US"/>
    </w:rPr>
  </w:style>
  <w:style w:type="paragraph" w:styleId="Revision">
    <w:name w:val="Revision"/>
    <w:hidden/>
    <w:uiPriority w:val="71"/>
    <w:rsid w:val="007636E8"/>
    <w:rPr>
      <w:sz w:val="24"/>
      <w:szCs w:val="24"/>
      <w:lang w:val="en-US" w:eastAsia="en-US"/>
    </w:rPr>
  </w:style>
  <w:style w:type="table" w:customStyle="1" w:styleId="TableGrid1">
    <w:name w:val="Table Grid1"/>
    <w:basedOn w:val="TableNormal"/>
    <w:next w:val="TableGrid"/>
    <w:uiPriority w:val="39"/>
    <w:rsid w:val="005B2146"/>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sl.on.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CW-DT-1\Downloads\SL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3ea3931-c7cc-4b03-9ab8-6f2539022345">
      <UserInfo>
        <DisplayName>Marie-Line Jobin (She/Her/Hers)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FDED0A022C7645A443EA66CB5C95C1" ma:contentTypeVersion="8" ma:contentTypeDescription="Create a new document." ma:contentTypeScope="" ma:versionID="84d74fce6ee8f913aeb74eb64ad72596">
  <xsd:schema xmlns:xsd="http://www.w3.org/2001/XMLSchema" xmlns:xs="http://www.w3.org/2001/XMLSchema" xmlns:p="http://schemas.microsoft.com/office/2006/metadata/properties" xmlns:ns2="abf773c8-49f4-4553-83e1-913f71a6baeb" xmlns:ns3="c3ea3931-c7cc-4b03-9ab8-6f2539022345" targetNamespace="http://schemas.microsoft.com/office/2006/metadata/properties" ma:root="true" ma:fieldsID="7f19b16bc28c20ac6470c49c680c6a2b" ns2:_="" ns3:_="">
    <xsd:import namespace="abf773c8-49f4-4553-83e1-913f71a6baeb"/>
    <xsd:import namespace="c3ea3931-c7cc-4b03-9ab8-6f25390223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73c8-49f4-4553-83e1-913f71a6b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a3931-c7cc-4b03-9ab8-6f2539022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48D6-108F-4C64-925B-DCCD519847F0}">
  <ds:schemaRefs>
    <ds:schemaRef ds:uri="http://schemas.openxmlformats.org/officeDocument/2006/bibliography"/>
  </ds:schemaRefs>
</ds:datastoreItem>
</file>

<file path=customXml/itemProps2.xml><?xml version="1.0" encoding="utf-8"?>
<ds:datastoreItem xmlns:ds="http://schemas.openxmlformats.org/officeDocument/2006/customXml" ds:itemID="{2E721187-97F1-4B0F-AE9B-70F0FE19CD25}">
  <ds:schemaRefs>
    <ds:schemaRef ds:uri="http://schemas.microsoft.com/office/2006/metadata/properties"/>
    <ds:schemaRef ds:uri="http://schemas.microsoft.com/office/infopath/2007/PartnerControls"/>
    <ds:schemaRef ds:uri="c3ea3931-c7cc-4b03-9ab8-6f2539022345"/>
  </ds:schemaRefs>
</ds:datastoreItem>
</file>

<file path=customXml/itemProps3.xml><?xml version="1.0" encoding="utf-8"?>
<ds:datastoreItem xmlns:ds="http://schemas.openxmlformats.org/officeDocument/2006/customXml" ds:itemID="{67294409-D04B-4873-B335-F8B35CA46734}">
  <ds:schemaRefs>
    <ds:schemaRef ds:uri="http://schemas.microsoft.com/sharepoint/v3/contenttype/forms"/>
  </ds:schemaRefs>
</ds:datastoreItem>
</file>

<file path=customXml/itemProps4.xml><?xml version="1.0" encoding="utf-8"?>
<ds:datastoreItem xmlns:ds="http://schemas.openxmlformats.org/officeDocument/2006/customXml" ds:itemID="{41C55BF6-135A-465D-A667-D6C899EE3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73c8-49f4-4553-83e1-913f71a6baeb"/>
    <ds:schemaRef ds:uri="c3ea3931-c7cc-4b03-9ab8-6f2539022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SLC Letterhead</Template>
  <TotalTime>7</TotalTime>
  <Pages>5</Pages>
  <Words>1189</Words>
  <Characters>6102</Characters>
  <Application>Microsoft Office Word</Application>
  <DocSecurity>0</DocSecurity>
  <Lines>122</Lines>
  <Paragraphs>59</Paragraphs>
  <ScaleCrop>false</ScaleCrop>
  <Company/>
  <LinksUpToDate>false</LinksUpToDate>
  <CharactersWithSpaces>7232</CharactersWithSpaces>
  <SharedDoc>false</SharedDoc>
  <HLinks>
    <vt:vector size="6" baseType="variant">
      <vt:variant>
        <vt:i4>2228290</vt:i4>
      </vt:variant>
      <vt:variant>
        <vt:i4>0</vt:i4>
      </vt:variant>
      <vt:variant>
        <vt:i4>0</vt:i4>
      </vt:variant>
      <vt:variant>
        <vt:i4>5</vt:i4>
      </vt:variant>
      <vt:variant>
        <vt:lpwstr>mailto:reb@sl.on.ca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Wade</dc:creator>
  <cp:keywords/>
  <cp:lastModifiedBy>Carrie Wade</cp:lastModifiedBy>
  <cp:revision>159</cp:revision>
  <dcterms:created xsi:type="dcterms:W3CDTF">2024-04-18T23:51:00Z</dcterms:created>
  <dcterms:modified xsi:type="dcterms:W3CDTF">2024-09-06T17:31:00Z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0x01010028FDED0A022C7645A443EA66CB5C95C1</vt:lpwstr>
  </property>
  <property fmtid="{D5CDD505-2E9C-101B-9397-08002B2CF9AE}" pid="3" name="MediaServiceImageTags">
    <vt:lpwstr/>
  </property>
  <property fmtid="{D5CDD505-2E9C-101B-9397-08002B2CF9AE}" pid="4" name="GrammarlyDocumentId">
    <vt:lpwstr>e4f388e7-4a8c-47d7-ab5b-bdfd0e41aea1</vt:lpwstr>
  </property>
  <property fmtid="{D5CDD505-2E9C-101B-9397-08002B2CF9AE}" pid="5" name="Order">
    <vt:r8>10100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haredWithUsers">
    <vt:lpwstr>12;#Marie-Line Jobin (She/Her/Hers)</vt:lpwstr>
  </property>
</Properties>
</file>