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8342399" w:displacedByCustomXml="next"/>
    <w:sdt>
      <w:sdtPr>
        <w:rPr>
          <w:rFonts w:asciiTheme="minorHAnsi" w:eastAsiaTheme="minorHAnsi" w:hAnsiTheme="minorHAnsi" w:cstheme="minorHAnsi"/>
          <w:b/>
          <w:bCs/>
          <w:spacing w:val="0"/>
          <w:kern w:val="2"/>
          <w:sz w:val="32"/>
          <w:szCs w:val="32"/>
        </w:rPr>
        <w:id w:val="-1364051621"/>
        <w:lock w:val="contentLocked"/>
        <w:placeholder>
          <w:docPart w:val="36C58B93B6FD4E20B4A8A636E64ADD30"/>
        </w:placeholder>
        <w:group/>
      </w:sdtPr>
      <w:sdtEndPr>
        <w:rPr>
          <w:rFonts w:cstheme="minorBidi"/>
          <w:b w:val="0"/>
          <w:bCs w:val="0"/>
          <w:sz w:val="24"/>
          <w:szCs w:val="24"/>
        </w:rPr>
      </w:sdtEndPr>
      <w:sdtContent>
        <w:p w14:paraId="23C6D59A" w14:textId="77777777" w:rsidR="0024263C" w:rsidRPr="00757D1E" w:rsidRDefault="0024263C" w:rsidP="00C54D39">
          <w:pPr>
            <w:pStyle w:val="Title"/>
            <w:widowControl w:val="0"/>
            <w:spacing w:after="240"/>
            <w:contextualSpacing w:val="0"/>
            <w:jc w:val="center"/>
            <w:rPr>
              <w:rFonts w:asciiTheme="minorHAnsi" w:hAnsiTheme="minorHAnsi" w:cstheme="minorHAnsi"/>
              <w:b/>
              <w:bCs/>
              <w:sz w:val="32"/>
              <w:szCs w:val="32"/>
            </w:rPr>
          </w:pPr>
          <w:r w:rsidRPr="00757D1E">
            <w:rPr>
              <w:rFonts w:asciiTheme="minorHAnsi" w:hAnsiTheme="minorHAnsi" w:cstheme="minorHAnsi"/>
              <w:b/>
              <w:bCs/>
              <w:sz w:val="32"/>
              <w:szCs w:val="32"/>
            </w:rPr>
            <w:t xml:space="preserve">Research Ethics </w:t>
          </w:r>
          <w:r w:rsidR="006724E4" w:rsidRPr="00757D1E">
            <w:rPr>
              <w:rFonts w:asciiTheme="minorHAnsi" w:hAnsiTheme="minorHAnsi" w:cstheme="minorHAnsi"/>
              <w:b/>
              <w:bCs/>
              <w:sz w:val="32"/>
              <w:szCs w:val="32"/>
            </w:rPr>
            <w:t>Board</w:t>
          </w:r>
          <w:r w:rsidR="006B6AC8" w:rsidRPr="00757D1E">
            <w:rPr>
              <w:rFonts w:asciiTheme="minorHAnsi" w:hAnsiTheme="minorHAnsi" w:cstheme="minorHAnsi"/>
              <w:b/>
              <w:bCs/>
              <w:sz w:val="32"/>
              <w:szCs w:val="32"/>
            </w:rPr>
            <w:t xml:space="preserve"> (REB)</w:t>
          </w:r>
        </w:p>
        <w:p w14:paraId="1DFD4A4B" w14:textId="77777777" w:rsidR="0024263C" w:rsidRPr="00757D1E" w:rsidRDefault="0024263C" w:rsidP="00C54D39">
          <w:pPr>
            <w:pStyle w:val="Subtitle"/>
            <w:widowControl w:val="0"/>
            <w:spacing w:after="240"/>
            <w:jc w:val="center"/>
            <w:rPr>
              <w:rFonts w:cstheme="minorHAnsi"/>
              <w:color w:val="000000" w:themeColor="text1"/>
              <w:sz w:val="24"/>
              <w:szCs w:val="24"/>
            </w:rPr>
          </w:pPr>
          <w:r w:rsidRPr="00757D1E">
            <w:rPr>
              <w:color w:val="000000" w:themeColor="text1"/>
              <w:sz w:val="24"/>
              <w:szCs w:val="24"/>
            </w:rPr>
            <w:t>Application for Ethical Review</w:t>
          </w:r>
        </w:p>
        <w:p w14:paraId="1917CE74" w14:textId="77777777" w:rsidR="00CA643C" w:rsidRPr="00757D1E" w:rsidRDefault="00C4686A" w:rsidP="00C54D39">
          <w:pPr>
            <w:widowControl w:val="0"/>
            <w:rPr>
              <w:sz w:val="24"/>
              <w:szCs w:val="24"/>
            </w:rPr>
          </w:pPr>
          <w:r w:rsidRPr="00757D1E">
            <w:rPr>
              <w:sz w:val="24"/>
              <w:szCs w:val="24"/>
            </w:rPr>
            <w:t>Upload</w:t>
          </w:r>
          <w:r w:rsidR="00A11D6F" w:rsidRPr="00757D1E">
            <w:rPr>
              <w:sz w:val="24"/>
              <w:szCs w:val="24"/>
            </w:rPr>
            <w:t xml:space="preserve"> completed applications with all supporting documents to</w:t>
          </w:r>
          <w:r w:rsidRPr="00757D1E">
            <w:rPr>
              <w:sz w:val="24"/>
              <w:szCs w:val="24"/>
            </w:rPr>
            <w:t xml:space="preserve"> the </w:t>
          </w:r>
          <w:hyperlink r:id="rId11" w:history="1">
            <w:r w:rsidR="00FD1E9B" w:rsidRPr="00757D1E">
              <w:rPr>
                <w:rStyle w:val="Hyperlink"/>
                <w:sz w:val="24"/>
                <w:szCs w:val="24"/>
              </w:rPr>
              <w:t xml:space="preserve">SLC-REB </w:t>
            </w:r>
            <w:r w:rsidR="00777C6D" w:rsidRPr="00757D1E">
              <w:rPr>
                <w:rStyle w:val="Hyperlink"/>
                <w:sz w:val="24"/>
                <w:szCs w:val="24"/>
              </w:rPr>
              <w:t>s</w:t>
            </w:r>
            <w:r w:rsidR="00FD1E9B" w:rsidRPr="00757D1E">
              <w:rPr>
                <w:rStyle w:val="Hyperlink"/>
                <w:sz w:val="24"/>
                <w:szCs w:val="24"/>
              </w:rPr>
              <w:t xml:space="preserve">ubmissions </w:t>
            </w:r>
            <w:r w:rsidR="00777C6D" w:rsidRPr="00757D1E">
              <w:rPr>
                <w:rStyle w:val="Hyperlink"/>
                <w:sz w:val="24"/>
                <w:szCs w:val="24"/>
              </w:rPr>
              <w:t>site</w:t>
            </w:r>
          </w:hyperlink>
          <w:r w:rsidR="00D563ED" w:rsidRPr="00757D1E">
            <w:rPr>
              <w:sz w:val="24"/>
              <w:szCs w:val="24"/>
            </w:rPr>
            <w:t>.</w:t>
          </w:r>
        </w:p>
        <w:p w14:paraId="4157FC40" w14:textId="77777777" w:rsidR="00A11D6F" w:rsidRPr="00757D1E" w:rsidRDefault="00A11D6F" w:rsidP="00C54D39">
          <w:pPr>
            <w:widowControl w:val="0"/>
            <w:spacing w:after="240"/>
            <w:rPr>
              <w:sz w:val="24"/>
              <w:szCs w:val="24"/>
            </w:rPr>
          </w:pPr>
          <w:r w:rsidRPr="00757D1E">
            <w:rPr>
              <w:sz w:val="24"/>
              <w:szCs w:val="24"/>
            </w:rPr>
            <w:t xml:space="preserve">Completed applications that pose greater than minimal risk to participants and, thus, require full board review </w:t>
          </w:r>
          <w:r w:rsidR="00661AB5" w:rsidRPr="00757D1E">
            <w:rPr>
              <w:sz w:val="24"/>
              <w:szCs w:val="24"/>
            </w:rPr>
            <w:t>must be submitted electronically at least two weeks before REB meetings. Meetings are held on the third</w:t>
          </w:r>
          <w:r w:rsidRPr="00757D1E">
            <w:rPr>
              <w:sz w:val="24"/>
              <w:szCs w:val="24"/>
            </w:rPr>
            <w:t xml:space="preserve"> Friday of each month.</w:t>
          </w:r>
        </w:p>
        <w:p w14:paraId="6775015C" w14:textId="77777777" w:rsidR="00D02947" w:rsidRPr="00EC3270" w:rsidRDefault="00D02947" w:rsidP="00EC3270">
          <w:pPr>
            <w:pStyle w:val="Style4"/>
          </w:pPr>
          <w:bookmarkStart w:id="1" w:name="_Hlk178342428"/>
          <w:bookmarkEnd w:id="0"/>
          <w:r w:rsidRPr="00757D1E">
            <w:t>SECTION A – GENERAL INFORMATION</w:t>
          </w:r>
        </w:p>
        <w:p w14:paraId="0EC205A9" w14:textId="77777777" w:rsidR="002063EA" w:rsidRPr="00757D1E" w:rsidRDefault="002F149B" w:rsidP="00B04CB3">
          <w:pPr>
            <w:pStyle w:val="Style3"/>
            <w:rPr>
              <w:sz w:val="24"/>
              <w:szCs w:val="24"/>
            </w:rPr>
          </w:pPr>
          <w:bookmarkStart w:id="2" w:name="_Hlk178342460"/>
          <w:bookmarkEnd w:id="1"/>
          <w:r w:rsidRPr="00757D1E">
            <w:rPr>
              <w:sz w:val="24"/>
              <w:szCs w:val="24"/>
            </w:rPr>
            <w:t>Research Project Title</w:t>
          </w:r>
        </w:p>
        <w:bookmarkEnd w:id="2" w:displacedByCustomXml="next"/>
        <w:sdt>
          <w:sdtPr>
            <w:rPr>
              <w:rStyle w:val="AnswerChar"/>
              <w:szCs w:val="24"/>
            </w:rPr>
            <w:alias w:val="Project title"/>
            <w:tag w:val="Project title"/>
            <w:id w:val="1679310572"/>
            <w:lock w:val="sdtLocked"/>
            <w:placeholder>
              <w:docPart w:val="1FBE27C280904927AD56ABE5425F62CF"/>
            </w:placeholder>
            <w:showingPlcHdr/>
            <w15:color w:val="FF0000"/>
          </w:sdtPr>
          <w:sdtEndPr>
            <w:rPr>
              <w:rStyle w:val="DefaultParagraphFont"/>
              <w:color w:val="auto"/>
              <w:sz w:val="22"/>
            </w:rPr>
          </w:sdtEndPr>
          <w:sdtContent>
            <w:p w14:paraId="445FD2B3" w14:textId="77777777" w:rsidR="0051500A" w:rsidRPr="00757D1E" w:rsidRDefault="0034028F" w:rsidP="00213FA2">
              <w:pPr>
                <w:pStyle w:val="Style5"/>
                <w:rPr>
                  <w:sz w:val="24"/>
                  <w:szCs w:val="24"/>
                </w:rPr>
              </w:pPr>
              <w:r>
                <w:rPr>
                  <w:rStyle w:val="AnswerChar"/>
                  <w:szCs w:val="24"/>
                </w:rPr>
                <w:sym w:font="Wingdings 3" w:char="F07D"/>
              </w:r>
              <w:r w:rsidR="002F149B" w:rsidRPr="00757D1E">
                <w:rPr>
                  <w:sz w:val="24"/>
                  <w:szCs w:val="24"/>
                </w:rPr>
                <w:t>_________________________</w:t>
              </w:r>
            </w:p>
          </w:sdtContent>
        </w:sdt>
        <w:p w14:paraId="2B23009C" w14:textId="77777777" w:rsidR="002371F5" w:rsidRPr="00757D1E" w:rsidRDefault="002063EA" w:rsidP="00B04CB3">
          <w:pPr>
            <w:pStyle w:val="Style3"/>
            <w:rPr>
              <w:sz w:val="24"/>
              <w:szCs w:val="24"/>
            </w:rPr>
          </w:pPr>
          <w:bookmarkStart w:id="3" w:name="_Hlk178344982"/>
          <w:r w:rsidRPr="00757D1E">
            <w:rPr>
              <w:sz w:val="24"/>
              <w:szCs w:val="24"/>
            </w:rPr>
            <w:t xml:space="preserve">Has </w:t>
          </w:r>
          <w:r w:rsidR="00B72529" w:rsidRPr="00757D1E">
            <w:rPr>
              <w:sz w:val="24"/>
              <w:szCs w:val="24"/>
            </w:rPr>
            <w:t>any other</w:t>
          </w:r>
          <w:r w:rsidR="002F149B" w:rsidRPr="00757D1E">
            <w:rPr>
              <w:sz w:val="24"/>
              <w:szCs w:val="24"/>
            </w:rPr>
            <w:t xml:space="preserve"> </w:t>
          </w:r>
          <w:r w:rsidRPr="00757D1E">
            <w:rPr>
              <w:sz w:val="24"/>
              <w:szCs w:val="24"/>
            </w:rPr>
            <w:t xml:space="preserve">REB </w:t>
          </w:r>
          <w:r w:rsidR="000D2BF0" w:rsidRPr="00757D1E">
            <w:rPr>
              <w:sz w:val="24"/>
              <w:szCs w:val="24"/>
            </w:rPr>
            <w:t>approved of</w:t>
          </w:r>
          <w:r w:rsidR="002F149B" w:rsidRPr="00757D1E">
            <w:rPr>
              <w:sz w:val="24"/>
              <w:szCs w:val="24"/>
            </w:rPr>
            <w:t xml:space="preserve"> </w:t>
          </w:r>
          <w:r w:rsidR="00B72529" w:rsidRPr="00757D1E">
            <w:rPr>
              <w:sz w:val="24"/>
              <w:szCs w:val="24"/>
            </w:rPr>
            <w:t>t</w:t>
          </w:r>
          <w:r w:rsidR="002F149B" w:rsidRPr="00757D1E">
            <w:rPr>
              <w:sz w:val="24"/>
              <w:szCs w:val="24"/>
            </w:rPr>
            <w:t xml:space="preserve">his </w:t>
          </w:r>
          <w:r w:rsidR="00B72529" w:rsidRPr="00757D1E">
            <w:rPr>
              <w:sz w:val="24"/>
              <w:szCs w:val="24"/>
            </w:rPr>
            <w:t>p</w:t>
          </w:r>
          <w:r w:rsidR="002F149B" w:rsidRPr="00757D1E">
            <w:rPr>
              <w:sz w:val="24"/>
              <w:szCs w:val="24"/>
            </w:rPr>
            <w:t>roject?</w:t>
          </w:r>
        </w:p>
        <w:bookmarkEnd w:id="3"/>
        <w:p w14:paraId="78DB2381" w14:textId="77777777" w:rsidR="002063EA" w:rsidRPr="00757D1E" w:rsidRDefault="00AB1AFE" w:rsidP="00B72529">
          <w:pPr>
            <w:pStyle w:val="Heading3"/>
            <w:rPr>
              <w:sz w:val="24"/>
              <w:szCs w:val="24"/>
            </w:rPr>
          </w:pPr>
          <w:sdt>
            <w:sdtPr>
              <w:rPr>
                <w:rStyle w:val="AnswerChar"/>
                <w:szCs w:val="24"/>
              </w:rPr>
              <w:alias w:val="Yes previous approval"/>
              <w:tag w:val="Yes previous approval"/>
              <w:id w:val="359783057"/>
              <w:lock w:val="sdtLocked"/>
              <w15:color w:val="FF0000"/>
              <w14:checkbox>
                <w14:checked w14:val="0"/>
                <w14:checkedState w14:val="2612" w14:font="MS Gothic"/>
                <w14:uncheckedState w14:val="2610" w14:font="MS Gothic"/>
              </w14:checkbox>
            </w:sdtPr>
            <w:sdtEndPr>
              <w:rPr>
                <w:rStyle w:val="AnswerChar"/>
              </w:rPr>
            </w:sdtEndPr>
            <w:sdtContent>
              <w:r w:rsidR="00352D6C" w:rsidRPr="00757D1E">
                <w:rPr>
                  <w:rStyle w:val="AnswerChar"/>
                  <w:rFonts w:ascii="MS Gothic" w:eastAsia="MS Gothic" w:hAnsi="MS Gothic" w:hint="eastAsia"/>
                  <w:szCs w:val="24"/>
                </w:rPr>
                <w:t>☐</w:t>
              </w:r>
            </w:sdtContent>
          </w:sdt>
          <w:r w:rsidR="00F53E50" w:rsidRPr="00757D1E">
            <w:rPr>
              <w:sz w:val="24"/>
              <w:szCs w:val="24"/>
            </w:rPr>
            <w:t xml:space="preserve">  </w:t>
          </w:r>
          <w:r w:rsidR="002063EA" w:rsidRPr="00757D1E">
            <w:rPr>
              <w:sz w:val="24"/>
              <w:szCs w:val="24"/>
            </w:rPr>
            <w:t>YES</w:t>
          </w:r>
          <w:r w:rsidR="007502E0" w:rsidRPr="00757D1E">
            <w:rPr>
              <w:sz w:val="24"/>
              <w:szCs w:val="24"/>
            </w:rPr>
            <w:tab/>
          </w:r>
          <w:r w:rsidR="007502E0" w:rsidRPr="00757D1E">
            <w:rPr>
              <w:sz w:val="24"/>
              <w:szCs w:val="24"/>
            </w:rPr>
            <w:tab/>
          </w:r>
          <w:r w:rsidR="00A95171" w:rsidRPr="00757D1E">
            <w:rPr>
              <w:sz w:val="24"/>
              <w:szCs w:val="24"/>
            </w:rPr>
            <w:tab/>
          </w:r>
          <w:sdt>
            <w:sdtPr>
              <w:rPr>
                <w:rStyle w:val="AnswerChar"/>
                <w:szCs w:val="24"/>
              </w:rPr>
              <w:alias w:val="No previous approval"/>
              <w:tag w:val="No previous approval"/>
              <w:id w:val="1427154025"/>
              <w:lock w:val="sdtLocked"/>
              <w15:color w:val="FF0000"/>
              <w14:checkbox>
                <w14:checked w14:val="0"/>
                <w14:checkedState w14:val="2612" w14:font="MS Gothic"/>
                <w14:uncheckedState w14:val="2610" w14:font="MS Gothic"/>
              </w14:checkbox>
            </w:sdtPr>
            <w:sdtEndPr>
              <w:rPr>
                <w:rStyle w:val="AnswerChar"/>
              </w:rPr>
            </w:sdtEndPr>
            <w:sdtContent>
              <w:r w:rsidR="005D66D3" w:rsidRPr="00757D1E">
                <w:rPr>
                  <w:rStyle w:val="AnswerChar"/>
                  <w:rFonts w:ascii="MS Gothic" w:eastAsia="MS Gothic" w:hAnsi="MS Gothic" w:hint="eastAsia"/>
                  <w:szCs w:val="24"/>
                </w:rPr>
                <w:t>☐</w:t>
              </w:r>
            </w:sdtContent>
          </w:sdt>
          <w:r w:rsidR="00F53E50" w:rsidRPr="00757D1E">
            <w:rPr>
              <w:sz w:val="24"/>
              <w:szCs w:val="24"/>
            </w:rPr>
            <w:t xml:space="preserve">  </w:t>
          </w:r>
          <w:r w:rsidR="002063EA" w:rsidRPr="00757D1E">
            <w:rPr>
              <w:sz w:val="24"/>
              <w:szCs w:val="24"/>
            </w:rPr>
            <w:t>NO</w:t>
          </w:r>
        </w:p>
        <w:p w14:paraId="09EE0CF8" w14:textId="77777777" w:rsidR="002063EA" w:rsidRPr="00757D1E" w:rsidRDefault="002063EA" w:rsidP="00B04CB3">
          <w:pPr>
            <w:pStyle w:val="NoSpacing"/>
            <w:keepNext/>
            <w:ind w:left="720" w:hanging="360"/>
            <w:rPr>
              <w:i/>
              <w:iCs/>
              <w:sz w:val="24"/>
              <w:szCs w:val="24"/>
            </w:rPr>
          </w:pPr>
          <w:bookmarkStart w:id="4" w:name="_Hlk178345158"/>
          <w:r w:rsidRPr="00757D1E">
            <w:rPr>
              <w:i/>
              <w:iCs/>
              <w:sz w:val="24"/>
              <w:szCs w:val="24"/>
            </w:rPr>
            <w:t>If yes,</w:t>
          </w:r>
          <w:r w:rsidR="00D63FEB" w:rsidRPr="00757D1E">
            <w:rPr>
              <w:i/>
              <w:iCs/>
              <w:sz w:val="24"/>
              <w:szCs w:val="24"/>
            </w:rPr>
            <w:t xml:space="preserve"> please</w:t>
          </w:r>
          <w:r w:rsidRPr="00757D1E">
            <w:rPr>
              <w:i/>
              <w:iCs/>
              <w:sz w:val="24"/>
              <w:szCs w:val="24"/>
            </w:rPr>
            <w:t xml:space="preserve"> provide the name of the REB(s) and a copy of the </w:t>
          </w:r>
          <w:r w:rsidR="000D2BF0" w:rsidRPr="00757D1E">
            <w:rPr>
              <w:i/>
              <w:iCs/>
              <w:sz w:val="24"/>
              <w:szCs w:val="24"/>
            </w:rPr>
            <w:t>letter of approval</w:t>
          </w:r>
          <w:r w:rsidRPr="00757D1E">
            <w:rPr>
              <w:i/>
              <w:iCs/>
              <w:sz w:val="24"/>
              <w:szCs w:val="24"/>
            </w:rPr>
            <w:t>.</w:t>
          </w:r>
        </w:p>
        <w:bookmarkEnd w:id="4" w:displacedByCustomXml="next"/>
        <w:sdt>
          <w:sdtPr>
            <w:rPr>
              <w:rStyle w:val="AnswerChar"/>
              <w:szCs w:val="24"/>
            </w:rPr>
            <w:alias w:val="Previous REB name"/>
            <w:tag w:val="Previous REB name"/>
            <w:id w:val="-1319494793"/>
            <w:lock w:val="sdtLocked"/>
            <w:placeholder>
              <w:docPart w:val="E2559C9474794BB6A11890222E263450"/>
            </w:placeholder>
            <w:showingPlcHdr/>
            <w15:color w:val="FF0000"/>
          </w:sdtPr>
          <w:sdtEndPr>
            <w:rPr>
              <w:rStyle w:val="DefaultParagraphFont"/>
              <w:color w:val="auto"/>
              <w:sz w:val="22"/>
            </w:rPr>
          </w:sdtEndPr>
          <w:sdtContent>
            <w:p w14:paraId="0C743860" w14:textId="77777777" w:rsidR="0051500A" w:rsidRPr="00757D1E" w:rsidRDefault="0034028F" w:rsidP="00C54D39">
              <w:pPr>
                <w:pStyle w:val="ans2subques"/>
                <w:keepNext w:val="0"/>
                <w:keepLines w:val="0"/>
                <w:widowControl w:val="0"/>
                <w:ind w:left="360" w:firstLine="0"/>
                <w:rPr>
                  <w:color w:val="1F3864" w:themeColor="accent1" w:themeShade="80"/>
                  <w:sz w:val="24"/>
                  <w:szCs w:val="24"/>
                </w:rPr>
              </w:pPr>
              <w:r>
                <w:rPr>
                  <w:rStyle w:val="AnswerChar"/>
                  <w:szCs w:val="24"/>
                </w:rPr>
                <w:sym w:font="Wingdings 3" w:char="F07D"/>
              </w:r>
              <w:r w:rsidR="00B261BE" w:rsidRPr="00757D1E">
                <w:rPr>
                  <w:sz w:val="24"/>
                  <w:szCs w:val="24"/>
                </w:rPr>
                <w:t>____________________________________</w:t>
              </w:r>
            </w:p>
          </w:sdtContent>
        </w:sdt>
        <w:p w14:paraId="61A369C7" w14:textId="77777777" w:rsidR="002371F5" w:rsidRPr="00757D1E" w:rsidRDefault="0015494D" w:rsidP="00B04CB3">
          <w:pPr>
            <w:pStyle w:val="Heading3"/>
            <w:keepNext/>
            <w:keepLines/>
            <w:widowControl/>
            <w:rPr>
              <w:b/>
              <w:bCs/>
              <w:sz w:val="24"/>
              <w:szCs w:val="24"/>
            </w:rPr>
          </w:pPr>
          <w:bookmarkStart w:id="5" w:name="_Hlk178345401"/>
          <w:r w:rsidRPr="00757D1E">
            <w:rPr>
              <w:sz w:val="24"/>
              <w:szCs w:val="24"/>
            </w:rPr>
            <w:t>Will any other REB be asked for approval?</w:t>
          </w:r>
        </w:p>
        <w:bookmarkStart w:id="6" w:name="_Hlk132314703"/>
        <w:bookmarkEnd w:id="5"/>
        <w:p w14:paraId="551DEC41" w14:textId="77777777" w:rsidR="00C25C6D" w:rsidRPr="00757D1E" w:rsidRDefault="00AB1AFE" w:rsidP="00B04CB3">
          <w:pPr>
            <w:pStyle w:val="Heading3"/>
            <w:keepNext/>
            <w:keepLines/>
            <w:widowControl/>
            <w:rPr>
              <w:sz w:val="24"/>
              <w:szCs w:val="24"/>
            </w:rPr>
          </w:pPr>
          <w:sdt>
            <w:sdtPr>
              <w:rPr>
                <w:rStyle w:val="AnswerChar"/>
                <w:szCs w:val="24"/>
              </w:rPr>
              <w:alias w:val="Yes, additional REB approval"/>
              <w:tag w:val="Yes, additional REB approval"/>
              <w:id w:val="865412630"/>
              <w:lock w:val="sdtLocked"/>
              <w15:color w:val="FF0000"/>
              <w14:checkbox>
                <w14:checked w14:val="0"/>
                <w14:checkedState w14:val="2612" w14:font="MS Gothic"/>
                <w14:uncheckedState w14:val="2610" w14:font="MS Gothic"/>
              </w14:checkbox>
            </w:sdtPr>
            <w:sdtEndPr>
              <w:rPr>
                <w:rStyle w:val="AnswerChar"/>
              </w:rPr>
            </w:sdtEndPr>
            <w:sdtContent>
              <w:r w:rsidR="00352D6C" w:rsidRPr="00757D1E">
                <w:rPr>
                  <w:rStyle w:val="AnswerChar"/>
                  <w:rFonts w:ascii="MS Gothic" w:eastAsia="MS Gothic" w:hAnsi="MS Gothic" w:hint="eastAsia"/>
                  <w:szCs w:val="24"/>
                </w:rPr>
                <w:t>☐</w:t>
              </w:r>
            </w:sdtContent>
          </w:sdt>
          <w:r w:rsidR="00C25C6D" w:rsidRPr="00757D1E">
            <w:rPr>
              <w:sz w:val="24"/>
              <w:szCs w:val="24"/>
            </w:rPr>
            <w:t xml:space="preserve">  YES</w:t>
          </w:r>
          <w:r w:rsidR="00C25C6D" w:rsidRPr="00757D1E">
            <w:rPr>
              <w:sz w:val="24"/>
              <w:szCs w:val="24"/>
            </w:rPr>
            <w:tab/>
          </w:r>
          <w:r w:rsidR="00C25C6D" w:rsidRPr="00757D1E">
            <w:rPr>
              <w:sz w:val="24"/>
              <w:szCs w:val="24"/>
            </w:rPr>
            <w:tab/>
          </w:r>
          <w:r w:rsidR="00A95171" w:rsidRPr="00757D1E">
            <w:rPr>
              <w:sz w:val="24"/>
              <w:szCs w:val="24"/>
            </w:rPr>
            <w:tab/>
          </w:r>
          <w:sdt>
            <w:sdtPr>
              <w:rPr>
                <w:rStyle w:val="AnswerChar"/>
                <w:szCs w:val="24"/>
              </w:rPr>
              <w:alias w:val="No other REB approval expected"/>
              <w:tag w:val="No other REB approval expected"/>
              <w:id w:val="586815194"/>
              <w:lock w:val="sdtLocked"/>
              <w15:color w:val="FF0000"/>
              <w14:checkbox>
                <w14:checked w14:val="0"/>
                <w14:checkedState w14:val="2612" w14:font="MS Gothic"/>
                <w14:uncheckedState w14:val="2610" w14:font="MS Gothic"/>
              </w14:checkbox>
            </w:sdtPr>
            <w:sdtEndPr>
              <w:rPr>
                <w:rStyle w:val="AnswerChar"/>
              </w:rPr>
            </w:sdtEndPr>
            <w:sdtContent>
              <w:r w:rsidR="00352D6C" w:rsidRPr="00757D1E">
                <w:rPr>
                  <w:rStyle w:val="AnswerChar"/>
                  <w:rFonts w:ascii="MS Gothic" w:eastAsia="MS Gothic" w:hAnsi="MS Gothic" w:hint="eastAsia"/>
                  <w:szCs w:val="24"/>
                </w:rPr>
                <w:t>☐</w:t>
              </w:r>
            </w:sdtContent>
          </w:sdt>
          <w:r w:rsidR="00C25C6D" w:rsidRPr="00757D1E">
            <w:rPr>
              <w:sz w:val="24"/>
              <w:szCs w:val="24"/>
            </w:rPr>
            <w:t xml:space="preserve">  NO</w:t>
          </w:r>
        </w:p>
        <w:p w14:paraId="77FD6834" w14:textId="77777777" w:rsidR="00EB6EF4" w:rsidRPr="00757D1E" w:rsidRDefault="00EB6EF4" w:rsidP="00B04CB3">
          <w:pPr>
            <w:pStyle w:val="NoSpacing"/>
            <w:keepNext/>
            <w:keepLines/>
            <w:ind w:left="720" w:hanging="360"/>
            <w:rPr>
              <w:i/>
              <w:iCs/>
              <w:sz w:val="24"/>
              <w:szCs w:val="24"/>
            </w:rPr>
          </w:pPr>
          <w:bookmarkStart w:id="7" w:name="_Hlk178345516"/>
          <w:bookmarkEnd w:id="6"/>
          <w:r w:rsidRPr="00757D1E">
            <w:rPr>
              <w:i/>
              <w:iCs/>
              <w:sz w:val="24"/>
              <w:szCs w:val="24"/>
            </w:rPr>
            <w:t xml:space="preserve">If yes, please </w:t>
          </w:r>
          <w:r w:rsidR="00D63FEB" w:rsidRPr="00757D1E">
            <w:rPr>
              <w:i/>
              <w:iCs/>
              <w:sz w:val="24"/>
              <w:szCs w:val="24"/>
            </w:rPr>
            <w:t xml:space="preserve">provide </w:t>
          </w:r>
          <w:r w:rsidRPr="00757D1E">
            <w:rPr>
              <w:i/>
              <w:iCs/>
              <w:sz w:val="24"/>
              <w:szCs w:val="24"/>
            </w:rPr>
            <w:t xml:space="preserve">the </w:t>
          </w:r>
          <w:r w:rsidR="0098097F" w:rsidRPr="00757D1E">
            <w:rPr>
              <w:i/>
              <w:iCs/>
              <w:sz w:val="24"/>
              <w:szCs w:val="24"/>
            </w:rPr>
            <w:t xml:space="preserve">REB(s) name </w:t>
          </w:r>
          <w:r w:rsidRPr="00757D1E">
            <w:rPr>
              <w:i/>
              <w:iCs/>
              <w:sz w:val="24"/>
              <w:szCs w:val="24"/>
            </w:rPr>
            <w:t>and a copy of the approval letter when you receive it.</w:t>
          </w:r>
        </w:p>
        <w:bookmarkEnd w:id="7" w:displacedByCustomXml="next"/>
        <w:sdt>
          <w:sdtPr>
            <w:rPr>
              <w:rStyle w:val="AnswerChar"/>
              <w:szCs w:val="24"/>
            </w:rPr>
            <w:alias w:val="Additional REB Name"/>
            <w:tag w:val="Additional REB Name"/>
            <w:id w:val="1999682657"/>
            <w:lock w:val="sdtLocked"/>
            <w:placeholder>
              <w:docPart w:val="90979437DD0F4DE4A00A9E6704176EAD"/>
            </w:placeholder>
            <w:showingPlcHdr/>
            <w15:color w:val="FF0000"/>
          </w:sdtPr>
          <w:sdtEndPr>
            <w:rPr>
              <w:rStyle w:val="DefaultParagraphFont"/>
              <w:b/>
              <w:color w:val="auto"/>
              <w:sz w:val="22"/>
            </w:rPr>
          </w:sdtEndPr>
          <w:sdtContent>
            <w:p w14:paraId="4F9396FD" w14:textId="77777777" w:rsidR="002F149B" w:rsidRPr="00757D1E" w:rsidRDefault="0034028F" w:rsidP="00C54D39">
              <w:pPr>
                <w:pStyle w:val="ans2subques"/>
                <w:keepNext w:val="0"/>
                <w:keepLines w:val="0"/>
                <w:widowControl w:val="0"/>
                <w:ind w:left="360" w:firstLine="0"/>
                <w:rPr>
                  <w:color w:val="1F3864" w:themeColor="accent1" w:themeShade="80"/>
                  <w:sz w:val="24"/>
                  <w:szCs w:val="24"/>
                </w:rPr>
              </w:pPr>
              <w:r>
                <w:rPr>
                  <w:rStyle w:val="AnswerChar"/>
                  <w:szCs w:val="24"/>
                </w:rPr>
                <w:sym w:font="Wingdings 3" w:char="F07D"/>
              </w:r>
              <w:r w:rsidR="00B261BE" w:rsidRPr="00757D1E">
                <w:rPr>
                  <w:rStyle w:val="ans2subquesChar"/>
                  <w:sz w:val="24"/>
                  <w:szCs w:val="24"/>
                </w:rPr>
                <w:t>____________________________________</w:t>
              </w:r>
            </w:p>
          </w:sdtContent>
        </w:sdt>
        <w:p w14:paraId="6C144ABD" w14:textId="77777777" w:rsidR="00780221" w:rsidRPr="00757D1E" w:rsidRDefault="002F149B" w:rsidP="00B04CB3">
          <w:pPr>
            <w:pStyle w:val="Style3"/>
            <w:rPr>
              <w:sz w:val="24"/>
              <w:szCs w:val="24"/>
            </w:rPr>
          </w:pPr>
          <w:bookmarkStart w:id="8" w:name="_Hlk178345571"/>
          <w:r w:rsidRPr="00757D1E">
            <w:rPr>
              <w:sz w:val="24"/>
              <w:szCs w:val="24"/>
            </w:rPr>
            <w:t xml:space="preserve">Project Start </w:t>
          </w:r>
          <w:r w:rsidR="00B72529" w:rsidRPr="00757D1E">
            <w:rPr>
              <w:sz w:val="24"/>
              <w:szCs w:val="24"/>
            </w:rPr>
            <w:t>and</w:t>
          </w:r>
          <w:r w:rsidRPr="00757D1E">
            <w:rPr>
              <w:sz w:val="24"/>
              <w:szCs w:val="24"/>
            </w:rPr>
            <w:t xml:space="preserve"> End Dates</w:t>
          </w:r>
        </w:p>
        <w:p w14:paraId="618424E7" w14:textId="77777777" w:rsidR="00780221" w:rsidRPr="00F975CA" w:rsidRDefault="005B431E" w:rsidP="00B04CB3">
          <w:pPr>
            <w:pStyle w:val="Heading3"/>
            <w:keepNext/>
            <w:keepLines/>
            <w:widowControl/>
            <w:rPr>
              <w:b/>
              <w:bCs/>
              <w:sz w:val="24"/>
              <w:szCs w:val="24"/>
            </w:rPr>
          </w:pPr>
          <w:bookmarkStart w:id="9" w:name="_Hlk178345638"/>
          <w:bookmarkEnd w:id="8"/>
          <w:r w:rsidRPr="00F975CA">
            <w:rPr>
              <w:b/>
              <w:bCs/>
              <w:sz w:val="24"/>
              <w:szCs w:val="24"/>
            </w:rPr>
            <w:t>Estimated start</w:t>
          </w:r>
          <w:r w:rsidR="0040394B" w:rsidRPr="00F975CA">
            <w:rPr>
              <w:b/>
              <w:bCs/>
              <w:sz w:val="24"/>
              <w:szCs w:val="24"/>
            </w:rPr>
            <w:t xml:space="preserve"> </w:t>
          </w:r>
          <w:r w:rsidRPr="00F975CA">
            <w:rPr>
              <w:b/>
              <w:bCs/>
              <w:sz w:val="24"/>
              <w:szCs w:val="24"/>
            </w:rPr>
            <w:t>date</w:t>
          </w:r>
        </w:p>
        <w:bookmarkEnd w:id="9" w:displacedByCustomXml="next"/>
        <w:sdt>
          <w:sdtPr>
            <w:rPr>
              <w:rStyle w:val="AnswerChar"/>
            </w:rPr>
            <w:alias w:val="Start date"/>
            <w:tag w:val="Start date"/>
            <w:id w:val="1516498092"/>
            <w:lock w:val="sdtLocked"/>
            <w:placeholder>
              <w:docPart w:val="C29FED2DAF1645CE9FE6E2B47545CFFF"/>
            </w:placeholder>
            <w:showingPlcHdr/>
            <w15:color w:val="FF0000"/>
            <w:date>
              <w:dateFormat w:val="yyyy-MM-dd"/>
              <w:lid w:val="en-CA"/>
              <w:storeMappedDataAs w:val="dateTime"/>
              <w:calendar w:val="gregorian"/>
            </w:date>
          </w:sdtPr>
          <w:sdtEndPr>
            <w:rPr>
              <w:rStyle w:val="DefaultParagraphFont"/>
              <w:color w:val="auto"/>
              <w:sz w:val="22"/>
            </w:rPr>
          </w:sdtEndPr>
          <w:sdtContent>
            <w:p w14:paraId="25888FA8" w14:textId="77777777" w:rsidR="003464A1" w:rsidRPr="00757D1E" w:rsidRDefault="0012419D" w:rsidP="0012419D">
              <w:pPr>
                <w:ind w:left="360"/>
              </w:pPr>
              <w:r>
                <w:rPr>
                  <w:rStyle w:val="AnswerChar"/>
                  <w:szCs w:val="24"/>
                </w:rPr>
                <w:sym w:font="Wingdings 3" w:char="F07D"/>
              </w:r>
              <w:r w:rsidRPr="0012419D">
                <w:rPr>
                  <w:rStyle w:val="PlaceholderText"/>
                  <w:color w:val="auto"/>
                </w:rPr>
                <w:t>Enter or select a start date.</w:t>
              </w:r>
            </w:p>
          </w:sdtContent>
        </w:sdt>
        <w:p w14:paraId="02FBDC6D" w14:textId="77777777" w:rsidR="005936AB" w:rsidRPr="00F975CA" w:rsidRDefault="005936AB" w:rsidP="00B04CB3">
          <w:pPr>
            <w:pStyle w:val="Heading3"/>
            <w:keepNext/>
            <w:keepLines/>
            <w:widowControl/>
            <w:rPr>
              <w:b/>
              <w:bCs/>
              <w:sz w:val="24"/>
              <w:szCs w:val="24"/>
            </w:rPr>
          </w:pPr>
          <w:bookmarkStart w:id="10" w:name="_Hlk178346174"/>
          <w:r w:rsidRPr="00F975CA">
            <w:rPr>
              <w:b/>
              <w:bCs/>
              <w:sz w:val="24"/>
              <w:szCs w:val="24"/>
            </w:rPr>
            <w:t xml:space="preserve">Estimated </w:t>
          </w:r>
          <w:r w:rsidR="009A175F" w:rsidRPr="00F975CA">
            <w:rPr>
              <w:b/>
              <w:bCs/>
              <w:sz w:val="24"/>
              <w:szCs w:val="24"/>
            </w:rPr>
            <w:t>end date</w:t>
          </w:r>
        </w:p>
        <w:bookmarkEnd w:id="10" w:displacedByCustomXml="next"/>
        <w:sdt>
          <w:sdtPr>
            <w:rPr>
              <w:rStyle w:val="Style3Char"/>
            </w:rPr>
            <w:alias w:val="End date"/>
            <w:tag w:val="End Date"/>
            <w:id w:val="-1716803968"/>
            <w:lock w:val="sdtLocked"/>
            <w:placeholder>
              <w:docPart w:val="E290C25CBCBA45559CCDF336F83C0821"/>
            </w:placeholder>
            <w:showingPlcHdr/>
            <w15:color w:val="FF0000"/>
            <w:date>
              <w:dateFormat w:val="yyyy-MM-dd"/>
              <w:lid w:val="en-CA"/>
              <w:storeMappedDataAs w:val="dateTime"/>
              <w:calendar w:val="gregorian"/>
            </w:date>
          </w:sdtPr>
          <w:sdtEndPr>
            <w:rPr>
              <w:rStyle w:val="DefaultParagraphFont"/>
              <w:rFonts w:asciiTheme="minorHAnsi" w:eastAsiaTheme="minorHAnsi" w:hAnsiTheme="minorHAnsi" w:cstheme="minorBidi"/>
              <w:b w:val="0"/>
              <w:color w:val="auto"/>
              <w:sz w:val="22"/>
              <w:szCs w:val="22"/>
            </w:rPr>
          </w:sdtEndPr>
          <w:sdtContent>
            <w:p w14:paraId="13440483" w14:textId="77777777" w:rsidR="009A175F" w:rsidRPr="00757D1E" w:rsidRDefault="0012419D" w:rsidP="0012419D">
              <w:pPr>
                <w:ind w:left="360"/>
              </w:pPr>
              <w:r>
                <w:rPr>
                  <w:rStyle w:val="AnswerChar"/>
                  <w:szCs w:val="24"/>
                </w:rPr>
                <w:sym w:font="Wingdings 3" w:char="F07D"/>
              </w:r>
              <w:r w:rsidRPr="0012419D">
                <w:rPr>
                  <w:rStyle w:val="PlaceholderText"/>
                  <w:color w:val="auto"/>
                </w:rPr>
                <w:t>Enter or select an end date.</w:t>
              </w:r>
            </w:p>
          </w:sdtContent>
        </w:sdt>
        <w:p w14:paraId="336DD0F0" w14:textId="77777777" w:rsidR="00780221" w:rsidRPr="00757D1E" w:rsidRDefault="002F149B" w:rsidP="00B04CB3">
          <w:pPr>
            <w:pStyle w:val="Style3"/>
            <w:rPr>
              <w:sz w:val="24"/>
              <w:szCs w:val="24"/>
            </w:rPr>
          </w:pPr>
          <w:r w:rsidRPr="00757D1E">
            <w:rPr>
              <w:sz w:val="24"/>
              <w:szCs w:val="24"/>
            </w:rPr>
            <w:lastRenderedPageBreak/>
            <w:t>Principal Investigator Information</w:t>
          </w:r>
        </w:p>
        <w:p w14:paraId="16F54C46" w14:textId="77777777" w:rsidR="002F149B" w:rsidRPr="00757D1E" w:rsidRDefault="00B53788" w:rsidP="00507F69">
          <w:pPr>
            <w:pStyle w:val="Style5"/>
            <w:keepNext/>
            <w:keepLines/>
            <w:rPr>
              <w:sz w:val="24"/>
              <w:szCs w:val="24"/>
            </w:rPr>
          </w:pPr>
          <w:r w:rsidRPr="00757D1E">
            <w:rPr>
              <w:sz w:val="24"/>
              <w:szCs w:val="24"/>
            </w:rPr>
            <w:t>Name</w:t>
          </w:r>
          <w:r w:rsidR="006D5AA6" w:rsidRPr="00757D1E">
            <w:rPr>
              <w:sz w:val="24"/>
              <w:szCs w:val="24"/>
            </w:rPr>
            <w:t>:</w:t>
          </w:r>
        </w:p>
        <w:p w14:paraId="5B7BDF09" w14:textId="77777777" w:rsidR="00901725" w:rsidRPr="00757D1E" w:rsidRDefault="00AB1AFE" w:rsidP="00507F69">
          <w:pPr>
            <w:pStyle w:val="Style5"/>
            <w:rPr>
              <w:rStyle w:val="AnswerChar"/>
              <w:color w:val="auto"/>
              <w:szCs w:val="24"/>
            </w:rPr>
          </w:pPr>
          <w:sdt>
            <w:sdtPr>
              <w:rPr>
                <w:rStyle w:val="AnswerChar"/>
                <w:szCs w:val="24"/>
              </w:rPr>
              <w:alias w:val="PI name"/>
              <w:tag w:val="PI name"/>
              <w:id w:val="780927210"/>
              <w:lock w:val="sdtLocked"/>
              <w:placeholder>
                <w:docPart w:val="0BF9EADC30194895B41E433D79272D18"/>
              </w:placeholder>
              <w:showingPlcHdr/>
              <w15:color w:val="FF0000"/>
            </w:sdtPr>
            <w:sdtEndPr>
              <w:rPr>
                <w:rStyle w:val="AnswerChar"/>
                <w:color w:val="auto"/>
              </w:rPr>
            </w:sdtEndPr>
            <w:sdtContent>
              <w:r w:rsidR="0034028F">
                <w:rPr>
                  <w:rStyle w:val="AnswerChar"/>
                  <w:szCs w:val="24"/>
                </w:rPr>
                <w:sym w:font="Wingdings 3" w:char="F07D"/>
              </w:r>
              <w:r w:rsidR="00FD55C8" w:rsidRPr="00757D1E">
                <w:rPr>
                  <w:rStyle w:val="Style5Char"/>
                  <w:sz w:val="24"/>
                  <w:szCs w:val="24"/>
                </w:rPr>
                <w:t>_________________________</w:t>
              </w:r>
            </w:sdtContent>
          </w:sdt>
        </w:p>
        <w:p w14:paraId="3A2852A8" w14:textId="77777777" w:rsidR="00757D1E" w:rsidRDefault="00757D1E" w:rsidP="00C31AA8">
          <w:pPr>
            <w:pStyle w:val="Style5"/>
            <w:rPr>
              <w:sz w:val="24"/>
              <w:szCs w:val="24"/>
            </w:rPr>
          </w:pPr>
          <w:r w:rsidRPr="00757D1E">
            <w:rPr>
              <w:sz w:val="24"/>
              <w:szCs w:val="24"/>
            </w:rPr>
            <w:t>Organization, Department</w:t>
          </w:r>
        </w:p>
        <w:p w14:paraId="37F7D092" w14:textId="77777777" w:rsidR="00B52AEC" w:rsidRPr="00757D1E" w:rsidRDefault="00AB1AFE" w:rsidP="00C31AA8">
          <w:pPr>
            <w:pStyle w:val="Style5"/>
            <w:rPr>
              <w:b/>
              <w:bCs/>
              <w:sz w:val="24"/>
              <w:szCs w:val="24"/>
            </w:rPr>
          </w:pPr>
          <w:sdt>
            <w:sdtPr>
              <w:rPr>
                <w:rStyle w:val="AnswerChar"/>
                <w:szCs w:val="24"/>
              </w:rPr>
              <w:alias w:val="PI organization"/>
              <w:tag w:val="PI organization"/>
              <w:id w:val="1443648953"/>
              <w:lock w:val="sdtLocked"/>
              <w:placeholder>
                <w:docPart w:val="113356DDCF0C4126BB3B1E9303AD05A4"/>
              </w:placeholder>
              <w:showingPlcHdr/>
              <w15:color w:val="FF0000"/>
            </w:sdtPr>
            <w:sdtEndPr>
              <w:rPr>
                <w:rStyle w:val="DefaultParagraphFont"/>
                <w:b/>
                <w:bCs/>
                <w:color w:val="auto"/>
                <w:sz w:val="22"/>
              </w:rPr>
            </w:sdtEndPr>
            <w:sdtContent>
              <w:bookmarkStart w:id="11" w:name="_Hlk178347423"/>
              <w:r w:rsidR="0034028F">
                <w:rPr>
                  <w:rStyle w:val="AnswerChar"/>
                  <w:szCs w:val="24"/>
                </w:rPr>
                <w:sym w:font="Wingdings 3" w:char="F07D"/>
              </w:r>
              <w:r w:rsidR="00FB022C" w:rsidRPr="00757D1E">
                <w:rPr>
                  <w:sz w:val="24"/>
                  <w:szCs w:val="24"/>
                </w:rPr>
                <w:t>_________________________</w:t>
              </w:r>
              <w:bookmarkEnd w:id="11"/>
            </w:sdtContent>
          </w:sdt>
        </w:p>
        <w:p w14:paraId="39094D34" w14:textId="77777777" w:rsidR="00935FBD" w:rsidRPr="00757D1E" w:rsidRDefault="00757D1E" w:rsidP="00757D1E">
          <w:pPr>
            <w:pStyle w:val="Style5"/>
            <w:keepNext/>
            <w:keepLines/>
            <w:rPr>
              <w:b/>
              <w:bCs/>
              <w:sz w:val="24"/>
              <w:szCs w:val="24"/>
            </w:rPr>
          </w:pPr>
          <w:r>
            <w:rPr>
              <w:sz w:val="24"/>
              <w:szCs w:val="24"/>
            </w:rPr>
            <w:t>Location</w:t>
          </w:r>
        </w:p>
        <w:p w14:paraId="34E38767" w14:textId="77777777" w:rsidR="00780221" w:rsidRDefault="00AB1AFE" w:rsidP="00F31F12">
          <w:pPr>
            <w:pStyle w:val="Style5"/>
            <w:rPr>
              <w:sz w:val="24"/>
              <w:szCs w:val="24"/>
            </w:rPr>
          </w:pPr>
          <w:sdt>
            <w:sdtPr>
              <w:rPr>
                <w:rStyle w:val="AnswerChar"/>
                <w:szCs w:val="24"/>
              </w:rPr>
              <w:alias w:val="Brockville"/>
              <w:tag w:val="Brockville"/>
              <w:id w:val="408361998"/>
              <w:lock w:val="sdtLocked"/>
              <w15:color w:val="FF0000"/>
              <w14:checkbox>
                <w14:checked w14:val="0"/>
                <w14:checkedState w14:val="2612" w14:font="MS Gothic"/>
                <w14:uncheckedState w14:val="2610" w14:font="MS Gothic"/>
              </w14:checkbox>
            </w:sdtPr>
            <w:sdtEndPr>
              <w:rPr>
                <w:rStyle w:val="AnswerChar"/>
              </w:rPr>
            </w:sdtEndPr>
            <w:sdtContent>
              <w:r w:rsidR="00352D6C" w:rsidRPr="00757D1E">
                <w:rPr>
                  <w:rStyle w:val="AnswerChar"/>
                  <w:rFonts w:ascii="MS Gothic" w:eastAsia="MS Gothic" w:hAnsi="MS Gothic" w:hint="eastAsia"/>
                  <w:szCs w:val="24"/>
                </w:rPr>
                <w:t>☐</w:t>
              </w:r>
            </w:sdtContent>
          </w:sdt>
          <w:r w:rsidR="0011327C" w:rsidRPr="00757D1E">
            <w:rPr>
              <w:sz w:val="24"/>
              <w:szCs w:val="24"/>
            </w:rPr>
            <w:t xml:space="preserve">   Brockville</w:t>
          </w:r>
          <w:r w:rsidR="009E7515" w:rsidRPr="00757D1E">
            <w:rPr>
              <w:sz w:val="24"/>
              <w:szCs w:val="24"/>
            </w:rPr>
            <w:tab/>
          </w:r>
          <w:r w:rsidR="0011327C" w:rsidRPr="00757D1E">
            <w:rPr>
              <w:sz w:val="24"/>
              <w:szCs w:val="24"/>
            </w:rPr>
            <w:tab/>
          </w:r>
          <w:sdt>
            <w:sdtPr>
              <w:rPr>
                <w:rStyle w:val="AnswerChar"/>
                <w:szCs w:val="24"/>
              </w:rPr>
              <w:alias w:val="Cornwall"/>
              <w:tag w:val="Cornwall"/>
              <w:id w:val="1174838043"/>
              <w:lock w:val="sdtLocked"/>
              <w15:color w:val="FF0000"/>
              <w14:checkbox>
                <w14:checked w14:val="0"/>
                <w14:checkedState w14:val="2612" w14:font="MS Gothic"/>
                <w14:uncheckedState w14:val="2610" w14:font="MS Gothic"/>
              </w14:checkbox>
            </w:sdtPr>
            <w:sdtEndPr>
              <w:rPr>
                <w:rStyle w:val="AnswerChar"/>
              </w:rPr>
            </w:sdtEndPr>
            <w:sdtContent>
              <w:r w:rsidR="00352D6C" w:rsidRPr="00757D1E">
                <w:rPr>
                  <w:rStyle w:val="AnswerChar"/>
                  <w:rFonts w:ascii="MS Gothic" w:eastAsia="MS Gothic" w:hAnsi="MS Gothic" w:hint="eastAsia"/>
                  <w:szCs w:val="24"/>
                </w:rPr>
                <w:t>☐</w:t>
              </w:r>
            </w:sdtContent>
          </w:sdt>
          <w:r w:rsidR="00FB14E5" w:rsidRPr="00757D1E">
            <w:rPr>
              <w:sz w:val="24"/>
              <w:szCs w:val="24"/>
            </w:rPr>
            <w:t xml:space="preserve">   Cornwall</w:t>
          </w:r>
          <w:r w:rsidR="009E7515" w:rsidRPr="00757D1E">
            <w:rPr>
              <w:sz w:val="24"/>
              <w:szCs w:val="24"/>
            </w:rPr>
            <w:tab/>
          </w:r>
          <w:r w:rsidR="00FB14E5" w:rsidRPr="00757D1E">
            <w:rPr>
              <w:sz w:val="24"/>
              <w:szCs w:val="24"/>
            </w:rPr>
            <w:tab/>
          </w:r>
          <w:sdt>
            <w:sdtPr>
              <w:rPr>
                <w:rStyle w:val="AnswerChar"/>
                <w:szCs w:val="24"/>
              </w:rPr>
              <w:alias w:val="Kingston"/>
              <w:tag w:val="Kingston"/>
              <w:id w:val="-88166311"/>
              <w:lock w:val="sdtLocked"/>
              <w15:color w:val="FF0000"/>
              <w14:checkbox>
                <w14:checked w14:val="0"/>
                <w14:checkedState w14:val="2612" w14:font="MS Gothic"/>
                <w14:uncheckedState w14:val="2610" w14:font="MS Gothic"/>
              </w14:checkbox>
            </w:sdtPr>
            <w:sdtEndPr>
              <w:rPr>
                <w:rStyle w:val="AnswerChar"/>
              </w:rPr>
            </w:sdtEndPr>
            <w:sdtContent>
              <w:r w:rsidR="00FB022C" w:rsidRPr="00757D1E">
                <w:rPr>
                  <w:rStyle w:val="AnswerChar"/>
                  <w:rFonts w:ascii="MS Gothic" w:eastAsia="MS Gothic" w:hAnsi="MS Gothic" w:hint="eastAsia"/>
                  <w:szCs w:val="24"/>
                </w:rPr>
                <w:t>☐</w:t>
              </w:r>
            </w:sdtContent>
          </w:sdt>
          <w:r w:rsidR="00194A18" w:rsidRPr="00757D1E">
            <w:rPr>
              <w:sz w:val="24"/>
              <w:szCs w:val="24"/>
            </w:rPr>
            <w:t xml:space="preserve">   Kingston</w:t>
          </w:r>
          <w:r w:rsidR="009E7515" w:rsidRPr="00757D1E">
            <w:rPr>
              <w:sz w:val="24"/>
              <w:szCs w:val="24"/>
            </w:rPr>
            <w:tab/>
          </w:r>
          <w:r w:rsidR="00194A18" w:rsidRPr="00757D1E">
            <w:rPr>
              <w:sz w:val="24"/>
              <w:szCs w:val="24"/>
            </w:rPr>
            <w:tab/>
          </w:r>
          <w:sdt>
            <w:sdtPr>
              <w:rPr>
                <w:rStyle w:val="AnswerChar"/>
                <w:szCs w:val="24"/>
              </w:rPr>
              <w:alias w:val="N/A"/>
              <w:tag w:val="N/A"/>
              <w:id w:val="-1400284161"/>
              <w:lock w:val="sdtLocked"/>
              <w15:color w:val="FF0000"/>
              <w14:checkbox>
                <w14:checked w14:val="0"/>
                <w14:checkedState w14:val="2612" w14:font="MS Gothic"/>
                <w14:uncheckedState w14:val="2610" w14:font="MS Gothic"/>
              </w14:checkbox>
            </w:sdtPr>
            <w:sdtEndPr>
              <w:rPr>
                <w:rStyle w:val="AnswerChar"/>
              </w:rPr>
            </w:sdtEndPr>
            <w:sdtContent>
              <w:r w:rsidR="00352D6C" w:rsidRPr="00757D1E">
                <w:rPr>
                  <w:rStyle w:val="AnswerChar"/>
                  <w:rFonts w:ascii="MS Gothic" w:eastAsia="MS Gothic" w:hAnsi="MS Gothic" w:hint="eastAsia"/>
                  <w:szCs w:val="24"/>
                </w:rPr>
                <w:t>☐</w:t>
              </w:r>
            </w:sdtContent>
          </w:sdt>
          <w:r w:rsidR="00194A18" w:rsidRPr="00757D1E">
            <w:rPr>
              <w:sz w:val="24"/>
              <w:szCs w:val="24"/>
            </w:rPr>
            <w:t xml:space="preserve">   </w:t>
          </w:r>
          <w:r w:rsidR="00757D1E">
            <w:rPr>
              <w:sz w:val="24"/>
              <w:szCs w:val="24"/>
            </w:rPr>
            <w:t>Other</w:t>
          </w:r>
        </w:p>
        <w:p w14:paraId="17CE4726" w14:textId="77777777" w:rsidR="00757D1E" w:rsidRPr="00757D1E" w:rsidRDefault="00AB1AFE" w:rsidP="00F31F12">
          <w:pPr>
            <w:pStyle w:val="Style5"/>
            <w:rPr>
              <w:b/>
              <w:bCs/>
              <w:sz w:val="24"/>
              <w:szCs w:val="24"/>
            </w:rPr>
          </w:pPr>
          <w:sdt>
            <w:sdtPr>
              <w:rPr>
                <w:color w:val="1F3864" w:themeColor="accent1" w:themeShade="80"/>
                <w:sz w:val="24"/>
                <w:szCs w:val="24"/>
              </w:rPr>
              <w:alias w:val="Other site"/>
              <w:tag w:val="Other site"/>
              <w:id w:val="898868621"/>
              <w:placeholder>
                <w:docPart w:val="664293CCA4E64A818AE0C165DD973FB9"/>
              </w:placeholder>
              <w:showingPlcHdr/>
              <w15:color w:val="FF0000"/>
            </w:sdtPr>
            <w:sdtEndPr>
              <w:rPr>
                <w:b/>
                <w:bCs/>
                <w:color w:val="auto"/>
              </w:rPr>
            </w:sdtEndPr>
            <w:sdtContent>
              <w:r w:rsidR="0034028F">
                <w:rPr>
                  <w:rStyle w:val="AnswerChar"/>
                  <w:szCs w:val="24"/>
                </w:rPr>
                <w:sym w:font="Wingdings 3" w:char="F07D"/>
              </w:r>
              <w:r w:rsidR="00B41690" w:rsidRPr="00487100">
                <w:rPr>
                  <w:bCs/>
                </w:rPr>
                <w:t>______________________________</w:t>
              </w:r>
            </w:sdtContent>
          </w:sdt>
        </w:p>
        <w:p w14:paraId="5F8C3047" w14:textId="77777777" w:rsidR="00F03355" w:rsidRPr="00757D1E" w:rsidRDefault="00F03355" w:rsidP="00935FBD">
          <w:pPr>
            <w:pStyle w:val="Style5"/>
            <w:keepNext/>
            <w:keepLines/>
            <w:rPr>
              <w:b/>
              <w:bCs/>
              <w:sz w:val="24"/>
              <w:szCs w:val="24"/>
            </w:rPr>
          </w:pPr>
          <w:r w:rsidRPr="00757D1E">
            <w:rPr>
              <w:sz w:val="24"/>
              <w:szCs w:val="24"/>
            </w:rPr>
            <w:t>Email:</w:t>
          </w:r>
          <w:r w:rsidR="00935FBD" w:rsidRPr="00757D1E">
            <w:rPr>
              <w:sz w:val="24"/>
              <w:szCs w:val="24"/>
            </w:rPr>
            <w:tab/>
          </w:r>
          <w:sdt>
            <w:sdtPr>
              <w:rPr>
                <w:rStyle w:val="AnswerChar"/>
                <w:szCs w:val="24"/>
              </w:rPr>
              <w:alias w:val="PI email"/>
              <w:tag w:val="PI email"/>
              <w:id w:val="-322737202"/>
              <w:lock w:val="sdtLocked"/>
              <w:placeholder>
                <w:docPart w:val="CFBF706366E1442E9F6A50790155DB46"/>
              </w:placeholder>
              <w:showingPlcHdr/>
              <w15:color w:val="FF0000"/>
            </w:sdtPr>
            <w:sdtEndPr>
              <w:rPr>
                <w:rStyle w:val="DefaultParagraphFont"/>
                <w:b/>
                <w:bCs/>
                <w:color w:val="auto"/>
                <w:sz w:val="22"/>
              </w:rPr>
            </w:sdtEndPr>
            <w:sdtContent>
              <w:r w:rsidR="0034028F">
                <w:rPr>
                  <w:rStyle w:val="AnswerChar"/>
                  <w:szCs w:val="24"/>
                </w:rPr>
                <w:sym w:font="Wingdings 3" w:char="F07D"/>
              </w:r>
              <w:r w:rsidR="00FB022C" w:rsidRPr="00757D1E">
                <w:rPr>
                  <w:sz w:val="24"/>
                  <w:szCs w:val="24"/>
                </w:rPr>
                <w:t>___________________________</w:t>
              </w:r>
            </w:sdtContent>
          </w:sdt>
        </w:p>
        <w:p w14:paraId="20250BD5" w14:textId="77777777" w:rsidR="00780221" w:rsidRPr="00757D1E" w:rsidRDefault="004A30E8" w:rsidP="000D2BF0">
          <w:pPr>
            <w:pStyle w:val="Style5"/>
            <w:keepNext/>
            <w:keepLines/>
            <w:rPr>
              <w:rStyle w:val="AnswerChar"/>
              <w:szCs w:val="24"/>
            </w:rPr>
          </w:pPr>
          <w:r w:rsidRPr="00757D1E">
            <w:rPr>
              <w:sz w:val="24"/>
              <w:szCs w:val="24"/>
            </w:rPr>
            <w:t>Mailing Address:</w:t>
          </w:r>
          <w:r w:rsidR="000D2BF0" w:rsidRPr="00757D1E">
            <w:rPr>
              <w:sz w:val="24"/>
              <w:szCs w:val="24"/>
            </w:rPr>
            <w:tab/>
          </w:r>
          <w:sdt>
            <w:sdtPr>
              <w:rPr>
                <w:rStyle w:val="AnswerChar"/>
                <w:szCs w:val="24"/>
              </w:rPr>
              <w:alias w:val="PI mailing address"/>
              <w:tag w:val="PI mailing address"/>
              <w:id w:val="-1794980862"/>
              <w:lock w:val="sdtLocked"/>
              <w:placeholder>
                <w:docPart w:val="C051673F64704E9E8D68B53135B05C76"/>
              </w:placeholder>
              <w:showingPlcHdr/>
              <w15:color w:val="FF0000"/>
            </w:sdtPr>
            <w:sdtEndPr>
              <w:rPr>
                <w:rStyle w:val="DefaultParagraphFont"/>
                <w:color w:val="auto"/>
                <w:sz w:val="22"/>
              </w:rPr>
            </w:sdtEndPr>
            <w:sdtContent>
              <w:r w:rsidR="0034028F">
                <w:rPr>
                  <w:rStyle w:val="AnswerChar"/>
                  <w:szCs w:val="24"/>
                </w:rPr>
                <w:sym w:font="Wingdings 3" w:char="F07D"/>
              </w:r>
              <w:r w:rsidR="00FB022C" w:rsidRPr="00757D1E">
                <w:rPr>
                  <w:rStyle w:val="AnswerChar"/>
                  <w:szCs w:val="24"/>
                </w:rPr>
                <w:t>__________________________________________</w:t>
              </w:r>
            </w:sdtContent>
          </w:sdt>
        </w:p>
        <w:p w14:paraId="48439D68" w14:textId="77777777" w:rsidR="00757D1E" w:rsidRDefault="00935FBD" w:rsidP="00757D1E">
          <w:pPr>
            <w:keepNext/>
            <w:keepLines/>
            <w:spacing w:before="240" w:after="0" w:line="240" w:lineRule="auto"/>
            <w:ind w:left="360"/>
            <w:rPr>
              <w:color w:val="1F3864" w:themeColor="accent1" w:themeShade="80"/>
              <w:sz w:val="24"/>
              <w:szCs w:val="24"/>
            </w:rPr>
          </w:pPr>
          <w:r w:rsidRPr="00757D1E">
            <w:rPr>
              <w:sz w:val="24"/>
              <w:szCs w:val="24"/>
            </w:rPr>
            <w:t>Phone Number:</w:t>
          </w:r>
          <w:r w:rsidRPr="00757D1E">
            <w:rPr>
              <w:sz w:val="24"/>
              <w:szCs w:val="24"/>
            </w:rPr>
            <w:tab/>
          </w:r>
          <w:sdt>
            <w:sdtPr>
              <w:rPr>
                <w:color w:val="1F3864" w:themeColor="accent1" w:themeShade="80"/>
                <w:sz w:val="24"/>
                <w:szCs w:val="24"/>
              </w:rPr>
              <w:alias w:val="PI phone number"/>
              <w:tag w:val="PI phone number"/>
              <w:id w:val="-1235550955"/>
              <w:lock w:val="sdtLocked"/>
              <w:placeholder>
                <w:docPart w:val="EC7A848AE199481BA2FF12002178E2BA"/>
              </w:placeholder>
              <w:showingPlcHdr/>
              <w15:color w:val="FF0000"/>
            </w:sdtPr>
            <w:sdtEndPr>
              <w:rPr>
                <w:color w:val="auto"/>
              </w:rPr>
            </w:sdtEndPr>
            <w:sdtContent>
              <w:r w:rsidR="0034028F">
                <w:rPr>
                  <w:rStyle w:val="AnswerChar"/>
                  <w:szCs w:val="24"/>
                </w:rPr>
                <w:sym w:font="Wingdings 3" w:char="F07D"/>
              </w:r>
              <w:r w:rsidR="00801069" w:rsidRPr="00801069">
                <w:rPr>
                  <w:rStyle w:val="AnswerChar"/>
                </w:rPr>
                <w:t>__________________________________________</w:t>
              </w:r>
            </w:sdtContent>
          </w:sdt>
        </w:p>
        <w:p w14:paraId="64FA6D01" w14:textId="77777777" w:rsidR="00757D1E" w:rsidRDefault="00757D1E" w:rsidP="00757D1E">
          <w:pPr>
            <w:keepNext/>
            <w:keepLines/>
            <w:spacing w:before="240" w:after="0" w:line="240" w:lineRule="auto"/>
            <w:ind w:left="360"/>
            <w:rPr>
              <w:sz w:val="24"/>
              <w:szCs w:val="24"/>
            </w:rPr>
          </w:pPr>
        </w:p>
        <w:p w14:paraId="7634B17A" w14:textId="77777777" w:rsidR="00780221" w:rsidRPr="00757D1E" w:rsidRDefault="002F149B" w:rsidP="006760D2">
          <w:pPr>
            <w:pStyle w:val="Style3"/>
            <w:rPr>
              <w:color w:val="1F3864" w:themeColor="accent1" w:themeShade="80"/>
            </w:rPr>
          </w:pPr>
          <w:r w:rsidRPr="006760D2">
            <w:rPr>
              <w:sz w:val="24"/>
              <w:szCs w:val="24"/>
            </w:rPr>
            <w:t>Co-Investigator Information</w:t>
          </w:r>
          <w:r w:rsidRPr="006760D2">
            <w:rPr>
              <w:sz w:val="24"/>
              <w:szCs w:val="24"/>
            </w:rPr>
            <w:tab/>
          </w:r>
          <w:r w:rsidR="006B79B1" w:rsidRPr="00757D1E">
            <w:tab/>
          </w:r>
          <w:r w:rsidR="006B79B1" w:rsidRPr="00757D1E">
            <w:tab/>
          </w:r>
          <w:r w:rsidRPr="00757D1E">
            <w:tab/>
          </w:r>
          <w:sdt>
            <w:sdtPr>
              <w:rPr>
                <w:rStyle w:val="AnswerChar"/>
                <w:b w:val="0"/>
                <w:bCs/>
                <w:szCs w:val="24"/>
              </w:rPr>
              <w:alias w:val="N/A"/>
              <w:tag w:val="N/A"/>
              <w:id w:val="2104841854"/>
              <w:lock w:val="sdtLocked"/>
              <w15:color w:val="FF0000"/>
              <w14:checkbox>
                <w14:checked w14:val="0"/>
                <w14:checkedState w14:val="2612" w14:font="MS Gothic"/>
                <w14:uncheckedState w14:val="2610" w14:font="MS Gothic"/>
              </w14:checkbox>
            </w:sdtPr>
            <w:sdtEndPr>
              <w:rPr>
                <w:rStyle w:val="AnswerChar"/>
              </w:rPr>
            </w:sdtEndPr>
            <w:sdtContent>
              <w:r w:rsidR="00352D6C" w:rsidRPr="00757D1E">
                <w:rPr>
                  <w:rStyle w:val="AnswerChar"/>
                  <w:rFonts w:ascii="MS Gothic" w:eastAsia="MS Gothic" w:hAnsi="MS Gothic" w:hint="eastAsia"/>
                  <w:b w:val="0"/>
                  <w:bCs/>
                  <w:szCs w:val="24"/>
                </w:rPr>
                <w:t>☐</w:t>
              </w:r>
            </w:sdtContent>
          </w:sdt>
          <w:r w:rsidRPr="00757D1E">
            <w:t xml:space="preserve">   N/A</w:t>
          </w:r>
        </w:p>
        <w:p w14:paraId="5E8987A9" w14:textId="77777777" w:rsidR="0052515F" w:rsidRPr="00757D1E" w:rsidRDefault="00091F8A" w:rsidP="00507F69">
          <w:pPr>
            <w:pStyle w:val="Style5"/>
            <w:keepNext/>
            <w:keepLines/>
            <w:rPr>
              <w:b/>
              <w:bCs/>
              <w:sz w:val="24"/>
              <w:szCs w:val="24"/>
            </w:rPr>
          </w:pPr>
          <w:r w:rsidRPr="00757D1E">
            <w:rPr>
              <w:sz w:val="24"/>
              <w:szCs w:val="24"/>
            </w:rPr>
            <w:t>Name:</w:t>
          </w:r>
        </w:p>
        <w:p w14:paraId="5D263F6D" w14:textId="77777777" w:rsidR="00091F8A" w:rsidRPr="00757D1E" w:rsidRDefault="00AB1AFE" w:rsidP="0037450B">
          <w:pPr>
            <w:pStyle w:val="aSubquestion"/>
            <w:keepNext w:val="0"/>
            <w:keepLines w:val="0"/>
            <w:widowControl w:val="0"/>
            <w:numPr>
              <w:ilvl w:val="0"/>
              <w:numId w:val="0"/>
            </w:numPr>
            <w:spacing w:before="120" w:after="120"/>
            <w:ind w:left="360"/>
            <w:rPr>
              <w:b w:val="0"/>
              <w:bCs w:val="0"/>
              <w:sz w:val="24"/>
              <w:szCs w:val="24"/>
            </w:rPr>
          </w:pPr>
          <w:sdt>
            <w:sdtPr>
              <w:rPr>
                <w:rStyle w:val="AnswerChar"/>
                <w:b w:val="0"/>
                <w:bCs w:val="0"/>
                <w:szCs w:val="24"/>
              </w:rPr>
              <w:alias w:val="Co-PI full name"/>
              <w:tag w:val="Co-PI full name"/>
              <w:id w:val="444740160"/>
              <w:lock w:val="sdtLocked"/>
              <w:placeholder>
                <w:docPart w:val="E68A53E41C414B089423D3E014A48E62"/>
              </w:placeholder>
              <w:showingPlcHdr/>
              <w15:color w:val="FF0000"/>
            </w:sdtPr>
            <w:sdtEndPr>
              <w:rPr>
                <w:rStyle w:val="DefaultParagraphFont"/>
                <w:color w:val="auto"/>
                <w:sz w:val="22"/>
              </w:rPr>
            </w:sdtEndPr>
            <w:sdtContent>
              <w:r w:rsidR="0034028F">
                <w:rPr>
                  <w:rStyle w:val="AnswerChar"/>
                  <w:szCs w:val="24"/>
                </w:rPr>
                <w:sym w:font="Wingdings 3" w:char="F07D"/>
              </w:r>
              <w:r w:rsidR="00FB022C" w:rsidRPr="00757D1E">
                <w:rPr>
                  <w:b w:val="0"/>
                  <w:bCs w:val="0"/>
                  <w:sz w:val="24"/>
                  <w:szCs w:val="24"/>
                </w:rPr>
                <w:t>______________________________</w:t>
              </w:r>
            </w:sdtContent>
          </w:sdt>
        </w:p>
        <w:p w14:paraId="1F5C1B0E" w14:textId="77777777" w:rsidR="0052515F" w:rsidRPr="00757D1E" w:rsidRDefault="000F7274" w:rsidP="00507F69">
          <w:pPr>
            <w:pStyle w:val="Style5"/>
            <w:keepNext/>
            <w:keepLines/>
            <w:rPr>
              <w:b/>
              <w:bCs/>
              <w:sz w:val="24"/>
              <w:szCs w:val="24"/>
            </w:rPr>
          </w:pPr>
          <w:r w:rsidRPr="00757D1E">
            <w:rPr>
              <w:sz w:val="24"/>
              <w:szCs w:val="24"/>
            </w:rPr>
            <w:t>Organization</w:t>
          </w:r>
          <w:r w:rsidR="00757D1E">
            <w:rPr>
              <w:sz w:val="24"/>
              <w:szCs w:val="24"/>
            </w:rPr>
            <w:t>, Department</w:t>
          </w:r>
        </w:p>
        <w:p w14:paraId="2B86B57D" w14:textId="77777777" w:rsidR="000F7274" w:rsidRPr="00757D1E" w:rsidRDefault="00AB1AFE" w:rsidP="0037450B">
          <w:pPr>
            <w:pStyle w:val="aSubquestion"/>
            <w:keepNext w:val="0"/>
            <w:keepLines w:val="0"/>
            <w:widowControl w:val="0"/>
            <w:numPr>
              <w:ilvl w:val="0"/>
              <w:numId w:val="0"/>
            </w:numPr>
            <w:spacing w:before="120" w:after="120"/>
            <w:ind w:left="360"/>
            <w:rPr>
              <w:b w:val="0"/>
              <w:bCs w:val="0"/>
              <w:sz w:val="24"/>
              <w:szCs w:val="24"/>
            </w:rPr>
          </w:pPr>
          <w:sdt>
            <w:sdtPr>
              <w:rPr>
                <w:rStyle w:val="AnswerChar"/>
                <w:b w:val="0"/>
                <w:bCs w:val="0"/>
                <w:szCs w:val="24"/>
              </w:rPr>
              <w:alias w:val="Co-PI organization"/>
              <w:tag w:val="Co-PI organization"/>
              <w:id w:val="-1067416529"/>
              <w:lock w:val="sdtLocked"/>
              <w:placeholder>
                <w:docPart w:val="0561EF8BD3574A7497637939E5BEB7E5"/>
              </w:placeholder>
              <w:showingPlcHdr/>
              <w15:color w:val="FF0000"/>
            </w:sdtPr>
            <w:sdtEndPr>
              <w:rPr>
                <w:rStyle w:val="DefaultParagraphFont"/>
                <w:color w:val="auto"/>
                <w:sz w:val="22"/>
              </w:rPr>
            </w:sdtEndPr>
            <w:sdtContent>
              <w:r w:rsidR="0034028F">
                <w:rPr>
                  <w:rStyle w:val="AnswerChar"/>
                  <w:szCs w:val="24"/>
                </w:rPr>
                <w:sym w:font="Wingdings 3" w:char="F07D"/>
              </w:r>
              <w:r w:rsidR="00FB022C" w:rsidRPr="00757D1E">
                <w:rPr>
                  <w:b w:val="0"/>
                  <w:bCs w:val="0"/>
                  <w:sz w:val="24"/>
                  <w:szCs w:val="24"/>
                </w:rPr>
                <w:t>_________________________</w:t>
              </w:r>
            </w:sdtContent>
          </w:sdt>
        </w:p>
        <w:p w14:paraId="69ED483C" w14:textId="77777777" w:rsidR="002C4FB4" w:rsidRPr="00757D1E" w:rsidRDefault="00757D1E" w:rsidP="00757D1E">
          <w:pPr>
            <w:pStyle w:val="Style5"/>
            <w:keepNext/>
            <w:keepLines/>
            <w:rPr>
              <w:sz w:val="24"/>
              <w:szCs w:val="24"/>
            </w:rPr>
          </w:pPr>
          <w:r w:rsidRPr="00757D1E">
            <w:rPr>
              <w:sz w:val="24"/>
              <w:szCs w:val="24"/>
            </w:rPr>
            <w:t>Location</w:t>
          </w:r>
        </w:p>
        <w:p w14:paraId="4EF91F1B" w14:textId="77777777" w:rsidR="00BD6DE8" w:rsidRPr="00757D1E" w:rsidRDefault="00AB1AFE" w:rsidP="00935FBD">
          <w:pPr>
            <w:pStyle w:val="NoSpacing"/>
            <w:spacing w:before="120" w:after="120"/>
            <w:ind w:firstLine="360"/>
            <w:rPr>
              <w:sz w:val="24"/>
              <w:szCs w:val="24"/>
            </w:rPr>
          </w:pPr>
          <w:sdt>
            <w:sdtPr>
              <w:rPr>
                <w:rStyle w:val="AnswerChar"/>
                <w:szCs w:val="24"/>
              </w:rPr>
              <w:alias w:val="Brockville"/>
              <w:tag w:val="Brockville"/>
              <w:id w:val="-1556625145"/>
              <w:lock w:val="sdtLocked"/>
              <w15:color w:val="FF0000"/>
              <w14:checkbox>
                <w14:checked w14:val="0"/>
                <w14:checkedState w14:val="2612" w14:font="MS Gothic"/>
                <w14:uncheckedState w14:val="2610" w14:font="MS Gothic"/>
              </w14:checkbox>
            </w:sdtPr>
            <w:sdtEndPr>
              <w:rPr>
                <w:rStyle w:val="AnswerChar"/>
              </w:rPr>
            </w:sdtEndPr>
            <w:sdtContent>
              <w:r w:rsidR="00EE065D" w:rsidRPr="00757D1E">
                <w:rPr>
                  <w:rStyle w:val="AnswerChar"/>
                  <w:rFonts w:ascii="MS Gothic" w:eastAsia="MS Gothic" w:hAnsi="MS Gothic" w:hint="eastAsia"/>
                  <w:szCs w:val="24"/>
                </w:rPr>
                <w:t>☐</w:t>
              </w:r>
            </w:sdtContent>
          </w:sdt>
          <w:r w:rsidR="00BD6DE8" w:rsidRPr="00757D1E">
            <w:rPr>
              <w:sz w:val="24"/>
              <w:szCs w:val="24"/>
            </w:rPr>
            <w:t xml:space="preserve">   Brockville</w:t>
          </w:r>
          <w:r w:rsidR="00BD6DE8" w:rsidRPr="00757D1E">
            <w:rPr>
              <w:sz w:val="24"/>
              <w:szCs w:val="24"/>
            </w:rPr>
            <w:tab/>
          </w:r>
          <w:r w:rsidR="00BD6DE8" w:rsidRPr="00757D1E">
            <w:rPr>
              <w:sz w:val="24"/>
              <w:szCs w:val="24"/>
            </w:rPr>
            <w:tab/>
          </w:r>
          <w:sdt>
            <w:sdtPr>
              <w:rPr>
                <w:rStyle w:val="AnswerChar"/>
                <w:szCs w:val="24"/>
              </w:rPr>
              <w:alias w:val="Cornwall"/>
              <w:tag w:val="Cornwall"/>
              <w:id w:val="-2105328698"/>
              <w:lock w:val="sdtLocked"/>
              <w15:color w:val="FF0000"/>
              <w14:checkbox>
                <w14:checked w14:val="0"/>
                <w14:checkedState w14:val="2612" w14:font="MS Gothic"/>
                <w14:uncheckedState w14:val="2610" w14:font="MS Gothic"/>
              </w14:checkbox>
            </w:sdtPr>
            <w:sdtEndPr>
              <w:rPr>
                <w:rStyle w:val="AnswerChar"/>
              </w:rPr>
            </w:sdtEndPr>
            <w:sdtContent>
              <w:r w:rsidR="00EE065D" w:rsidRPr="00757D1E">
                <w:rPr>
                  <w:rStyle w:val="AnswerChar"/>
                  <w:rFonts w:ascii="MS Gothic" w:eastAsia="MS Gothic" w:hAnsi="MS Gothic" w:hint="eastAsia"/>
                  <w:szCs w:val="24"/>
                </w:rPr>
                <w:t>☐</w:t>
              </w:r>
            </w:sdtContent>
          </w:sdt>
          <w:r w:rsidR="00BD6DE8" w:rsidRPr="00757D1E">
            <w:rPr>
              <w:sz w:val="24"/>
              <w:szCs w:val="24"/>
            </w:rPr>
            <w:t xml:space="preserve">   Cornwall</w:t>
          </w:r>
          <w:r w:rsidR="00BD6DE8" w:rsidRPr="00757D1E">
            <w:rPr>
              <w:sz w:val="24"/>
              <w:szCs w:val="24"/>
            </w:rPr>
            <w:tab/>
          </w:r>
          <w:r w:rsidR="00BD6DE8" w:rsidRPr="00757D1E">
            <w:rPr>
              <w:sz w:val="24"/>
              <w:szCs w:val="24"/>
            </w:rPr>
            <w:tab/>
          </w:r>
          <w:sdt>
            <w:sdtPr>
              <w:rPr>
                <w:sz w:val="24"/>
                <w:szCs w:val="24"/>
              </w:rPr>
              <w:alias w:val="Kingston"/>
              <w:tag w:val="Kingston"/>
              <w:id w:val="1895542538"/>
              <w:lock w:val="sdtLocked"/>
              <w15:color w:val="FF0000"/>
              <w14:checkbox>
                <w14:checked w14:val="0"/>
                <w14:checkedState w14:val="2612" w14:font="MS Gothic"/>
                <w14:uncheckedState w14:val="2610" w14:font="MS Gothic"/>
              </w14:checkbox>
            </w:sdtPr>
            <w:sdtEndPr/>
            <w:sdtContent>
              <w:r w:rsidR="00EE065D" w:rsidRPr="00757D1E">
                <w:rPr>
                  <w:rFonts w:ascii="MS Gothic" w:eastAsia="MS Gothic" w:hAnsi="MS Gothic" w:hint="eastAsia"/>
                  <w:sz w:val="24"/>
                  <w:szCs w:val="24"/>
                </w:rPr>
                <w:t>☐</w:t>
              </w:r>
            </w:sdtContent>
          </w:sdt>
          <w:r w:rsidR="00BD6DE8" w:rsidRPr="00757D1E">
            <w:rPr>
              <w:sz w:val="24"/>
              <w:szCs w:val="24"/>
            </w:rPr>
            <w:t xml:space="preserve">   Kingston</w:t>
          </w:r>
          <w:r w:rsidR="00BD6DE8" w:rsidRPr="00757D1E">
            <w:rPr>
              <w:sz w:val="24"/>
              <w:szCs w:val="24"/>
            </w:rPr>
            <w:tab/>
          </w:r>
          <w:sdt>
            <w:sdtPr>
              <w:rPr>
                <w:rStyle w:val="AnswerChar"/>
                <w:szCs w:val="24"/>
              </w:rPr>
              <w:alias w:val="Other"/>
              <w:tag w:val="Other"/>
              <w:id w:val="1922745860"/>
              <w:lock w:val="sdtLocked"/>
              <w15:color w:val="FF0000"/>
              <w14:checkbox>
                <w14:checked w14:val="0"/>
                <w14:checkedState w14:val="2612" w14:font="MS Gothic"/>
                <w14:uncheckedState w14:val="2610" w14:font="MS Gothic"/>
              </w14:checkbox>
            </w:sdtPr>
            <w:sdtEndPr>
              <w:rPr>
                <w:rStyle w:val="AnswerChar"/>
              </w:rPr>
            </w:sdtEndPr>
            <w:sdtContent>
              <w:r w:rsidR="00935FBD" w:rsidRPr="00757D1E">
                <w:rPr>
                  <w:rStyle w:val="AnswerChar"/>
                  <w:rFonts w:ascii="MS Gothic" w:eastAsia="MS Gothic" w:hAnsi="MS Gothic" w:hint="eastAsia"/>
                  <w:szCs w:val="24"/>
                </w:rPr>
                <w:t>☐</w:t>
              </w:r>
            </w:sdtContent>
          </w:sdt>
          <w:r w:rsidR="00BD6DE8" w:rsidRPr="00757D1E">
            <w:rPr>
              <w:sz w:val="24"/>
              <w:szCs w:val="24"/>
            </w:rPr>
            <w:t xml:space="preserve">   Other</w:t>
          </w:r>
        </w:p>
        <w:p w14:paraId="462B2B92" w14:textId="77777777" w:rsidR="00384513" w:rsidRPr="00757D1E" w:rsidRDefault="00AB1AFE" w:rsidP="0037450B">
          <w:pPr>
            <w:pStyle w:val="NoSpacing"/>
            <w:spacing w:before="120" w:after="120"/>
            <w:ind w:firstLine="360"/>
            <w:rPr>
              <w:sz w:val="24"/>
              <w:szCs w:val="24"/>
            </w:rPr>
          </w:pPr>
          <w:sdt>
            <w:sdtPr>
              <w:rPr>
                <w:rStyle w:val="AnswerChar"/>
                <w:szCs w:val="24"/>
              </w:rPr>
              <w:alias w:val="Other site"/>
              <w:tag w:val="Other site"/>
              <w:id w:val="-1473137780"/>
              <w:lock w:val="sdtLocked"/>
              <w:placeholder>
                <w:docPart w:val="4608AD66C3F84E679A4628F994883E40"/>
              </w:placeholder>
              <w:showingPlcHdr/>
              <w15:color w:val="FF0000"/>
            </w:sdtPr>
            <w:sdtEndPr>
              <w:rPr>
                <w:rStyle w:val="DefaultParagraphFont"/>
                <w:b/>
                <w:bCs/>
                <w:color w:val="auto"/>
                <w:sz w:val="22"/>
              </w:rPr>
            </w:sdtEndPr>
            <w:sdtContent>
              <w:r w:rsidR="0034028F">
                <w:rPr>
                  <w:rStyle w:val="AnswerChar"/>
                  <w:szCs w:val="24"/>
                </w:rPr>
                <w:sym w:font="Wingdings 3" w:char="F07D"/>
              </w:r>
              <w:r w:rsidR="00FB022C" w:rsidRPr="00757D1E">
                <w:rPr>
                  <w:sz w:val="24"/>
                  <w:szCs w:val="24"/>
                </w:rPr>
                <w:t>______________________________</w:t>
              </w:r>
            </w:sdtContent>
          </w:sdt>
        </w:p>
        <w:p w14:paraId="013354F0" w14:textId="77777777" w:rsidR="00F03355" w:rsidRPr="00757D1E" w:rsidRDefault="00F03355" w:rsidP="00935FBD">
          <w:pPr>
            <w:pStyle w:val="Style5"/>
            <w:keepNext/>
            <w:keepLines/>
            <w:rPr>
              <w:sz w:val="24"/>
              <w:szCs w:val="24"/>
            </w:rPr>
          </w:pPr>
          <w:r w:rsidRPr="00757D1E">
            <w:rPr>
              <w:sz w:val="24"/>
              <w:szCs w:val="24"/>
            </w:rPr>
            <w:t>Email:</w:t>
          </w:r>
          <w:r w:rsidR="00935FBD" w:rsidRPr="00757D1E">
            <w:rPr>
              <w:sz w:val="24"/>
              <w:szCs w:val="24"/>
            </w:rPr>
            <w:tab/>
          </w:r>
          <w:sdt>
            <w:sdtPr>
              <w:rPr>
                <w:rStyle w:val="AnswerChar"/>
                <w:szCs w:val="24"/>
              </w:rPr>
              <w:alias w:val="Co-PI email"/>
              <w:tag w:val="Co-PI email"/>
              <w:id w:val="-523249117"/>
              <w:lock w:val="sdtLocked"/>
              <w:placeholder>
                <w:docPart w:val="1D1670A4329442FF8220EB6B28C98C50"/>
              </w:placeholder>
              <w:showingPlcHdr/>
              <w15:color w:val="FF0000"/>
            </w:sdtPr>
            <w:sdtEndPr>
              <w:rPr>
                <w:rStyle w:val="DefaultParagraphFont"/>
                <w:color w:val="auto"/>
                <w:sz w:val="22"/>
              </w:rPr>
            </w:sdtEndPr>
            <w:sdtContent>
              <w:r w:rsidR="0034028F">
                <w:rPr>
                  <w:rStyle w:val="AnswerChar"/>
                  <w:szCs w:val="24"/>
                </w:rPr>
                <w:sym w:font="Wingdings 3" w:char="F07D"/>
              </w:r>
              <w:r w:rsidR="00FB022C" w:rsidRPr="00757D1E">
                <w:rPr>
                  <w:sz w:val="24"/>
                  <w:szCs w:val="24"/>
                </w:rPr>
                <w:t>___________________________</w:t>
              </w:r>
            </w:sdtContent>
          </w:sdt>
        </w:p>
        <w:p w14:paraId="294E26F3" w14:textId="77777777" w:rsidR="00091F8A" w:rsidRPr="00757D1E" w:rsidRDefault="00091F8A" w:rsidP="000D2BF0">
          <w:pPr>
            <w:pStyle w:val="Style5"/>
            <w:keepNext/>
            <w:keepLines/>
            <w:rPr>
              <w:rStyle w:val="AnswerChar"/>
              <w:szCs w:val="24"/>
            </w:rPr>
          </w:pPr>
          <w:r w:rsidRPr="00757D1E">
            <w:rPr>
              <w:sz w:val="24"/>
              <w:szCs w:val="24"/>
            </w:rPr>
            <w:t>Mailing Address:</w:t>
          </w:r>
          <w:r w:rsidR="000D2BF0" w:rsidRPr="00757D1E">
            <w:rPr>
              <w:sz w:val="24"/>
              <w:szCs w:val="24"/>
            </w:rPr>
            <w:tab/>
          </w:r>
          <w:sdt>
            <w:sdtPr>
              <w:rPr>
                <w:rStyle w:val="AnswerChar"/>
                <w:szCs w:val="24"/>
              </w:rPr>
              <w:alias w:val="Co-PI mailing address"/>
              <w:tag w:val="Co-PI mailing address"/>
              <w:id w:val="-443696450"/>
              <w:lock w:val="sdtLocked"/>
              <w:placeholder>
                <w:docPart w:val="BFC2F2B5ED1A49D5B6F525D8CBA59392"/>
              </w:placeholder>
              <w:showingPlcHdr/>
              <w15:color w:val="FF0000"/>
            </w:sdtPr>
            <w:sdtEndPr>
              <w:rPr>
                <w:rStyle w:val="DefaultParagraphFont"/>
                <w:color w:val="auto"/>
                <w:sz w:val="22"/>
              </w:rPr>
            </w:sdtEndPr>
            <w:sdtContent>
              <w:r w:rsidR="0034028F">
                <w:rPr>
                  <w:rStyle w:val="AnswerChar"/>
                  <w:szCs w:val="24"/>
                </w:rPr>
                <w:sym w:font="Wingdings 3" w:char="F07D"/>
              </w:r>
              <w:r w:rsidR="00FB022C" w:rsidRPr="00757D1E">
                <w:rPr>
                  <w:rStyle w:val="PlaceholderText"/>
                  <w:color w:val="000000" w:themeColor="text1"/>
                  <w:sz w:val="24"/>
                  <w:szCs w:val="24"/>
                </w:rPr>
                <w:t>_____________________________________</w:t>
              </w:r>
              <w:r w:rsidR="00FB022C" w:rsidRPr="00757D1E">
                <w:rPr>
                  <w:sz w:val="24"/>
                  <w:szCs w:val="24"/>
                </w:rPr>
                <w:t>_____</w:t>
              </w:r>
            </w:sdtContent>
          </w:sdt>
        </w:p>
        <w:p w14:paraId="3638EEC1" w14:textId="77777777" w:rsidR="00935FBD" w:rsidRPr="00757D1E" w:rsidRDefault="00935FBD" w:rsidP="00935FBD">
          <w:pPr>
            <w:spacing w:before="240" w:after="0" w:line="240" w:lineRule="auto"/>
            <w:ind w:left="360"/>
            <w:rPr>
              <w:color w:val="1F3864" w:themeColor="accent1" w:themeShade="80"/>
              <w:sz w:val="24"/>
              <w:szCs w:val="24"/>
            </w:rPr>
          </w:pPr>
          <w:r w:rsidRPr="00757D1E">
            <w:rPr>
              <w:sz w:val="24"/>
              <w:szCs w:val="24"/>
            </w:rPr>
            <w:t>Phone Number:</w:t>
          </w:r>
          <w:r w:rsidRPr="00757D1E">
            <w:rPr>
              <w:sz w:val="24"/>
              <w:szCs w:val="24"/>
            </w:rPr>
            <w:tab/>
          </w:r>
          <w:sdt>
            <w:sdtPr>
              <w:rPr>
                <w:color w:val="1F3864" w:themeColor="accent1" w:themeShade="80"/>
                <w:sz w:val="24"/>
                <w:szCs w:val="24"/>
              </w:rPr>
              <w:alias w:val="Co-PI phone number"/>
              <w:tag w:val="Co-PI phone number"/>
              <w:id w:val="-989867197"/>
              <w:lock w:val="sdtLocked"/>
              <w:placeholder>
                <w:docPart w:val="C4688AA067D841A993DFFA13CC804D35"/>
              </w:placeholder>
              <w:showingPlcHdr/>
              <w15:color w:val="FF0000"/>
            </w:sdtPr>
            <w:sdtEndPr>
              <w:rPr>
                <w:color w:val="auto"/>
              </w:rPr>
            </w:sdtEndPr>
            <w:sdtContent>
              <w:r w:rsidR="0034028F">
                <w:rPr>
                  <w:rStyle w:val="AnswerChar"/>
                  <w:szCs w:val="24"/>
                </w:rPr>
                <w:sym w:font="Wingdings 3" w:char="F07D"/>
              </w:r>
              <w:r w:rsidRPr="00757D1E">
                <w:rPr>
                  <w:color w:val="1F3864" w:themeColor="accent1" w:themeShade="80"/>
                  <w:sz w:val="24"/>
                  <w:szCs w:val="24"/>
                </w:rPr>
                <w:t>__________________________________________</w:t>
              </w:r>
            </w:sdtContent>
          </w:sdt>
        </w:p>
        <w:p w14:paraId="412C231D" w14:textId="77777777" w:rsidR="00CB58DE" w:rsidRPr="00757D1E" w:rsidRDefault="00B72529" w:rsidP="00557D9C">
          <w:pPr>
            <w:pStyle w:val="Style3"/>
          </w:pPr>
          <w:r w:rsidRPr="00757D1E">
            <w:lastRenderedPageBreak/>
            <w:t>Research Team</w:t>
          </w:r>
        </w:p>
        <w:p w14:paraId="554BEC25" w14:textId="77777777" w:rsidR="00BC2135" w:rsidRPr="00757D1E" w:rsidRDefault="00EB10CD" w:rsidP="00725AAF">
          <w:pPr>
            <w:pStyle w:val="aSubquestion"/>
            <w:numPr>
              <w:ilvl w:val="0"/>
              <w:numId w:val="0"/>
            </w:numPr>
            <w:ind w:left="360"/>
            <w:jc w:val="both"/>
            <w:rPr>
              <w:b w:val="0"/>
              <w:bCs w:val="0"/>
              <w:sz w:val="24"/>
              <w:szCs w:val="24"/>
            </w:rPr>
          </w:pPr>
          <w:r w:rsidRPr="00757D1E">
            <w:rPr>
              <w:b w:val="0"/>
              <w:bCs w:val="0"/>
              <w:sz w:val="24"/>
              <w:szCs w:val="24"/>
            </w:rPr>
            <w:t xml:space="preserve">Please list the names (and affiliations) of all other </w:t>
          </w:r>
          <w:r w:rsidR="00757D1E" w:rsidRPr="00757D1E">
            <w:rPr>
              <w:b w:val="0"/>
              <w:bCs w:val="0"/>
              <w:sz w:val="24"/>
              <w:szCs w:val="24"/>
            </w:rPr>
            <w:t>people</w:t>
          </w:r>
          <w:r w:rsidRPr="00757D1E">
            <w:rPr>
              <w:b w:val="0"/>
              <w:bCs w:val="0"/>
              <w:sz w:val="24"/>
              <w:szCs w:val="24"/>
            </w:rPr>
            <w:t xml:space="preserve"> (not listed above) on the research team </w:t>
          </w:r>
          <w:r w:rsidR="00A23ECB" w:rsidRPr="00757D1E">
            <w:rPr>
              <w:b w:val="0"/>
              <w:bCs w:val="0"/>
              <w:sz w:val="24"/>
              <w:szCs w:val="24"/>
            </w:rPr>
            <w:t>with</w:t>
          </w:r>
          <w:r w:rsidRPr="00757D1E">
            <w:rPr>
              <w:b w:val="0"/>
              <w:bCs w:val="0"/>
              <w:sz w:val="24"/>
              <w:szCs w:val="24"/>
            </w:rPr>
            <w:t xml:space="preserve"> access to </w:t>
          </w:r>
          <w:r w:rsidR="00A23ECB" w:rsidRPr="00757D1E">
            <w:rPr>
              <w:b w:val="0"/>
              <w:bCs w:val="0"/>
              <w:sz w:val="24"/>
              <w:szCs w:val="24"/>
            </w:rPr>
            <w:t>identifiable participant data.</w:t>
          </w:r>
          <w:r w:rsidR="0023118C" w:rsidRPr="00757D1E">
            <w:rPr>
              <w:b w:val="0"/>
              <w:bCs w:val="0"/>
              <w:sz w:val="24"/>
              <w:szCs w:val="24"/>
            </w:rPr>
            <w:t xml:space="preserve"> </w:t>
          </w:r>
        </w:p>
        <w:p w14:paraId="5CAF34C3" w14:textId="77777777" w:rsidR="00A23ECB" w:rsidRPr="00757D1E" w:rsidRDefault="008461A1" w:rsidP="002C4FB4">
          <w:pPr>
            <w:pStyle w:val="aSubquestion"/>
            <w:numPr>
              <w:ilvl w:val="0"/>
              <w:numId w:val="0"/>
            </w:numPr>
            <w:ind w:left="360"/>
            <w:rPr>
              <w:b w:val="0"/>
              <w:bCs w:val="0"/>
              <w:sz w:val="24"/>
              <w:szCs w:val="24"/>
            </w:rPr>
          </w:pPr>
          <w:r w:rsidRPr="00757D1E">
            <w:rPr>
              <w:b w:val="0"/>
              <w:bCs w:val="0"/>
              <w:sz w:val="24"/>
              <w:szCs w:val="24"/>
            </w:rPr>
            <w:t>Name</w:t>
          </w:r>
          <w:r w:rsidR="00570A43" w:rsidRPr="00757D1E">
            <w:rPr>
              <w:b w:val="0"/>
              <w:bCs w:val="0"/>
              <w:sz w:val="24"/>
              <w:szCs w:val="24"/>
            </w:rPr>
            <w:t xml:space="preserve"> </w:t>
          </w:r>
          <w:r w:rsidR="00B22C57" w:rsidRPr="00757D1E">
            <w:rPr>
              <w:b w:val="0"/>
              <w:bCs w:val="0"/>
              <w:sz w:val="24"/>
              <w:szCs w:val="24"/>
            </w:rPr>
            <w:tab/>
          </w:r>
          <w:r w:rsidR="00B22C57" w:rsidRPr="00757D1E">
            <w:rPr>
              <w:b w:val="0"/>
              <w:bCs w:val="0"/>
              <w:sz w:val="24"/>
              <w:szCs w:val="24"/>
            </w:rPr>
            <w:tab/>
          </w:r>
          <w:r w:rsidR="000065C9" w:rsidRPr="00757D1E">
            <w:rPr>
              <w:b w:val="0"/>
              <w:bCs w:val="0"/>
              <w:sz w:val="24"/>
              <w:szCs w:val="24"/>
            </w:rPr>
            <w:t>Affiliation</w:t>
          </w:r>
        </w:p>
        <w:sdt>
          <w:sdtPr>
            <w:rPr>
              <w:rStyle w:val="AnswerChar"/>
              <w:szCs w:val="24"/>
            </w:rPr>
            <w:alias w:val="Research members names and affiliation"/>
            <w:tag w:val="Research members names and affiliation"/>
            <w:id w:val="-348030825"/>
            <w:lock w:val="sdtLocked"/>
            <w:placeholder>
              <w:docPart w:val="AD6CDE071C0640B99604E80845F70817"/>
            </w:placeholder>
            <w:showingPlcHdr/>
            <w15:color w:val="FF0000"/>
          </w:sdtPr>
          <w:sdtEndPr>
            <w:rPr>
              <w:rStyle w:val="DefaultParagraphFont"/>
              <w:color w:val="auto"/>
              <w:sz w:val="22"/>
            </w:rPr>
          </w:sdtEndPr>
          <w:sdtContent>
            <w:p w14:paraId="4887F734" w14:textId="77777777" w:rsidR="00EE065D" w:rsidRPr="00757D1E" w:rsidRDefault="0034028F" w:rsidP="0052515F">
              <w:pPr>
                <w:pStyle w:val="NoSpacing"/>
                <w:widowControl w:val="0"/>
                <w:ind w:left="360"/>
                <w:rPr>
                  <w:color w:val="1F3864" w:themeColor="accent1" w:themeShade="80"/>
                  <w:sz w:val="24"/>
                  <w:szCs w:val="24"/>
                </w:rPr>
              </w:pPr>
              <w:r>
                <w:rPr>
                  <w:rStyle w:val="AnswerChar"/>
                  <w:szCs w:val="24"/>
                </w:rPr>
                <w:sym w:font="Wingdings 3" w:char="F07D"/>
              </w:r>
              <w:r w:rsidR="00EE065D" w:rsidRPr="00757D1E">
                <w:rPr>
                  <w:sz w:val="24"/>
                  <w:szCs w:val="24"/>
                </w:rPr>
                <w:t>_________________________</w:t>
              </w:r>
            </w:p>
          </w:sdtContent>
        </w:sdt>
        <w:p w14:paraId="232361FB" w14:textId="77777777" w:rsidR="00035F9C" w:rsidRPr="00757D1E" w:rsidRDefault="00B72529" w:rsidP="00557D9C">
          <w:pPr>
            <w:pStyle w:val="Style3"/>
          </w:pPr>
          <w:r w:rsidRPr="00757D1E">
            <w:t>Project Location</w:t>
          </w:r>
        </w:p>
        <w:p w14:paraId="1F7296BA" w14:textId="77777777" w:rsidR="009822AE" w:rsidRPr="00757D1E" w:rsidRDefault="0078654A" w:rsidP="0078654A">
          <w:pPr>
            <w:pStyle w:val="aSubquestion"/>
            <w:numPr>
              <w:ilvl w:val="0"/>
              <w:numId w:val="0"/>
            </w:numPr>
            <w:ind w:left="360"/>
            <w:rPr>
              <w:b w:val="0"/>
              <w:bCs w:val="0"/>
              <w:sz w:val="24"/>
              <w:szCs w:val="24"/>
            </w:rPr>
          </w:pPr>
          <w:bookmarkStart w:id="12" w:name="_Hlk178363435"/>
          <w:r w:rsidRPr="00757D1E">
            <w:rPr>
              <w:b w:val="0"/>
              <w:bCs w:val="0"/>
              <w:sz w:val="24"/>
              <w:szCs w:val="24"/>
            </w:rPr>
            <w:t>Campus:</w:t>
          </w:r>
        </w:p>
        <w:p w14:paraId="0A0D2E6C" w14:textId="77777777" w:rsidR="0051500A" w:rsidRPr="00757D1E" w:rsidRDefault="00AB1AFE" w:rsidP="006F3085">
          <w:pPr>
            <w:pStyle w:val="Heading3"/>
            <w:keepNext/>
            <w:keepLines/>
            <w:widowControl/>
            <w:spacing w:after="0" w:line="480" w:lineRule="auto"/>
            <w:rPr>
              <w:sz w:val="24"/>
              <w:szCs w:val="24"/>
            </w:rPr>
          </w:pPr>
          <w:sdt>
            <w:sdtPr>
              <w:rPr>
                <w:rStyle w:val="AnswerChar"/>
                <w:szCs w:val="24"/>
              </w:rPr>
              <w:alias w:val="Brockville"/>
              <w:tag w:val="Brockville"/>
              <w:id w:val="960535304"/>
              <w:lock w:val="sdtLocked"/>
              <w15:color w:val="FF0000"/>
              <w14:checkbox>
                <w14:checked w14:val="0"/>
                <w14:checkedState w14:val="2612" w14:font="MS Gothic"/>
                <w14:uncheckedState w14:val="2610" w14:font="MS Gothic"/>
              </w14:checkbox>
            </w:sdtPr>
            <w:sdtEndPr>
              <w:rPr>
                <w:rStyle w:val="AnswerChar"/>
              </w:rPr>
            </w:sdtEndPr>
            <w:sdtContent>
              <w:r w:rsidR="00EE065D" w:rsidRPr="00757D1E">
                <w:rPr>
                  <w:rStyle w:val="AnswerChar"/>
                  <w:rFonts w:ascii="MS Gothic" w:eastAsia="MS Gothic" w:hAnsi="MS Gothic" w:hint="eastAsia"/>
                  <w:szCs w:val="24"/>
                </w:rPr>
                <w:t>☐</w:t>
              </w:r>
            </w:sdtContent>
          </w:sdt>
          <w:r w:rsidR="00AC472D" w:rsidRPr="00757D1E">
            <w:rPr>
              <w:sz w:val="24"/>
              <w:szCs w:val="24"/>
            </w:rPr>
            <w:t xml:space="preserve">   Brockville</w:t>
          </w:r>
          <w:r w:rsidR="00BD6DE8" w:rsidRPr="00757D1E">
            <w:rPr>
              <w:sz w:val="24"/>
              <w:szCs w:val="24"/>
            </w:rPr>
            <w:tab/>
          </w:r>
          <w:r w:rsidR="00AC472D" w:rsidRPr="00757D1E">
            <w:rPr>
              <w:sz w:val="24"/>
              <w:szCs w:val="24"/>
            </w:rPr>
            <w:tab/>
          </w:r>
          <w:sdt>
            <w:sdtPr>
              <w:rPr>
                <w:rStyle w:val="AnswerChar"/>
                <w:szCs w:val="24"/>
              </w:rPr>
              <w:alias w:val="Cornwall"/>
              <w:tag w:val="Cornwall"/>
              <w:id w:val="1799496631"/>
              <w:lock w:val="sdtLocked"/>
              <w15:color w:val="FF0000"/>
              <w14:checkbox>
                <w14:checked w14:val="0"/>
                <w14:checkedState w14:val="2612" w14:font="MS Gothic"/>
                <w14:uncheckedState w14:val="2610" w14:font="MS Gothic"/>
              </w14:checkbox>
            </w:sdtPr>
            <w:sdtEndPr>
              <w:rPr>
                <w:rStyle w:val="AnswerChar"/>
              </w:rPr>
            </w:sdtEndPr>
            <w:sdtContent>
              <w:r w:rsidR="00EE065D" w:rsidRPr="00757D1E">
                <w:rPr>
                  <w:rStyle w:val="AnswerChar"/>
                  <w:rFonts w:ascii="MS Gothic" w:eastAsia="MS Gothic" w:hAnsi="MS Gothic" w:hint="eastAsia"/>
                  <w:szCs w:val="24"/>
                </w:rPr>
                <w:t>☐</w:t>
              </w:r>
            </w:sdtContent>
          </w:sdt>
          <w:r w:rsidR="00AC472D" w:rsidRPr="00757D1E">
            <w:rPr>
              <w:sz w:val="24"/>
              <w:szCs w:val="24"/>
            </w:rPr>
            <w:t xml:space="preserve">   Cornwall</w:t>
          </w:r>
          <w:r w:rsidR="00BD6DE8" w:rsidRPr="00757D1E">
            <w:rPr>
              <w:sz w:val="24"/>
              <w:szCs w:val="24"/>
            </w:rPr>
            <w:tab/>
          </w:r>
          <w:r w:rsidR="00AC472D" w:rsidRPr="00757D1E">
            <w:rPr>
              <w:sz w:val="24"/>
              <w:szCs w:val="24"/>
            </w:rPr>
            <w:tab/>
          </w:r>
          <w:sdt>
            <w:sdtPr>
              <w:rPr>
                <w:rStyle w:val="AnswerChar"/>
                <w:szCs w:val="24"/>
              </w:rPr>
              <w:alias w:val="Kingston"/>
              <w:tag w:val="Kingston"/>
              <w:id w:val="1526603551"/>
              <w:lock w:val="sdtLocked"/>
              <w15:color w:val="FF0000"/>
              <w14:checkbox>
                <w14:checked w14:val="0"/>
                <w14:checkedState w14:val="2612" w14:font="MS Gothic"/>
                <w14:uncheckedState w14:val="2610" w14:font="MS Gothic"/>
              </w14:checkbox>
            </w:sdtPr>
            <w:sdtEndPr>
              <w:rPr>
                <w:rStyle w:val="AnswerChar"/>
              </w:rPr>
            </w:sdtEndPr>
            <w:sdtContent>
              <w:r w:rsidR="00EE065D" w:rsidRPr="00757D1E">
                <w:rPr>
                  <w:rStyle w:val="AnswerChar"/>
                  <w:rFonts w:ascii="MS Gothic" w:eastAsia="MS Gothic" w:hAnsi="MS Gothic" w:hint="eastAsia"/>
                  <w:szCs w:val="24"/>
                </w:rPr>
                <w:t>☐</w:t>
              </w:r>
            </w:sdtContent>
          </w:sdt>
          <w:r w:rsidR="00AC472D" w:rsidRPr="00757D1E">
            <w:rPr>
              <w:sz w:val="24"/>
              <w:szCs w:val="24"/>
            </w:rPr>
            <w:t xml:space="preserve">   Kingston</w:t>
          </w:r>
          <w:r w:rsidR="00AC472D" w:rsidRPr="00757D1E">
            <w:rPr>
              <w:sz w:val="24"/>
              <w:szCs w:val="24"/>
            </w:rPr>
            <w:tab/>
          </w:r>
          <w:r w:rsidR="00BD6DE8" w:rsidRPr="00757D1E">
            <w:rPr>
              <w:sz w:val="24"/>
              <w:szCs w:val="24"/>
            </w:rPr>
            <w:tab/>
          </w:r>
          <w:sdt>
            <w:sdtPr>
              <w:rPr>
                <w:rStyle w:val="AnswerChar"/>
                <w:szCs w:val="24"/>
              </w:rPr>
              <w:alias w:val="Other"/>
              <w:tag w:val="Other"/>
              <w:id w:val="-1848092809"/>
              <w:lock w:val="sdtLocked"/>
              <w15:color w:val="FF0000"/>
              <w14:checkbox>
                <w14:checked w14:val="0"/>
                <w14:checkedState w14:val="2612" w14:font="MS Gothic"/>
                <w14:uncheckedState w14:val="2610" w14:font="MS Gothic"/>
              </w14:checkbox>
            </w:sdtPr>
            <w:sdtEndPr>
              <w:rPr>
                <w:rStyle w:val="AnswerChar"/>
              </w:rPr>
            </w:sdtEndPr>
            <w:sdtContent>
              <w:r w:rsidR="00EE065D" w:rsidRPr="00757D1E">
                <w:rPr>
                  <w:rStyle w:val="AnswerChar"/>
                  <w:rFonts w:ascii="MS Gothic" w:eastAsia="MS Gothic" w:hAnsi="MS Gothic" w:hint="eastAsia"/>
                  <w:szCs w:val="24"/>
                </w:rPr>
                <w:t>☐</w:t>
              </w:r>
            </w:sdtContent>
          </w:sdt>
          <w:r w:rsidR="00CF5449" w:rsidRPr="00757D1E">
            <w:rPr>
              <w:sz w:val="24"/>
              <w:szCs w:val="24"/>
            </w:rPr>
            <w:t xml:space="preserve">   Other</w:t>
          </w:r>
          <w:r w:rsidR="00D87C26" w:rsidRPr="00757D1E">
            <w:rPr>
              <w:sz w:val="24"/>
              <w:szCs w:val="24"/>
            </w:rPr>
            <w:t xml:space="preserve"> </w:t>
          </w:r>
        </w:p>
        <w:bookmarkEnd w:id="12" w:displacedByCustomXml="next"/>
        <w:sdt>
          <w:sdtPr>
            <w:rPr>
              <w:rStyle w:val="AnswerChar"/>
              <w:szCs w:val="24"/>
            </w:rPr>
            <w:alias w:val="Proj. Loc. Site name"/>
            <w:tag w:val="Proj. Loc. site name"/>
            <w:id w:val="1529909858"/>
            <w:lock w:val="sdtLocked"/>
            <w:placeholder>
              <w:docPart w:val="F7F4F2BD61774C65B346E1E8C1134C15"/>
            </w:placeholder>
            <w:showingPlcHdr/>
            <w15:color w:val="FF0000"/>
          </w:sdtPr>
          <w:sdtEndPr>
            <w:rPr>
              <w:rStyle w:val="DefaultParagraphFont"/>
              <w:color w:val="auto"/>
              <w:sz w:val="22"/>
            </w:rPr>
          </w:sdtEndPr>
          <w:sdtContent>
            <w:p w14:paraId="36BA9856" w14:textId="77777777" w:rsidR="0051500A" w:rsidRPr="00757D1E" w:rsidRDefault="0034028F" w:rsidP="0010158D">
              <w:pPr>
                <w:pStyle w:val="Heading3"/>
                <w:rPr>
                  <w:color w:val="1F3864" w:themeColor="accent1" w:themeShade="80"/>
                  <w:sz w:val="24"/>
                  <w:szCs w:val="24"/>
                </w:rPr>
              </w:pPr>
              <w:r>
                <w:rPr>
                  <w:rStyle w:val="AnswerChar"/>
                  <w:szCs w:val="24"/>
                </w:rPr>
                <w:sym w:font="Wingdings 3" w:char="F07D"/>
              </w:r>
              <w:r w:rsidR="0052515F" w:rsidRPr="00757D1E">
                <w:rPr>
                  <w:sz w:val="24"/>
                  <w:szCs w:val="24"/>
                </w:rPr>
                <w:t>___________________________</w:t>
              </w:r>
            </w:p>
          </w:sdtContent>
        </w:sdt>
        <w:p w14:paraId="2F72F070" w14:textId="77777777" w:rsidR="00372C86" w:rsidRPr="00757D1E" w:rsidRDefault="00B72529" w:rsidP="00B04CB3">
          <w:pPr>
            <w:pStyle w:val="Style3"/>
            <w:rPr>
              <w:sz w:val="24"/>
              <w:szCs w:val="24"/>
            </w:rPr>
          </w:pPr>
          <w:r w:rsidRPr="00757D1E">
            <w:rPr>
              <w:sz w:val="24"/>
              <w:szCs w:val="24"/>
            </w:rPr>
            <w:t>Funding of the Project</w:t>
          </w:r>
        </w:p>
        <w:p w14:paraId="677EC051" w14:textId="77777777" w:rsidR="00035F9C" w:rsidRPr="00757D1E" w:rsidRDefault="00DF30FE" w:rsidP="009B6B6A">
          <w:pPr>
            <w:pStyle w:val="Style5"/>
            <w:rPr>
              <w:b/>
              <w:bCs/>
              <w:sz w:val="24"/>
              <w:szCs w:val="24"/>
            </w:rPr>
          </w:pPr>
          <w:r w:rsidRPr="00757D1E">
            <w:rPr>
              <w:sz w:val="24"/>
              <w:szCs w:val="24"/>
            </w:rPr>
            <w:t>Is this project funded?</w:t>
          </w:r>
        </w:p>
        <w:p w14:paraId="04A4D625" w14:textId="77777777" w:rsidR="00DF30FE" w:rsidRPr="00757D1E" w:rsidRDefault="00AB1AFE" w:rsidP="00BD52E8">
          <w:pPr>
            <w:pStyle w:val="Heading3"/>
            <w:keepNext/>
            <w:keepLines/>
            <w:widowControl/>
            <w:rPr>
              <w:sz w:val="24"/>
              <w:szCs w:val="24"/>
            </w:rPr>
          </w:pPr>
          <w:sdt>
            <w:sdtPr>
              <w:rPr>
                <w:rStyle w:val="AnswerChar"/>
                <w:szCs w:val="24"/>
              </w:rPr>
              <w:alias w:val="Yes funding"/>
              <w:tag w:val="Yes funding"/>
              <w:id w:val="-1556161038"/>
              <w:lock w:val="sdtLocked"/>
              <w15:color w:val="FF0000"/>
              <w14:checkbox>
                <w14:checked w14:val="0"/>
                <w14:checkedState w14:val="2612" w14:font="MS Gothic"/>
                <w14:uncheckedState w14:val="2610" w14:font="MS Gothic"/>
              </w14:checkbox>
            </w:sdtPr>
            <w:sdtEndPr>
              <w:rPr>
                <w:rStyle w:val="AnswerChar"/>
              </w:rPr>
            </w:sdtEndPr>
            <w:sdtContent>
              <w:r w:rsidR="002940A8" w:rsidRPr="00757D1E">
                <w:rPr>
                  <w:rStyle w:val="AnswerChar"/>
                  <w:rFonts w:ascii="MS Gothic" w:eastAsia="MS Gothic" w:hAnsi="MS Gothic" w:hint="eastAsia"/>
                  <w:szCs w:val="24"/>
                </w:rPr>
                <w:t>☐</w:t>
              </w:r>
            </w:sdtContent>
          </w:sdt>
          <w:r w:rsidR="00DF30FE" w:rsidRPr="00757D1E">
            <w:rPr>
              <w:sz w:val="24"/>
              <w:szCs w:val="24"/>
            </w:rPr>
            <w:t xml:space="preserve">  YES</w:t>
          </w:r>
          <w:r w:rsidR="00DF30FE" w:rsidRPr="00757D1E">
            <w:rPr>
              <w:sz w:val="24"/>
              <w:szCs w:val="24"/>
            </w:rPr>
            <w:tab/>
          </w:r>
          <w:r w:rsidR="00DF30FE" w:rsidRPr="00757D1E">
            <w:rPr>
              <w:sz w:val="24"/>
              <w:szCs w:val="24"/>
            </w:rPr>
            <w:tab/>
          </w:r>
          <w:sdt>
            <w:sdtPr>
              <w:rPr>
                <w:rStyle w:val="AnswerChar"/>
                <w:szCs w:val="24"/>
              </w:rPr>
              <w:alias w:val="No funding"/>
              <w:tag w:val="No funding"/>
              <w:id w:val="769120282"/>
              <w:lock w:val="sdtLocked"/>
              <w15:color w:val="FF0000"/>
              <w14:checkbox>
                <w14:checked w14:val="0"/>
                <w14:checkedState w14:val="2612" w14:font="MS Gothic"/>
                <w14:uncheckedState w14:val="2610" w14:font="MS Gothic"/>
              </w14:checkbox>
            </w:sdtPr>
            <w:sdtEndPr>
              <w:rPr>
                <w:rStyle w:val="AnswerChar"/>
              </w:rPr>
            </w:sdtEndPr>
            <w:sdtContent>
              <w:r w:rsidR="002940A8" w:rsidRPr="00757D1E">
                <w:rPr>
                  <w:rStyle w:val="AnswerChar"/>
                  <w:rFonts w:ascii="MS Gothic" w:eastAsia="MS Gothic" w:hAnsi="MS Gothic" w:hint="eastAsia"/>
                  <w:szCs w:val="24"/>
                </w:rPr>
                <w:t>☐</w:t>
              </w:r>
            </w:sdtContent>
          </w:sdt>
          <w:r w:rsidR="00DF30FE" w:rsidRPr="00757D1E">
            <w:rPr>
              <w:sz w:val="24"/>
              <w:szCs w:val="24"/>
            </w:rPr>
            <w:t xml:space="preserve">  NO</w:t>
          </w:r>
        </w:p>
        <w:p w14:paraId="42B80070" w14:textId="77777777" w:rsidR="00DF30FE" w:rsidRPr="00757D1E" w:rsidRDefault="00D07B94" w:rsidP="00BD52E8">
          <w:pPr>
            <w:pStyle w:val="aSubquestion"/>
            <w:numPr>
              <w:ilvl w:val="0"/>
              <w:numId w:val="0"/>
            </w:numPr>
            <w:ind w:left="360"/>
            <w:rPr>
              <w:b w:val="0"/>
              <w:bCs w:val="0"/>
              <w:i/>
              <w:iCs/>
              <w:sz w:val="24"/>
              <w:szCs w:val="24"/>
            </w:rPr>
          </w:pPr>
          <w:r w:rsidRPr="00757D1E">
            <w:rPr>
              <w:b w:val="0"/>
              <w:bCs w:val="0"/>
              <w:i/>
              <w:iCs/>
              <w:sz w:val="24"/>
              <w:szCs w:val="24"/>
            </w:rPr>
            <w:t xml:space="preserve">If yes, list the sponsor, </w:t>
          </w:r>
          <w:r w:rsidR="00B64542" w:rsidRPr="00757D1E">
            <w:rPr>
              <w:b w:val="0"/>
              <w:bCs w:val="0"/>
              <w:i/>
              <w:iCs/>
              <w:sz w:val="24"/>
              <w:szCs w:val="24"/>
            </w:rPr>
            <w:t xml:space="preserve">the </w:t>
          </w:r>
          <w:r w:rsidRPr="00757D1E">
            <w:rPr>
              <w:b w:val="0"/>
              <w:bCs w:val="0"/>
              <w:i/>
              <w:iCs/>
              <w:sz w:val="24"/>
              <w:szCs w:val="24"/>
            </w:rPr>
            <w:t xml:space="preserve">name of </w:t>
          </w:r>
          <w:r w:rsidR="00B64542" w:rsidRPr="00757D1E">
            <w:rPr>
              <w:b w:val="0"/>
              <w:bCs w:val="0"/>
              <w:i/>
              <w:iCs/>
              <w:sz w:val="24"/>
              <w:szCs w:val="24"/>
            </w:rPr>
            <w:t xml:space="preserve">the </w:t>
          </w:r>
          <w:r w:rsidRPr="00757D1E">
            <w:rPr>
              <w:b w:val="0"/>
              <w:bCs w:val="0"/>
              <w:i/>
              <w:iCs/>
              <w:sz w:val="24"/>
              <w:szCs w:val="24"/>
            </w:rPr>
            <w:t>grant or award, and the contact person(s)</w:t>
          </w:r>
          <w:r w:rsidR="00B55E1A" w:rsidRPr="00757D1E">
            <w:rPr>
              <w:b w:val="0"/>
              <w:bCs w:val="0"/>
              <w:i/>
              <w:iCs/>
              <w:sz w:val="24"/>
              <w:szCs w:val="24"/>
            </w:rPr>
            <w:t>.</w:t>
          </w:r>
        </w:p>
        <w:p w14:paraId="27F5AEF7" w14:textId="77777777" w:rsidR="0052515F" w:rsidRPr="00757D1E" w:rsidRDefault="00B55E1A" w:rsidP="00BD52E8">
          <w:pPr>
            <w:pStyle w:val="aSubquestion"/>
            <w:numPr>
              <w:ilvl w:val="0"/>
              <w:numId w:val="0"/>
            </w:numPr>
            <w:ind w:left="357"/>
            <w:rPr>
              <w:b w:val="0"/>
              <w:bCs w:val="0"/>
              <w:sz w:val="24"/>
              <w:szCs w:val="24"/>
            </w:rPr>
          </w:pPr>
          <w:r w:rsidRPr="00757D1E">
            <w:rPr>
              <w:b w:val="0"/>
              <w:bCs w:val="0"/>
              <w:sz w:val="24"/>
              <w:szCs w:val="24"/>
            </w:rPr>
            <w:tab/>
          </w:r>
          <w:r w:rsidR="00B64542" w:rsidRPr="00757D1E">
            <w:rPr>
              <w:b w:val="0"/>
              <w:bCs w:val="0"/>
              <w:sz w:val="24"/>
              <w:szCs w:val="24"/>
            </w:rPr>
            <w:t>Sponsoring Organization:</w:t>
          </w:r>
        </w:p>
        <w:p w14:paraId="17461140" w14:textId="77777777" w:rsidR="00DF30FE" w:rsidRPr="00757D1E" w:rsidRDefault="00AB1AFE" w:rsidP="00C54D39">
          <w:pPr>
            <w:pStyle w:val="aSubquestion"/>
            <w:keepNext w:val="0"/>
            <w:keepLines w:val="0"/>
            <w:widowControl w:val="0"/>
            <w:numPr>
              <w:ilvl w:val="0"/>
              <w:numId w:val="0"/>
            </w:numPr>
            <w:ind w:left="357"/>
            <w:rPr>
              <w:b w:val="0"/>
              <w:bCs w:val="0"/>
              <w:sz w:val="24"/>
              <w:szCs w:val="24"/>
            </w:rPr>
          </w:pPr>
          <w:sdt>
            <w:sdtPr>
              <w:rPr>
                <w:rStyle w:val="AnswerChar"/>
                <w:b w:val="0"/>
                <w:bCs w:val="0"/>
                <w:szCs w:val="24"/>
              </w:rPr>
              <w:alias w:val="Sponsoring organization"/>
              <w:tag w:val="Sponsoring organization"/>
              <w:id w:val="1753540639"/>
              <w:lock w:val="sdtLocked"/>
              <w:placeholder>
                <w:docPart w:val="8542454D298B4462BB7DB89E5FE99CD8"/>
              </w:placeholder>
              <w:showingPlcHdr/>
              <w15:color w:val="FF0000"/>
            </w:sdtPr>
            <w:sdtEndPr>
              <w:rPr>
                <w:rStyle w:val="DefaultParagraphFont"/>
                <w:color w:val="auto"/>
                <w:sz w:val="22"/>
              </w:rPr>
            </w:sdtEndPr>
            <w:sdtContent>
              <w:r w:rsidR="0034028F">
                <w:rPr>
                  <w:rStyle w:val="AnswerChar"/>
                  <w:szCs w:val="24"/>
                </w:rPr>
                <w:sym w:font="Wingdings 3" w:char="F07D"/>
              </w:r>
              <w:r w:rsidR="0051500A" w:rsidRPr="00757D1E">
                <w:rPr>
                  <w:b w:val="0"/>
                  <w:bCs w:val="0"/>
                  <w:sz w:val="24"/>
                  <w:szCs w:val="24"/>
                </w:rPr>
                <w:t>______________________________</w:t>
              </w:r>
            </w:sdtContent>
          </w:sdt>
        </w:p>
        <w:p w14:paraId="76107DB8" w14:textId="77777777" w:rsidR="0052515F" w:rsidRPr="00757D1E" w:rsidRDefault="00506279" w:rsidP="00BD52E8">
          <w:pPr>
            <w:pStyle w:val="aSubquestion"/>
            <w:numPr>
              <w:ilvl w:val="0"/>
              <w:numId w:val="0"/>
            </w:numPr>
            <w:ind w:left="360"/>
            <w:rPr>
              <w:b w:val="0"/>
              <w:bCs w:val="0"/>
              <w:sz w:val="24"/>
              <w:szCs w:val="24"/>
            </w:rPr>
          </w:pPr>
          <w:r w:rsidRPr="00757D1E">
            <w:rPr>
              <w:b w:val="0"/>
              <w:bCs w:val="0"/>
              <w:sz w:val="24"/>
              <w:szCs w:val="24"/>
            </w:rPr>
            <w:t>Award or Grant</w:t>
          </w:r>
          <w:r w:rsidR="0052515F" w:rsidRPr="00757D1E">
            <w:rPr>
              <w:b w:val="0"/>
              <w:bCs w:val="0"/>
              <w:sz w:val="24"/>
              <w:szCs w:val="24"/>
            </w:rPr>
            <w:t>:</w:t>
          </w:r>
        </w:p>
        <w:p w14:paraId="71B3E1E5" w14:textId="77777777" w:rsidR="00D247EA" w:rsidRPr="00757D1E" w:rsidRDefault="00AB1AFE" w:rsidP="00C54D39">
          <w:pPr>
            <w:pStyle w:val="aSubquestion"/>
            <w:keepNext w:val="0"/>
            <w:keepLines w:val="0"/>
            <w:widowControl w:val="0"/>
            <w:numPr>
              <w:ilvl w:val="0"/>
              <w:numId w:val="0"/>
            </w:numPr>
            <w:ind w:left="357"/>
            <w:rPr>
              <w:b w:val="0"/>
              <w:bCs w:val="0"/>
              <w:sz w:val="24"/>
              <w:szCs w:val="24"/>
            </w:rPr>
          </w:pPr>
          <w:sdt>
            <w:sdtPr>
              <w:rPr>
                <w:rStyle w:val="AnswerChar"/>
                <w:b w:val="0"/>
                <w:bCs w:val="0"/>
                <w:szCs w:val="24"/>
              </w:rPr>
              <w:alias w:val="Award or Grant"/>
              <w:tag w:val="Award or Grant"/>
              <w:id w:val="1456827770"/>
              <w:lock w:val="sdtLocked"/>
              <w:placeholder>
                <w:docPart w:val="5CF3B8982C934664A178990CB3AB974D"/>
              </w:placeholder>
              <w:showingPlcHdr/>
              <w15:color w:val="FF0000"/>
            </w:sdtPr>
            <w:sdtEndPr>
              <w:rPr>
                <w:rStyle w:val="DefaultParagraphFont"/>
                <w:color w:val="auto"/>
                <w:sz w:val="22"/>
              </w:rPr>
            </w:sdtEndPr>
            <w:sdtContent>
              <w:r w:rsidR="0034028F">
                <w:rPr>
                  <w:rStyle w:val="AnswerChar"/>
                  <w:szCs w:val="24"/>
                </w:rPr>
                <w:sym w:font="Wingdings 3" w:char="F07D"/>
              </w:r>
              <w:r w:rsidR="004A744D" w:rsidRPr="00757D1E">
                <w:rPr>
                  <w:b w:val="0"/>
                  <w:bCs w:val="0"/>
                  <w:sz w:val="24"/>
                  <w:szCs w:val="24"/>
                </w:rPr>
                <w:t>______________________________________</w:t>
              </w:r>
            </w:sdtContent>
          </w:sdt>
        </w:p>
        <w:p w14:paraId="1CEDF751" w14:textId="77777777" w:rsidR="0052515F" w:rsidRPr="00757D1E" w:rsidRDefault="00352C21" w:rsidP="00BD52E8">
          <w:pPr>
            <w:pStyle w:val="aSubquestion"/>
            <w:numPr>
              <w:ilvl w:val="0"/>
              <w:numId w:val="0"/>
            </w:numPr>
            <w:ind w:left="360"/>
            <w:rPr>
              <w:b w:val="0"/>
              <w:bCs w:val="0"/>
              <w:sz w:val="24"/>
              <w:szCs w:val="24"/>
            </w:rPr>
          </w:pPr>
          <w:r w:rsidRPr="00757D1E">
            <w:rPr>
              <w:b w:val="0"/>
              <w:bCs w:val="0"/>
              <w:sz w:val="24"/>
              <w:szCs w:val="24"/>
            </w:rPr>
            <w:t>Contact person(s):</w:t>
          </w:r>
        </w:p>
        <w:p w14:paraId="7035B245" w14:textId="77777777" w:rsidR="00D247EA" w:rsidRPr="00757D1E" w:rsidRDefault="00AB1AFE" w:rsidP="00C54D39">
          <w:pPr>
            <w:pStyle w:val="aSubquestion"/>
            <w:keepNext w:val="0"/>
            <w:keepLines w:val="0"/>
            <w:widowControl w:val="0"/>
            <w:numPr>
              <w:ilvl w:val="0"/>
              <w:numId w:val="0"/>
            </w:numPr>
            <w:ind w:left="357"/>
            <w:rPr>
              <w:b w:val="0"/>
              <w:bCs w:val="0"/>
              <w:sz w:val="24"/>
              <w:szCs w:val="24"/>
            </w:rPr>
          </w:pPr>
          <w:sdt>
            <w:sdtPr>
              <w:rPr>
                <w:rStyle w:val="AnswerChar"/>
                <w:b w:val="0"/>
                <w:bCs w:val="0"/>
                <w:szCs w:val="24"/>
              </w:rPr>
              <w:alias w:val="Sponsor contact names"/>
              <w:tag w:val="Sponsor contact names"/>
              <w:id w:val="1702513749"/>
              <w:lock w:val="sdtLocked"/>
              <w:placeholder>
                <w:docPart w:val="9679032179EA4C009BF05FF459656258"/>
              </w:placeholder>
              <w:showingPlcHdr/>
              <w15:color w:val="FF0000"/>
            </w:sdtPr>
            <w:sdtEndPr>
              <w:rPr>
                <w:rStyle w:val="DefaultParagraphFont"/>
                <w:color w:val="auto"/>
                <w:sz w:val="22"/>
              </w:rPr>
            </w:sdtEndPr>
            <w:sdtContent>
              <w:r w:rsidR="0034028F">
                <w:rPr>
                  <w:rStyle w:val="AnswerChar"/>
                  <w:szCs w:val="24"/>
                </w:rPr>
                <w:sym w:font="Wingdings 3" w:char="F07D"/>
              </w:r>
              <w:r w:rsidR="004A744D" w:rsidRPr="00757D1E">
                <w:rPr>
                  <w:b w:val="0"/>
                  <w:bCs w:val="0"/>
                  <w:sz w:val="24"/>
                  <w:szCs w:val="24"/>
                </w:rPr>
                <w:t>____________________________________</w:t>
              </w:r>
            </w:sdtContent>
          </w:sdt>
        </w:p>
        <w:p w14:paraId="5704E4B8" w14:textId="77777777" w:rsidR="0051500A" w:rsidRPr="00757D1E" w:rsidRDefault="006C5B0D" w:rsidP="00BD52E8">
          <w:pPr>
            <w:pStyle w:val="aSubquestion"/>
            <w:numPr>
              <w:ilvl w:val="0"/>
              <w:numId w:val="0"/>
            </w:numPr>
            <w:ind w:left="360"/>
            <w:rPr>
              <w:b w:val="0"/>
              <w:bCs w:val="0"/>
              <w:sz w:val="24"/>
              <w:szCs w:val="24"/>
            </w:rPr>
          </w:pPr>
          <w:r w:rsidRPr="00757D1E">
            <w:rPr>
              <w:b w:val="0"/>
              <w:bCs w:val="0"/>
              <w:sz w:val="24"/>
              <w:szCs w:val="24"/>
            </w:rPr>
            <w:t>Mailing Address:</w:t>
          </w:r>
        </w:p>
        <w:p w14:paraId="71C75729" w14:textId="77777777" w:rsidR="00D247EA" w:rsidRPr="00757D1E" w:rsidRDefault="00AB1AFE" w:rsidP="00C54D39">
          <w:pPr>
            <w:pStyle w:val="aSubquestion"/>
            <w:keepNext w:val="0"/>
            <w:keepLines w:val="0"/>
            <w:widowControl w:val="0"/>
            <w:numPr>
              <w:ilvl w:val="0"/>
              <w:numId w:val="0"/>
            </w:numPr>
            <w:ind w:left="357"/>
            <w:rPr>
              <w:b w:val="0"/>
              <w:bCs w:val="0"/>
              <w:sz w:val="24"/>
              <w:szCs w:val="24"/>
            </w:rPr>
          </w:pPr>
          <w:sdt>
            <w:sdtPr>
              <w:rPr>
                <w:rStyle w:val="AnswerChar"/>
                <w:b w:val="0"/>
                <w:bCs w:val="0"/>
                <w:szCs w:val="24"/>
              </w:rPr>
              <w:alias w:val="Sponsor address"/>
              <w:tag w:val="Sponsor address"/>
              <w:id w:val="-1900509010"/>
              <w:lock w:val="sdtLocked"/>
              <w:placeholder>
                <w:docPart w:val="BC3C26083AA54D05954ADB9170941F22"/>
              </w:placeholder>
              <w:showingPlcHdr/>
              <w15:color w:val="FF0000"/>
            </w:sdtPr>
            <w:sdtEndPr>
              <w:rPr>
                <w:rStyle w:val="DefaultParagraphFont"/>
                <w:color w:val="auto"/>
                <w:sz w:val="22"/>
              </w:rPr>
            </w:sdtEndPr>
            <w:sdtContent>
              <w:r w:rsidR="0034028F">
                <w:rPr>
                  <w:rStyle w:val="AnswerChar"/>
                  <w:szCs w:val="24"/>
                </w:rPr>
                <w:sym w:font="Wingdings 3" w:char="F07D"/>
              </w:r>
              <w:r w:rsidR="0051500A" w:rsidRPr="00757D1E">
                <w:rPr>
                  <w:b w:val="0"/>
                  <w:bCs w:val="0"/>
                  <w:sz w:val="24"/>
                  <w:szCs w:val="24"/>
                </w:rPr>
                <w:t>_____________________________________</w:t>
              </w:r>
            </w:sdtContent>
          </w:sdt>
        </w:p>
        <w:p w14:paraId="0767A474" w14:textId="77777777" w:rsidR="0052515F" w:rsidRPr="00757D1E" w:rsidRDefault="00E97124" w:rsidP="00BD52E8">
          <w:pPr>
            <w:pStyle w:val="aSubquestion"/>
            <w:numPr>
              <w:ilvl w:val="0"/>
              <w:numId w:val="0"/>
            </w:numPr>
            <w:ind w:left="360"/>
            <w:rPr>
              <w:b w:val="0"/>
              <w:bCs w:val="0"/>
              <w:sz w:val="24"/>
              <w:szCs w:val="24"/>
            </w:rPr>
          </w:pPr>
          <w:r w:rsidRPr="00757D1E">
            <w:rPr>
              <w:b w:val="0"/>
              <w:bCs w:val="0"/>
              <w:sz w:val="24"/>
              <w:szCs w:val="24"/>
            </w:rPr>
            <w:t>Email:</w:t>
          </w:r>
        </w:p>
        <w:p w14:paraId="2E1CA0A0" w14:textId="77777777" w:rsidR="00E97124" w:rsidRPr="00757D1E" w:rsidRDefault="00AB1AFE" w:rsidP="00C54D39">
          <w:pPr>
            <w:pStyle w:val="aSubquestion"/>
            <w:keepNext w:val="0"/>
            <w:keepLines w:val="0"/>
            <w:widowControl w:val="0"/>
            <w:numPr>
              <w:ilvl w:val="0"/>
              <w:numId w:val="0"/>
            </w:numPr>
            <w:ind w:left="360"/>
            <w:rPr>
              <w:b w:val="0"/>
              <w:bCs w:val="0"/>
              <w:sz w:val="24"/>
              <w:szCs w:val="24"/>
            </w:rPr>
          </w:pPr>
          <w:sdt>
            <w:sdtPr>
              <w:rPr>
                <w:rStyle w:val="AnswerChar"/>
                <w:b w:val="0"/>
                <w:bCs w:val="0"/>
                <w:szCs w:val="24"/>
              </w:rPr>
              <w:alias w:val="Sponsor email"/>
              <w:tag w:val="Sponsor email"/>
              <w:id w:val="-1105496675"/>
              <w:lock w:val="sdtLocked"/>
              <w:placeholder>
                <w:docPart w:val="AE35BA68BCC34FE3B6FA03869A81C0D4"/>
              </w:placeholder>
              <w:showingPlcHdr/>
              <w15:color w:val="FF0000"/>
            </w:sdtPr>
            <w:sdtEndPr>
              <w:rPr>
                <w:rStyle w:val="DefaultParagraphFont"/>
                <w:color w:val="auto"/>
                <w:sz w:val="22"/>
              </w:rPr>
            </w:sdtEndPr>
            <w:sdtContent>
              <w:r w:rsidR="0034028F">
                <w:rPr>
                  <w:rStyle w:val="AnswerChar"/>
                  <w:szCs w:val="24"/>
                </w:rPr>
                <w:sym w:font="Wingdings 3" w:char="F07D"/>
              </w:r>
              <w:r w:rsidR="004A744D" w:rsidRPr="00757D1E">
                <w:rPr>
                  <w:b w:val="0"/>
                  <w:bCs w:val="0"/>
                  <w:sz w:val="24"/>
                  <w:szCs w:val="24"/>
                </w:rPr>
                <w:t>______________________________________________</w:t>
              </w:r>
            </w:sdtContent>
          </w:sdt>
        </w:p>
        <w:p w14:paraId="1B4AF398" w14:textId="77777777" w:rsidR="00162C8E" w:rsidRPr="00757D1E" w:rsidRDefault="00162C8E" w:rsidP="00EC3270">
          <w:pPr>
            <w:pStyle w:val="Style4"/>
          </w:pPr>
          <w:bookmarkStart w:id="13" w:name="_Hlk132319129"/>
          <w:r w:rsidRPr="00757D1E">
            <w:lastRenderedPageBreak/>
            <w:t>SECTION B – SUMMARY</w:t>
          </w:r>
          <w:r w:rsidR="00777F8C" w:rsidRPr="00757D1E">
            <w:t xml:space="preserve"> OF THE PROPOSED RESEARCH</w:t>
          </w:r>
        </w:p>
        <w:bookmarkEnd w:id="13"/>
        <w:p w14:paraId="256FBD0D" w14:textId="77777777" w:rsidR="00475A3B" w:rsidRPr="00757D1E" w:rsidRDefault="0023568C" w:rsidP="00B04CB3">
          <w:pPr>
            <w:pStyle w:val="Style3"/>
            <w:rPr>
              <w:sz w:val="24"/>
              <w:szCs w:val="24"/>
            </w:rPr>
          </w:pPr>
          <w:r w:rsidRPr="00757D1E">
            <w:rPr>
              <w:sz w:val="24"/>
              <w:szCs w:val="24"/>
            </w:rPr>
            <w:t>Purpose</w:t>
          </w:r>
          <w:r w:rsidR="00C325E5" w:rsidRPr="00757D1E">
            <w:rPr>
              <w:sz w:val="24"/>
              <w:szCs w:val="24"/>
            </w:rPr>
            <w:t xml:space="preserve"> and Relevance</w:t>
          </w:r>
        </w:p>
        <w:bookmarkStart w:id="14" w:name="_Hlk132317948" w:displacedByCustomXml="next"/>
        <w:sdt>
          <w:sdtPr>
            <w:rPr>
              <w:rStyle w:val="AnswerChar"/>
              <w:szCs w:val="24"/>
            </w:rPr>
            <w:alias w:val="Purpose &amp; Relevance"/>
            <w:tag w:val="Purpose &amp; Relevance"/>
            <w:id w:val="-49461570"/>
            <w:lock w:val="sdtLocked"/>
            <w:placeholder>
              <w:docPart w:val="DD7FE769F9F2407EB42785B35ACA58C4"/>
            </w:placeholder>
            <w:showingPlcHdr/>
            <w15:color w:val="FF0000"/>
          </w:sdtPr>
          <w:sdtEndPr>
            <w:rPr>
              <w:rStyle w:val="DefaultParagraphFont"/>
              <w:b/>
              <w:bCs/>
              <w:color w:val="auto"/>
              <w:sz w:val="22"/>
            </w:rPr>
          </w:sdtEndPr>
          <w:sdtContent>
            <w:p w14:paraId="4AB4635B"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52515F" w:rsidRPr="00757D1E">
                <w:rPr>
                  <w:sz w:val="24"/>
                  <w:szCs w:val="24"/>
                </w:rPr>
                <w:t>_________________________</w:t>
              </w:r>
            </w:p>
          </w:sdtContent>
        </w:sdt>
        <w:bookmarkEnd w:id="14"/>
        <w:p w14:paraId="0554666A" w14:textId="77777777" w:rsidR="001F26A1" w:rsidRPr="00757D1E" w:rsidRDefault="0023568C" w:rsidP="00B04CB3">
          <w:pPr>
            <w:pStyle w:val="Style3"/>
            <w:rPr>
              <w:sz w:val="24"/>
              <w:szCs w:val="24"/>
            </w:rPr>
          </w:pPr>
          <w:r w:rsidRPr="00757D1E">
            <w:rPr>
              <w:sz w:val="24"/>
              <w:szCs w:val="24"/>
            </w:rPr>
            <w:t>Methodology</w:t>
          </w:r>
        </w:p>
        <w:p w14:paraId="11E9A782" w14:textId="77777777" w:rsidR="00BD271C" w:rsidRPr="00757D1E" w:rsidRDefault="00BD271C" w:rsidP="00725AAF">
          <w:pPr>
            <w:pStyle w:val="aSubquestion"/>
            <w:numPr>
              <w:ilvl w:val="0"/>
              <w:numId w:val="0"/>
            </w:numPr>
            <w:ind w:left="360"/>
            <w:jc w:val="both"/>
            <w:rPr>
              <w:b w:val="0"/>
              <w:bCs w:val="0"/>
              <w:i/>
              <w:iCs/>
              <w:sz w:val="24"/>
              <w:szCs w:val="24"/>
            </w:rPr>
          </w:pPr>
          <w:r w:rsidRPr="00757D1E">
            <w:rPr>
              <w:b w:val="0"/>
              <w:bCs w:val="0"/>
              <w:i/>
              <w:iCs/>
              <w:sz w:val="24"/>
              <w:szCs w:val="24"/>
            </w:rPr>
            <w:t>Please describe all procedures to be used</w:t>
          </w:r>
          <w:r w:rsidR="00214A5C" w:rsidRPr="00757D1E">
            <w:rPr>
              <w:b w:val="0"/>
              <w:bCs w:val="0"/>
              <w:i/>
              <w:iCs/>
              <w:sz w:val="24"/>
              <w:szCs w:val="24"/>
            </w:rPr>
            <w:t>,</w:t>
          </w:r>
          <w:r w:rsidRPr="00757D1E">
            <w:rPr>
              <w:b w:val="0"/>
              <w:bCs w:val="0"/>
              <w:i/>
              <w:iCs/>
              <w:sz w:val="24"/>
              <w:szCs w:val="24"/>
            </w:rPr>
            <w:t xml:space="preserve"> the data to be gathered, </w:t>
          </w:r>
          <w:r w:rsidR="00C73349" w:rsidRPr="00757D1E">
            <w:rPr>
              <w:b w:val="0"/>
              <w:bCs w:val="0"/>
              <w:i/>
              <w:iCs/>
              <w:sz w:val="24"/>
              <w:szCs w:val="24"/>
            </w:rPr>
            <w:t xml:space="preserve">and </w:t>
          </w:r>
          <w:r w:rsidRPr="00757D1E">
            <w:rPr>
              <w:b w:val="0"/>
              <w:bCs w:val="0"/>
              <w:i/>
              <w:iCs/>
              <w:sz w:val="24"/>
              <w:szCs w:val="24"/>
            </w:rPr>
            <w:t>where and how it will be obtained and ana</w:t>
          </w:r>
          <w:r w:rsidR="00C73349" w:rsidRPr="00757D1E">
            <w:rPr>
              <w:b w:val="0"/>
              <w:bCs w:val="0"/>
              <w:i/>
              <w:iCs/>
              <w:sz w:val="24"/>
              <w:szCs w:val="24"/>
            </w:rPr>
            <w:t xml:space="preserve">lyzed. </w:t>
          </w:r>
        </w:p>
        <w:sdt>
          <w:sdtPr>
            <w:rPr>
              <w:rStyle w:val="AnswerChar"/>
              <w:szCs w:val="24"/>
            </w:rPr>
            <w:alias w:val="Methodology"/>
            <w:tag w:val="Methodology"/>
            <w:id w:val="-589008597"/>
            <w:lock w:val="sdtLocked"/>
            <w:placeholder>
              <w:docPart w:val="B933DC9A8DBB444096243626F05ADA38"/>
            </w:placeholder>
            <w:showingPlcHdr/>
            <w15:color w:val="FF0000"/>
          </w:sdtPr>
          <w:sdtEndPr>
            <w:rPr>
              <w:rStyle w:val="DefaultParagraphFont"/>
              <w:b/>
              <w:bCs/>
              <w:color w:val="auto"/>
              <w:sz w:val="22"/>
            </w:rPr>
          </w:sdtEndPr>
          <w:sdtContent>
            <w:p w14:paraId="4BCBE624"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52515F" w:rsidRPr="00757D1E">
                <w:rPr>
                  <w:sz w:val="24"/>
                  <w:szCs w:val="24"/>
                </w:rPr>
                <w:t>_________________________</w:t>
              </w:r>
            </w:p>
          </w:sdtContent>
        </w:sdt>
        <w:p w14:paraId="6848CA98" w14:textId="77777777" w:rsidR="00E26E18" w:rsidRPr="00757D1E" w:rsidRDefault="0023568C" w:rsidP="00B04CB3">
          <w:pPr>
            <w:pStyle w:val="Style3"/>
            <w:rPr>
              <w:sz w:val="24"/>
              <w:szCs w:val="24"/>
            </w:rPr>
          </w:pPr>
          <w:r w:rsidRPr="00757D1E">
            <w:rPr>
              <w:sz w:val="24"/>
              <w:szCs w:val="24"/>
            </w:rPr>
            <w:t>Document List</w:t>
          </w:r>
        </w:p>
        <w:p w14:paraId="4B91090D" w14:textId="77777777" w:rsidR="0020249E" w:rsidRPr="00757D1E" w:rsidRDefault="004A4357" w:rsidP="00725AAF">
          <w:pPr>
            <w:pStyle w:val="aSubquestion"/>
            <w:numPr>
              <w:ilvl w:val="0"/>
              <w:numId w:val="0"/>
            </w:numPr>
            <w:ind w:left="360"/>
            <w:jc w:val="both"/>
            <w:rPr>
              <w:b w:val="0"/>
              <w:bCs w:val="0"/>
              <w:i/>
              <w:iCs/>
              <w:sz w:val="24"/>
              <w:szCs w:val="24"/>
            </w:rPr>
          </w:pPr>
          <w:r w:rsidRPr="00757D1E">
            <w:rPr>
              <w:sz w:val="24"/>
              <w:szCs w:val="24"/>
            </w:rPr>
            <w:t xml:space="preserve">Please list all </w:t>
          </w:r>
          <w:r w:rsidR="00E66571" w:rsidRPr="00757D1E">
            <w:rPr>
              <w:sz w:val="24"/>
              <w:szCs w:val="24"/>
            </w:rPr>
            <w:t>supporting</w:t>
          </w:r>
          <w:r w:rsidRPr="00757D1E">
            <w:rPr>
              <w:sz w:val="24"/>
              <w:szCs w:val="24"/>
            </w:rPr>
            <w:t xml:space="preserve"> documentation accompanying this application as appendices</w:t>
          </w:r>
          <w:r w:rsidRPr="00757D1E">
            <w:rPr>
              <w:b w:val="0"/>
              <w:bCs w:val="0"/>
              <w:i/>
              <w:iCs/>
              <w:sz w:val="24"/>
              <w:szCs w:val="24"/>
            </w:rPr>
            <w:t xml:space="preserve"> (</w:t>
          </w:r>
          <w:r w:rsidR="00E66571" w:rsidRPr="00757D1E">
            <w:rPr>
              <w:b w:val="0"/>
              <w:bCs w:val="0"/>
              <w:i/>
              <w:iCs/>
              <w:sz w:val="24"/>
              <w:szCs w:val="24"/>
            </w:rPr>
            <w:t>e.g.</w:t>
          </w:r>
          <w:r w:rsidR="00BD4237" w:rsidRPr="00757D1E">
            <w:rPr>
              <w:b w:val="0"/>
              <w:bCs w:val="0"/>
              <w:i/>
              <w:iCs/>
              <w:sz w:val="24"/>
              <w:szCs w:val="24"/>
            </w:rPr>
            <w:t>, Appendix</w:t>
          </w:r>
          <w:r w:rsidR="00DC3227" w:rsidRPr="00757D1E">
            <w:rPr>
              <w:b w:val="0"/>
              <w:bCs w:val="0"/>
              <w:i/>
              <w:iCs/>
              <w:sz w:val="24"/>
              <w:szCs w:val="24"/>
            </w:rPr>
            <w:t> </w:t>
          </w:r>
          <w:r w:rsidR="00BD4237" w:rsidRPr="00757D1E">
            <w:rPr>
              <w:b w:val="0"/>
              <w:bCs w:val="0"/>
              <w:i/>
              <w:iCs/>
              <w:sz w:val="24"/>
              <w:szCs w:val="24"/>
            </w:rPr>
            <w:t xml:space="preserve">A – Survey). Include </w:t>
          </w:r>
          <w:r w:rsidR="00E66571" w:rsidRPr="00757D1E">
            <w:rPr>
              <w:b w:val="0"/>
              <w:bCs w:val="0"/>
              <w:i/>
              <w:iCs/>
              <w:sz w:val="24"/>
              <w:szCs w:val="24"/>
            </w:rPr>
            <w:t>a copy</w:t>
          </w:r>
          <w:r w:rsidR="00BD4237" w:rsidRPr="00757D1E">
            <w:rPr>
              <w:b w:val="0"/>
              <w:bCs w:val="0"/>
              <w:i/>
              <w:iCs/>
              <w:sz w:val="24"/>
              <w:szCs w:val="24"/>
            </w:rPr>
            <w:t xml:space="preserve"> of all posters, advert</w:t>
          </w:r>
          <w:r w:rsidR="00D20F57" w:rsidRPr="00757D1E">
            <w:rPr>
              <w:b w:val="0"/>
              <w:bCs w:val="0"/>
              <w:i/>
              <w:iCs/>
              <w:sz w:val="24"/>
              <w:szCs w:val="24"/>
            </w:rPr>
            <w:t xml:space="preserve">isements, flyers, </w:t>
          </w:r>
          <w:r w:rsidR="00DF1986" w:rsidRPr="00757D1E">
            <w:rPr>
              <w:b w:val="0"/>
              <w:bCs w:val="0"/>
              <w:i/>
              <w:iCs/>
              <w:sz w:val="24"/>
              <w:szCs w:val="24"/>
            </w:rPr>
            <w:t>letters</w:t>
          </w:r>
          <w:r w:rsidR="00D20F57" w:rsidRPr="00757D1E">
            <w:rPr>
              <w:b w:val="0"/>
              <w:bCs w:val="0"/>
              <w:i/>
              <w:iCs/>
              <w:sz w:val="24"/>
              <w:szCs w:val="24"/>
            </w:rPr>
            <w:t xml:space="preserve">, </w:t>
          </w:r>
          <w:r w:rsidR="00DF1986" w:rsidRPr="00757D1E">
            <w:rPr>
              <w:b w:val="0"/>
              <w:bCs w:val="0"/>
              <w:i/>
              <w:iCs/>
              <w:sz w:val="24"/>
              <w:szCs w:val="24"/>
            </w:rPr>
            <w:t>emails</w:t>
          </w:r>
          <w:r w:rsidR="00D20F57" w:rsidRPr="00757D1E">
            <w:rPr>
              <w:b w:val="0"/>
              <w:bCs w:val="0"/>
              <w:i/>
              <w:iCs/>
              <w:sz w:val="24"/>
              <w:szCs w:val="24"/>
            </w:rPr>
            <w:t>, text</w:t>
          </w:r>
          <w:r w:rsidR="0034028F">
            <w:rPr>
              <w:b w:val="0"/>
              <w:bCs w:val="0"/>
              <w:i/>
              <w:iCs/>
              <w:sz w:val="24"/>
              <w:szCs w:val="24"/>
            </w:rPr>
            <w:t>,</w:t>
          </w:r>
          <w:r w:rsidR="00D20F57" w:rsidRPr="00757D1E">
            <w:rPr>
              <w:b w:val="0"/>
              <w:bCs w:val="0"/>
              <w:i/>
              <w:iCs/>
              <w:sz w:val="24"/>
              <w:szCs w:val="24"/>
            </w:rPr>
            <w:t xml:space="preserve"> or telephone scripts for recruitment. This copy should be </w:t>
          </w:r>
          <w:r w:rsidR="00411F23" w:rsidRPr="00757D1E">
            <w:rPr>
              <w:b w:val="0"/>
              <w:bCs w:val="0"/>
              <w:i/>
              <w:iCs/>
              <w:sz w:val="24"/>
              <w:szCs w:val="24"/>
            </w:rPr>
            <w:t xml:space="preserve">the same </w:t>
          </w:r>
          <w:r w:rsidR="00D20F57" w:rsidRPr="00757D1E">
            <w:rPr>
              <w:b w:val="0"/>
              <w:bCs w:val="0"/>
              <w:i/>
              <w:iCs/>
              <w:sz w:val="24"/>
              <w:szCs w:val="24"/>
            </w:rPr>
            <w:t xml:space="preserve">as it will appear for recruitment. </w:t>
          </w:r>
        </w:p>
        <w:sdt>
          <w:sdtPr>
            <w:rPr>
              <w:rStyle w:val="AnswerChar"/>
              <w:szCs w:val="24"/>
            </w:rPr>
            <w:alias w:val="Document list"/>
            <w:tag w:val="Document list"/>
            <w:id w:val="2056502289"/>
            <w:lock w:val="sdtLocked"/>
            <w:placeholder>
              <w:docPart w:val="CB2FF0CA8DB04E269C41CAF366C8CD43"/>
            </w:placeholder>
            <w:showingPlcHdr/>
            <w15:color w:val="FF0000"/>
          </w:sdtPr>
          <w:sdtEndPr>
            <w:rPr>
              <w:rStyle w:val="DefaultParagraphFont"/>
              <w:color w:val="auto"/>
              <w:sz w:val="22"/>
            </w:rPr>
          </w:sdtEndPr>
          <w:sdtContent>
            <w:p w14:paraId="16151DC7"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242630" w:rsidRPr="00757D1E">
                <w:rPr>
                  <w:sz w:val="24"/>
                  <w:szCs w:val="24"/>
                </w:rPr>
                <w:t>_________________________</w:t>
              </w:r>
            </w:p>
          </w:sdtContent>
        </w:sdt>
        <w:p w14:paraId="43241DE8" w14:textId="77777777" w:rsidR="00827996" w:rsidRPr="00757D1E" w:rsidRDefault="0023568C" w:rsidP="00B04CB3">
          <w:pPr>
            <w:pStyle w:val="Style3"/>
            <w:rPr>
              <w:sz w:val="24"/>
              <w:szCs w:val="24"/>
            </w:rPr>
          </w:pPr>
          <w:r w:rsidRPr="00757D1E">
            <w:rPr>
              <w:sz w:val="24"/>
              <w:szCs w:val="24"/>
            </w:rPr>
            <w:t>Conflict of Interest</w:t>
          </w:r>
        </w:p>
        <w:p w14:paraId="5B9C131D" w14:textId="77777777" w:rsidR="006A15DB" w:rsidRPr="00757D1E" w:rsidRDefault="00502E0A" w:rsidP="00507F69">
          <w:pPr>
            <w:pStyle w:val="Style5"/>
            <w:keepNext/>
            <w:keepLines/>
            <w:rPr>
              <w:b/>
              <w:bCs/>
              <w:sz w:val="24"/>
              <w:szCs w:val="24"/>
            </w:rPr>
          </w:pPr>
          <w:r w:rsidRPr="00757D1E">
            <w:rPr>
              <w:b/>
              <w:bCs/>
              <w:sz w:val="24"/>
              <w:szCs w:val="24"/>
            </w:rPr>
            <w:t>Are there any actual, apparent</w:t>
          </w:r>
          <w:r w:rsidR="0034028F">
            <w:rPr>
              <w:b/>
              <w:bCs/>
              <w:sz w:val="24"/>
              <w:szCs w:val="24"/>
            </w:rPr>
            <w:t>,</w:t>
          </w:r>
          <w:r w:rsidRPr="00757D1E">
            <w:rPr>
              <w:b/>
              <w:bCs/>
              <w:sz w:val="24"/>
              <w:szCs w:val="24"/>
            </w:rPr>
            <w:t xml:space="preserve"> or potential conflicts of interest?</w:t>
          </w:r>
        </w:p>
        <w:bookmarkStart w:id="15" w:name="_Hlk132360428"/>
        <w:p w14:paraId="0D962478" w14:textId="77777777" w:rsidR="00DA1C18" w:rsidRPr="00757D1E" w:rsidRDefault="00AB1AFE" w:rsidP="00E87784">
          <w:pPr>
            <w:pStyle w:val="Heading3"/>
            <w:keepNext/>
            <w:keepLines/>
            <w:widowControl/>
            <w:rPr>
              <w:sz w:val="24"/>
              <w:szCs w:val="24"/>
            </w:rPr>
          </w:pPr>
          <w:sdt>
            <w:sdtPr>
              <w:rPr>
                <w:rStyle w:val="AnswerChar"/>
                <w:szCs w:val="24"/>
              </w:rPr>
              <w:alias w:val="Yes conflict interest"/>
              <w:tag w:val="Yes conflict interest"/>
              <w:id w:val="-1289270276"/>
              <w:lock w:val="sdtLocked"/>
              <w15:color w:val="FF0000"/>
              <w14:checkbox>
                <w14:checked w14:val="0"/>
                <w14:checkedState w14:val="2612" w14:font="MS Gothic"/>
                <w14:uncheckedState w14:val="2610" w14:font="MS Gothic"/>
              </w14:checkbox>
            </w:sdtPr>
            <w:sdtEndPr>
              <w:rPr>
                <w:rStyle w:val="AnswerChar"/>
              </w:rPr>
            </w:sdtEndPr>
            <w:sdtContent>
              <w:r w:rsidR="005D52A2" w:rsidRPr="00757D1E">
                <w:rPr>
                  <w:rStyle w:val="AnswerChar"/>
                  <w:rFonts w:ascii="MS Gothic" w:eastAsia="MS Gothic" w:hAnsi="MS Gothic" w:hint="eastAsia"/>
                  <w:szCs w:val="24"/>
                </w:rPr>
                <w:t>☐</w:t>
              </w:r>
            </w:sdtContent>
          </w:sdt>
          <w:r w:rsidR="00DA1C18" w:rsidRPr="00757D1E">
            <w:rPr>
              <w:sz w:val="24"/>
              <w:szCs w:val="24"/>
            </w:rPr>
            <w:t xml:space="preserve">  YES</w:t>
          </w:r>
          <w:r w:rsidR="00DA1C18" w:rsidRPr="00757D1E">
            <w:rPr>
              <w:sz w:val="24"/>
              <w:szCs w:val="24"/>
            </w:rPr>
            <w:tab/>
          </w:r>
          <w:r w:rsidR="00DA1C18" w:rsidRPr="00757D1E">
            <w:rPr>
              <w:sz w:val="24"/>
              <w:szCs w:val="24"/>
            </w:rPr>
            <w:tab/>
          </w:r>
          <w:sdt>
            <w:sdtPr>
              <w:rPr>
                <w:rStyle w:val="AnswerChar"/>
                <w:szCs w:val="24"/>
              </w:rPr>
              <w:alias w:val="No conflict interest"/>
              <w:tag w:val="No conflict interest"/>
              <w:id w:val="-450087182"/>
              <w:lock w:val="sdtLocked"/>
              <w15:color w:val="FF0000"/>
              <w14:checkbox>
                <w14:checked w14:val="0"/>
                <w14:checkedState w14:val="2612" w14:font="MS Gothic"/>
                <w14:uncheckedState w14:val="2610" w14:font="MS Gothic"/>
              </w14:checkbox>
            </w:sdtPr>
            <w:sdtEndPr>
              <w:rPr>
                <w:rStyle w:val="AnswerChar"/>
              </w:rPr>
            </w:sdtEndPr>
            <w:sdtContent>
              <w:r w:rsidR="005D52A2" w:rsidRPr="00757D1E">
                <w:rPr>
                  <w:rStyle w:val="AnswerChar"/>
                  <w:rFonts w:ascii="MS Gothic" w:eastAsia="MS Gothic" w:hAnsi="MS Gothic" w:hint="eastAsia"/>
                  <w:szCs w:val="24"/>
                </w:rPr>
                <w:t>☐</w:t>
              </w:r>
            </w:sdtContent>
          </w:sdt>
          <w:r w:rsidR="00DA1C18" w:rsidRPr="00757D1E">
            <w:rPr>
              <w:sz w:val="24"/>
              <w:szCs w:val="24"/>
            </w:rPr>
            <w:t xml:space="preserve">  NO</w:t>
          </w:r>
        </w:p>
        <w:bookmarkEnd w:id="15"/>
        <w:p w14:paraId="5401B668" w14:textId="77777777" w:rsidR="006A15DB" w:rsidRPr="00757D1E" w:rsidRDefault="00DD03C8" w:rsidP="00E87784">
          <w:pPr>
            <w:pStyle w:val="aSubquestion"/>
            <w:numPr>
              <w:ilvl w:val="0"/>
              <w:numId w:val="0"/>
            </w:numPr>
            <w:ind w:left="714" w:hanging="357"/>
            <w:rPr>
              <w:b w:val="0"/>
              <w:bCs w:val="0"/>
              <w:i/>
              <w:iCs/>
              <w:sz w:val="24"/>
              <w:szCs w:val="24"/>
            </w:rPr>
          </w:pPr>
          <w:r w:rsidRPr="00757D1E">
            <w:rPr>
              <w:b w:val="0"/>
              <w:bCs w:val="0"/>
              <w:i/>
              <w:iCs/>
              <w:sz w:val="24"/>
              <w:szCs w:val="24"/>
            </w:rPr>
            <w:t xml:space="preserve">If yes, please provide all </w:t>
          </w:r>
          <w:r w:rsidR="005D52A2" w:rsidRPr="00757D1E">
            <w:rPr>
              <w:b w:val="0"/>
              <w:bCs w:val="0"/>
              <w:i/>
              <w:iCs/>
              <w:sz w:val="24"/>
              <w:szCs w:val="24"/>
            </w:rPr>
            <w:t>the details</w:t>
          </w:r>
          <w:r w:rsidRPr="00757D1E">
            <w:rPr>
              <w:b w:val="0"/>
              <w:bCs w:val="0"/>
              <w:i/>
              <w:iCs/>
              <w:sz w:val="24"/>
              <w:szCs w:val="24"/>
            </w:rPr>
            <w:t>:</w:t>
          </w:r>
        </w:p>
        <w:sdt>
          <w:sdtPr>
            <w:rPr>
              <w:rStyle w:val="AnswerChar"/>
              <w:szCs w:val="24"/>
            </w:rPr>
            <w:alias w:val="Conflict of interest details"/>
            <w:tag w:val="Conflict of interest details"/>
            <w:id w:val="808212727"/>
            <w:lock w:val="sdtLocked"/>
            <w:placeholder>
              <w:docPart w:val="3941E068BF8D4CA5B4A94E7E6A410756"/>
            </w:placeholder>
            <w:showingPlcHdr/>
            <w15:color w:val="FF0000"/>
          </w:sdtPr>
          <w:sdtEndPr>
            <w:rPr>
              <w:rStyle w:val="DefaultParagraphFont"/>
              <w:b/>
              <w:bCs/>
              <w:color w:val="auto"/>
              <w:sz w:val="22"/>
            </w:rPr>
          </w:sdtEndPr>
          <w:sdtContent>
            <w:p w14:paraId="60BF9111" w14:textId="77777777" w:rsidR="005D52A2" w:rsidRPr="00757D1E" w:rsidRDefault="0034028F" w:rsidP="005D52A2">
              <w:pPr>
                <w:ind w:left="357"/>
                <w:rPr>
                  <w:b/>
                  <w:bCs/>
                  <w:color w:val="1F3864" w:themeColor="accent1" w:themeShade="80"/>
                  <w:sz w:val="24"/>
                  <w:szCs w:val="24"/>
                </w:rPr>
              </w:pPr>
              <w:r>
                <w:rPr>
                  <w:rStyle w:val="AnswerChar"/>
                  <w:szCs w:val="24"/>
                </w:rPr>
                <w:sym w:font="Wingdings 3" w:char="F07D"/>
              </w:r>
              <w:r w:rsidR="005D52A2" w:rsidRPr="00757D1E">
                <w:rPr>
                  <w:sz w:val="24"/>
                  <w:szCs w:val="24"/>
                </w:rPr>
                <w:t>____________________________________</w:t>
              </w:r>
            </w:p>
          </w:sdtContent>
        </w:sdt>
        <w:p w14:paraId="302D187C" w14:textId="77777777" w:rsidR="00ED00E4" w:rsidRPr="00757D1E" w:rsidRDefault="007C0508" w:rsidP="00B04CB3">
          <w:pPr>
            <w:pStyle w:val="Style3"/>
            <w:rPr>
              <w:sz w:val="24"/>
              <w:szCs w:val="24"/>
            </w:rPr>
          </w:pPr>
          <w:r w:rsidRPr="00757D1E">
            <w:rPr>
              <w:sz w:val="24"/>
              <w:szCs w:val="24"/>
            </w:rPr>
            <w:t>Assessment of Risk</w:t>
          </w:r>
        </w:p>
        <w:p w14:paraId="4D1128AF" w14:textId="77777777" w:rsidR="00DD03C8" w:rsidRPr="00757D1E" w:rsidRDefault="00FD3867" w:rsidP="00E87784">
          <w:pPr>
            <w:pStyle w:val="aSubquestion"/>
            <w:numPr>
              <w:ilvl w:val="0"/>
              <w:numId w:val="0"/>
            </w:numPr>
            <w:ind w:left="360"/>
            <w:rPr>
              <w:b w:val="0"/>
              <w:bCs w:val="0"/>
              <w:sz w:val="24"/>
              <w:szCs w:val="24"/>
            </w:rPr>
          </w:pPr>
          <w:r w:rsidRPr="00757D1E">
            <w:rPr>
              <w:b w:val="0"/>
              <w:bCs w:val="0"/>
              <w:sz w:val="24"/>
              <w:szCs w:val="24"/>
            </w:rPr>
            <w:t>In your best judgment, this project involves</w:t>
          </w:r>
          <w:r w:rsidR="000062EB" w:rsidRPr="00757D1E">
            <w:rPr>
              <w:b w:val="0"/>
              <w:bCs w:val="0"/>
              <w:sz w:val="24"/>
              <w:szCs w:val="24"/>
            </w:rPr>
            <w:t xml:space="preserve"> (please check one):</w:t>
          </w:r>
        </w:p>
        <w:p w14:paraId="2652A109" w14:textId="77777777" w:rsidR="000062EB" w:rsidRPr="00757D1E" w:rsidRDefault="00AB1AFE" w:rsidP="00E87784">
          <w:pPr>
            <w:pStyle w:val="Heading3"/>
            <w:keepNext/>
            <w:keepLines/>
            <w:widowControl/>
            <w:rPr>
              <w:sz w:val="24"/>
              <w:szCs w:val="24"/>
            </w:rPr>
          </w:pPr>
          <w:sdt>
            <w:sdtPr>
              <w:rPr>
                <w:rStyle w:val="AnswerChar"/>
                <w:szCs w:val="24"/>
              </w:rPr>
              <w:alias w:val="Minimal Risk"/>
              <w:tag w:val="Minimal Risk"/>
              <w:id w:val="1967162305"/>
              <w:lock w:val="sdtLocked"/>
              <w15:color w:val="FF0000"/>
              <w14:checkbox>
                <w14:checked w14:val="0"/>
                <w14:checkedState w14:val="2612" w14:font="MS Gothic"/>
                <w14:uncheckedState w14:val="2610" w14:font="MS Gothic"/>
              </w14:checkbox>
            </w:sdtPr>
            <w:sdtEndPr>
              <w:rPr>
                <w:rStyle w:val="AnswerChar"/>
              </w:rPr>
            </w:sdtEndPr>
            <w:sdtContent>
              <w:r w:rsidR="003E78B5" w:rsidRPr="00757D1E">
                <w:rPr>
                  <w:rStyle w:val="AnswerChar"/>
                  <w:rFonts w:ascii="MS Gothic" w:eastAsia="MS Gothic" w:hAnsi="MS Gothic" w:hint="eastAsia"/>
                  <w:szCs w:val="24"/>
                </w:rPr>
                <w:t>☐</w:t>
              </w:r>
            </w:sdtContent>
          </w:sdt>
          <w:r w:rsidR="00F563D0" w:rsidRPr="00757D1E">
            <w:rPr>
              <w:sz w:val="24"/>
              <w:szCs w:val="24"/>
            </w:rPr>
            <w:t xml:space="preserve">  </w:t>
          </w:r>
          <w:r w:rsidR="000062EB" w:rsidRPr="00757D1E">
            <w:rPr>
              <w:sz w:val="24"/>
              <w:szCs w:val="24"/>
            </w:rPr>
            <w:t>Minimal risk</w:t>
          </w:r>
          <w:r w:rsidR="000062EB" w:rsidRPr="00757D1E">
            <w:rPr>
              <w:sz w:val="24"/>
              <w:szCs w:val="24"/>
            </w:rPr>
            <w:tab/>
          </w:r>
          <w:r w:rsidR="000062EB" w:rsidRPr="00757D1E">
            <w:rPr>
              <w:sz w:val="24"/>
              <w:szCs w:val="24"/>
            </w:rPr>
            <w:tab/>
          </w:r>
          <w:sdt>
            <w:sdtPr>
              <w:rPr>
                <w:rStyle w:val="AnswerChar"/>
                <w:szCs w:val="24"/>
              </w:rPr>
              <w:alias w:val="More than Minimal Risk"/>
              <w:tag w:val="More than Minimal Risk"/>
              <w:id w:val="-797831300"/>
              <w:lock w:val="sdtLocked"/>
              <w14:checkbox>
                <w14:checked w14:val="0"/>
                <w14:checkedState w14:val="2612" w14:font="MS Gothic"/>
                <w14:uncheckedState w14:val="2610" w14:font="MS Gothic"/>
              </w14:checkbox>
            </w:sdtPr>
            <w:sdtEndPr>
              <w:rPr>
                <w:rStyle w:val="AnswerChar"/>
              </w:rPr>
            </w:sdtEndPr>
            <w:sdtContent>
              <w:r w:rsidR="003E78B5" w:rsidRPr="00757D1E">
                <w:rPr>
                  <w:rStyle w:val="AnswerChar"/>
                  <w:rFonts w:ascii="MS Gothic" w:eastAsia="MS Gothic" w:hAnsi="MS Gothic" w:hint="eastAsia"/>
                  <w:szCs w:val="24"/>
                </w:rPr>
                <w:t>☐</w:t>
              </w:r>
            </w:sdtContent>
          </w:sdt>
          <w:r w:rsidR="00F563D0" w:rsidRPr="00757D1E">
            <w:rPr>
              <w:sz w:val="24"/>
              <w:szCs w:val="24"/>
            </w:rPr>
            <w:t xml:space="preserve">  </w:t>
          </w:r>
          <w:r w:rsidR="006438B9" w:rsidRPr="00757D1E">
            <w:rPr>
              <w:sz w:val="24"/>
              <w:szCs w:val="24"/>
            </w:rPr>
            <w:t>More than minimal risk</w:t>
          </w:r>
        </w:p>
        <w:p w14:paraId="4AF8997B" w14:textId="77777777" w:rsidR="00DD03C8" w:rsidRPr="00757D1E" w:rsidRDefault="00015DB4" w:rsidP="00725AAF">
          <w:pPr>
            <w:widowControl w:val="0"/>
            <w:pBdr>
              <w:top w:val="single" w:sz="4" w:space="1" w:color="E7E6E6" w:themeColor="background2"/>
              <w:left w:val="single" w:sz="4" w:space="4" w:color="E7E6E6" w:themeColor="background2"/>
              <w:bottom w:val="single" w:sz="4" w:space="1" w:color="E7E6E6" w:themeColor="background2"/>
              <w:right w:val="single" w:sz="4" w:space="4" w:color="E7E6E6" w:themeColor="background2"/>
            </w:pBdr>
            <w:jc w:val="both"/>
            <w:rPr>
              <w:sz w:val="24"/>
              <w:szCs w:val="24"/>
            </w:rPr>
          </w:pPr>
          <w:r w:rsidRPr="00757D1E">
            <w:rPr>
              <w:sz w:val="24"/>
              <w:szCs w:val="24"/>
            </w:rPr>
            <w:t>The SLC REB definition of minimal risk is “that the risks of harm anticipated in the proposed research are not greater nor more likely, considering probability and magnitude, than those ordinarily encountered in life, including those encountered during the performance of routine physical or psychological examinations or tests</w:t>
          </w:r>
          <w:r w:rsidR="00B13376" w:rsidRPr="00757D1E">
            <w:rPr>
              <w:sz w:val="24"/>
              <w:szCs w:val="24"/>
            </w:rPr>
            <w:t>.”</w:t>
          </w:r>
        </w:p>
        <w:p w14:paraId="3E24DAE7" w14:textId="77777777" w:rsidR="007D2460" w:rsidRPr="00757D1E" w:rsidRDefault="007D2460" w:rsidP="00EC3270">
          <w:pPr>
            <w:pStyle w:val="Style4"/>
          </w:pPr>
          <w:r w:rsidRPr="00757D1E">
            <w:lastRenderedPageBreak/>
            <w:t xml:space="preserve">SECTION C – RECRUITMENT AND </w:t>
          </w:r>
          <w:r w:rsidR="004F4D0F" w:rsidRPr="00757D1E">
            <w:t>INFORMED CONSENT</w:t>
          </w:r>
        </w:p>
        <w:p w14:paraId="26EE93E1" w14:textId="77777777" w:rsidR="00604E65" w:rsidRPr="00757D1E" w:rsidRDefault="004F4D0F" w:rsidP="00725AAF">
          <w:pPr>
            <w:widowControl w:val="0"/>
            <w:jc w:val="both"/>
            <w:rPr>
              <w:sz w:val="24"/>
              <w:szCs w:val="24"/>
            </w:rPr>
          </w:pPr>
          <w:bookmarkStart w:id="16" w:name="_Hlk174546001"/>
          <w:r w:rsidRPr="00757D1E">
            <w:rPr>
              <w:sz w:val="24"/>
              <w:szCs w:val="24"/>
            </w:rPr>
            <w:t xml:space="preserve">St. Lawrence College Research Ethics Board Policy: Ethical Research Involving Human Participants states: “Respect for human dignity entails high ethical obligations towards persons whose diminished competence and/or decision-making capacities make them vulnerable. Children, institutionalized persons, or others who are made vulnerable due to their situation or circumstances are entitled, </w:t>
          </w:r>
          <w:r w:rsidR="008F7267" w:rsidRPr="00757D1E">
            <w:rPr>
              <w:sz w:val="24"/>
              <w:szCs w:val="24"/>
            </w:rPr>
            <w:t>on the grounds of</w:t>
          </w:r>
          <w:r w:rsidRPr="00757D1E">
            <w:rPr>
              <w:sz w:val="24"/>
              <w:szCs w:val="24"/>
            </w:rPr>
            <w:t xml:space="preserve"> human dignity, caring, solidarity, and fairness, to special protection against abuse, exploitation or discrimination.”</w:t>
          </w:r>
        </w:p>
        <w:bookmarkEnd w:id="16"/>
        <w:p w14:paraId="29ABEEEA" w14:textId="77777777" w:rsidR="00FC198E" w:rsidRPr="00757D1E" w:rsidRDefault="007C0508" w:rsidP="00B04CB3">
          <w:pPr>
            <w:pStyle w:val="Style3"/>
            <w:rPr>
              <w:sz w:val="24"/>
              <w:szCs w:val="24"/>
            </w:rPr>
          </w:pPr>
          <w:r w:rsidRPr="00757D1E">
            <w:rPr>
              <w:sz w:val="24"/>
              <w:szCs w:val="24"/>
            </w:rPr>
            <w:t>Participants</w:t>
          </w:r>
        </w:p>
        <w:p w14:paraId="43F9481F" w14:textId="77777777" w:rsidR="00F23BDC" w:rsidRPr="00757D1E" w:rsidRDefault="00F23BDC" w:rsidP="00942029">
          <w:pPr>
            <w:pStyle w:val="aSubquestion"/>
            <w:numPr>
              <w:ilvl w:val="0"/>
              <w:numId w:val="0"/>
            </w:numPr>
            <w:ind w:left="360"/>
            <w:rPr>
              <w:sz w:val="24"/>
              <w:szCs w:val="24"/>
            </w:rPr>
          </w:pPr>
          <w:r w:rsidRPr="00757D1E">
            <w:rPr>
              <w:sz w:val="24"/>
              <w:szCs w:val="24"/>
            </w:rPr>
            <w:t xml:space="preserve">Describe </w:t>
          </w:r>
          <w:r w:rsidR="004D1267" w:rsidRPr="00757D1E">
            <w:rPr>
              <w:sz w:val="24"/>
              <w:szCs w:val="24"/>
            </w:rPr>
            <w:t>your</w:t>
          </w:r>
          <w:r w:rsidRPr="00757D1E">
            <w:rPr>
              <w:sz w:val="24"/>
              <w:szCs w:val="24"/>
            </w:rPr>
            <w:t xml:space="preserve"> participant population: number, age, unique characteristics, </w:t>
          </w:r>
          <w:r w:rsidR="00B13376" w:rsidRPr="00757D1E">
            <w:rPr>
              <w:sz w:val="24"/>
              <w:szCs w:val="24"/>
            </w:rPr>
            <w:t>inclusion</w:t>
          </w:r>
          <w:r w:rsidRPr="00757D1E">
            <w:rPr>
              <w:sz w:val="24"/>
              <w:szCs w:val="24"/>
            </w:rPr>
            <w:t xml:space="preserve"> and exclusion criter</w:t>
          </w:r>
          <w:r w:rsidR="004D1267" w:rsidRPr="00757D1E">
            <w:rPr>
              <w:sz w:val="24"/>
              <w:szCs w:val="24"/>
            </w:rPr>
            <w:t>ia, and how, by whom, and where participants will be recruited.</w:t>
          </w:r>
        </w:p>
        <w:bookmarkStart w:id="17" w:name="_Hlk132319687" w:displacedByCustomXml="next"/>
        <w:sdt>
          <w:sdtPr>
            <w:rPr>
              <w:rStyle w:val="AnswerChar"/>
              <w:szCs w:val="24"/>
            </w:rPr>
            <w:alias w:val="Participants"/>
            <w:tag w:val="Participants"/>
            <w:id w:val="1516117290"/>
            <w:lock w:val="sdtLocked"/>
            <w:placeholder>
              <w:docPart w:val="09EDCE34B79845E795FD138826014C9F"/>
            </w:placeholder>
            <w:showingPlcHdr/>
            <w15:color w:val="FF0000"/>
          </w:sdtPr>
          <w:sdtEndPr>
            <w:rPr>
              <w:rStyle w:val="DefaultParagraphFont"/>
              <w:b/>
              <w:bCs/>
              <w:color w:val="auto"/>
              <w:sz w:val="22"/>
            </w:rPr>
          </w:sdtEndPr>
          <w:sdtContent>
            <w:bookmarkStart w:id="18" w:name="_Hlk174454164" w:displacedByCustomXml="prev"/>
            <w:p w14:paraId="4D50A12E" w14:textId="77777777" w:rsidR="0052515F" w:rsidRPr="00757D1E" w:rsidRDefault="0034028F" w:rsidP="00351D95">
              <w:pPr>
                <w:ind w:left="360"/>
                <w:rPr>
                  <w:sz w:val="24"/>
                  <w:szCs w:val="24"/>
                </w:rPr>
              </w:pPr>
              <w:r>
                <w:rPr>
                  <w:rStyle w:val="AnswerChar"/>
                  <w:szCs w:val="24"/>
                </w:rPr>
                <w:sym w:font="Wingdings 3" w:char="F07D"/>
              </w:r>
              <w:r w:rsidR="00351D95" w:rsidRPr="00757D1E">
                <w:rPr>
                  <w:sz w:val="24"/>
                  <w:szCs w:val="24"/>
                </w:rPr>
                <w:t>_________________________</w:t>
              </w:r>
            </w:p>
            <w:bookmarkEnd w:id="18" w:displacedByCustomXml="next"/>
          </w:sdtContent>
        </w:sdt>
        <w:bookmarkEnd w:id="17"/>
        <w:p w14:paraId="29444C56" w14:textId="77777777" w:rsidR="00334F02" w:rsidRPr="00757D1E" w:rsidRDefault="007C0508" w:rsidP="00B04CB3">
          <w:pPr>
            <w:pStyle w:val="Style3"/>
            <w:rPr>
              <w:sz w:val="24"/>
              <w:szCs w:val="24"/>
            </w:rPr>
          </w:pPr>
          <w:r w:rsidRPr="00757D1E">
            <w:rPr>
              <w:sz w:val="24"/>
              <w:szCs w:val="24"/>
            </w:rPr>
            <w:t>Communication of Informed Consent</w:t>
          </w:r>
        </w:p>
        <w:p w14:paraId="3C3144ED" w14:textId="77777777" w:rsidR="004D1267" w:rsidRPr="00757D1E" w:rsidRDefault="003C196B" w:rsidP="00942029">
          <w:pPr>
            <w:pStyle w:val="aSubquestion"/>
            <w:numPr>
              <w:ilvl w:val="0"/>
              <w:numId w:val="0"/>
            </w:numPr>
            <w:ind w:left="360"/>
            <w:rPr>
              <w:sz w:val="24"/>
              <w:szCs w:val="24"/>
            </w:rPr>
          </w:pPr>
          <w:r w:rsidRPr="00757D1E">
            <w:rPr>
              <w:sz w:val="24"/>
              <w:szCs w:val="24"/>
            </w:rPr>
            <w:t>When and how will the purpose of the research</w:t>
          </w:r>
          <w:r w:rsidR="000D2BF0" w:rsidRPr="00757D1E">
            <w:rPr>
              <w:sz w:val="24"/>
              <w:szCs w:val="24"/>
            </w:rPr>
            <w:t xml:space="preserve"> be explained, as well as the anticipated benefits, inconveniences, risks to the participant, and the tasks to be performed by the participants</w:t>
          </w:r>
          <w:r w:rsidR="00FD66A7" w:rsidRPr="00757D1E">
            <w:rPr>
              <w:sz w:val="24"/>
              <w:szCs w:val="24"/>
            </w:rPr>
            <w:t>?</w:t>
          </w:r>
        </w:p>
        <w:sdt>
          <w:sdtPr>
            <w:rPr>
              <w:rStyle w:val="AnswerChar"/>
              <w:b w:val="0"/>
              <w:bCs w:val="0"/>
              <w:szCs w:val="24"/>
            </w:rPr>
            <w:alias w:val="Informed consent and study information disclosure"/>
            <w:tag w:val="Informed consent and study information disclosure"/>
            <w:id w:val="-827123259"/>
            <w:lock w:val="sdtLocked"/>
            <w:placeholder>
              <w:docPart w:val="23E58AF4A33A4BEE9190047261EAF5B2"/>
            </w:placeholder>
            <w:showingPlcHdr/>
            <w15:color w:val="FF0000"/>
          </w:sdtPr>
          <w:sdtEndPr>
            <w:rPr>
              <w:rStyle w:val="DefaultParagraphFont"/>
              <w:color w:val="auto"/>
              <w:sz w:val="22"/>
            </w:rPr>
          </w:sdtEndPr>
          <w:sdtContent>
            <w:p w14:paraId="492E0F17" w14:textId="77777777" w:rsidR="0052515F" w:rsidRPr="00757D1E" w:rsidRDefault="0034028F" w:rsidP="00C54D39">
              <w:pPr>
                <w:pStyle w:val="aSubquestion"/>
                <w:keepNext w:val="0"/>
                <w:keepLines w:val="0"/>
                <w:widowControl w:val="0"/>
                <w:numPr>
                  <w:ilvl w:val="0"/>
                  <w:numId w:val="0"/>
                </w:numPr>
                <w:ind w:left="360"/>
                <w:rPr>
                  <w:b w:val="0"/>
                  <w:bCs w:val="0"/>
                  <w:color w:val="1F3864" w:themeColor="accent1" w:themeShade="80"/>
                  <w:sz w:val="24"/>
                  <w:szCs w:val="24"/>
                </w:rPr>
              </w:pPr>
              <w:r>
                <w:rPr>
                  <w:rStyle w:val="AnswerChar"/>
                  <w:szCs w:val="24"/>
                </w:rPr>
                <w:sym w:font="Wingdings 3" w:char="F07D"/>
              </w:r>
              <w:r w:rsidR="0052515F" w:rsidRPr="00757D1E">
                <w:rPr>
                  <w:b w:val="0"/>
                  <w:bCs w:val="0"/>
                  <w:sz w:val="24"/>
                  <w:szCs w:val="24"/>
                </w:rPr>
                <w:t>_________________________</w:t>
              </w:r>
            </w:p>
          </w:sdtContent>
        </w:sdt>
        <w:p w14:paraId="0705BAC7" w14:textId="77777777" w:rsidR="00823384" w:rsidRPr="00757D1E" w:rsidRDefault="00D36B55" w:rsidP="00942029">
          <w:pPr>
            <w:pStyle w:val="aSubquestion"/>
            <w:numPr>
              <w:ilvl w:val="0"/>
              <w:numId w:val="0"/>
            </w:numPr>
            <w:ind w:left="360"/>
            <w:rPr>
              <w:sz w:val="24"/>
              <w:szCs w:val="24"/>
            </w:rPr>
          </w:pPr>
          <w:r w:rsidRPr="00757D1E">
            <w:rPr>
              <w:sz w:val="24"/>
              <w:szCs w:val="24"/>
            </w:rPr>
            <w:t xml:space="preserve">What procedures will be in place to inform prospective participants </w:t>
          </w:r>
          <w:r w:rsidR="00453483" w:rsidRPr="00757D1E">
            <w:rPr>
              <w:sz w:val="24"/>
              <w:szCs w:val="24"/>
            </w:rPr>
            <w:t xml:space="preserve">that </w:t>
          </w:r>
          <w:r w:rsidRPr="00757D1E">
            <w:rPr>
              <w:sz w:val="24"/>
              <w:szCs w:val="24"/>
            </w:rPr>
            <w:t>they do not have to participate?</w:t>
          </w:r>
          <w:r w:rsidR="00C462E6" w:rsidRPr="00757D1E">
            <w:rPr>
              <w:sz w:val="24"/>
              <w:szCs w:val="24"/>
            </w:rPr>
            <w:t xml:space="preserve"> </w:t>
          </w:r>
        </w:p>
        <w:p w14:paraId="01DB1A78" w14:textId="77777777" w:rsidR="00C462E6" w:rsidRPr="00757D1E" w:rsidRDefault="00AE492B" w:rsidP="00725AAF">
          <w:pPr>
            <w:pStyle w:val="aSubquestion"/>
            <w:numPr>
              <w:ilvl w:val="0"/>
              <w:numId w:val="0"/>
            </w:numPr>
            <w:ind w:left="360"/>
            <w:jc w:val="both"/>
            <w:rPr>
              <w:b w:val="0"/>
              <w:bCs w:val="0"/>
              <w:i/>
              <w:iCs/>
              <w:sz w:val="24"/>
              <w:szCs w:val="24"/>
            </w:rPr>
          </w:pPr>
          <w:r w:rsidRPr="00757D1E">
            <w:rPr>
              <w:b w:val="0"/>
              <w:bCs w:val="0"/>
              <w:i/>
              <w:iCs/>
              <w:sz w:val="24"/>
              <w:szCs w:val="24"/>
            </w:rPr>
            <w:t xml:space="preserve">Full disclosure to the participants about the nature of the research is required unless the research design requires that certain elements of the research not be </w:t>
          </w:r>
          <w:r w:rsidR="000D2BF0" w:rsidRPr="00757D1E">
            <w:rPr>
              <w:b w:val="0"/>
              <w:bCs w:val="0"/>
              <w:i/>
              <w:iCs/>
              <w:sz w:val="24"/>
              <w:szCs w:val="24"/>
            </w:rPr>
            <w:t>provided</w:t>
          </w:r>
          <w:r w:rsidR="0012173E" w:rsidRPr="00757D1E">
            <w:rPr>
              <w:b w:val="0"/>
              <w:bCs w:val="0"/>
              <w:i/>
              <w:iCs/>
              <w:sz w:val="24"/>
              <w:szCs w:val="24"/>
            </w:rPr>
            <w:t xml:space="preserve"> and</w:t>
          </w:r>
          <w:r w:rsidRPr="00757D1E">
            <w:rPr>
              <w:b w:val="0"/>
              <w:bCs w:val="0"/>
              <w:i/>
              <w:iCs/>
              <w:sz w:val="24"/>
              <w:szCs w:val="24"/>
            </w:rPr>
            <w:t xml:space="preserve"> the REB is satisfied that no harm would come to participants.</w:t>
          </w:r>
        </w:p>
        <w:sdt>
          <w:sdtPr>
            <w:rPr>
              <w:rStyle w:val="AnswerChar"/>
              <w:szCs w:val="24"/>
            </w:rPr>
            <w:alias w:val="Voluntary participation and participant disclosure"/>
            <w:tag w:val="Voluntary participation and participant disclosure"/>
            <w:id w:val="-1148207320"/>
            <w:lock w:val="sdtLocked"/>
            <w:placeholder>
              <w:docPart w:val="F0F2A02F81CC47FE85BE9C8D7C56F23E"/>
            </w:placeholder>
            <w:showingPlcHdr/>
            <w15:color w:val="FF0000"/>
          </w:sdtPr>
          <w:sdtEndPr>
            <w:rPr>
              <w:rStyle w:val="DefaultParagraphFont"/>
            </w:rPr>
          </w:sdtEndPr>
          <w:sdtContent>
            <w:p w14:paraId="4D932D95" w14:textId="77777777" w:rsidR="0052515F" w:rsidRPr="00757D1E" w:rsidRDefault="0034028F" w:rsidP="00C54D39">
              <w:pPr>
                <w:pStyle w:val="Answer"/>
                <w:widowControl w:val="0"/>
                <w:ind w:left="360"/>
                <w:rPr>
                  <w:szCs w:val="24"/>
                </w:rPr>
              </w:pPr>
              <w:r>
                <w:rPr>
                  <w:rStyle w:val="AnswerChar"/>
                  <w:szCs w:val="24"/>
                </w:rPr>
                <w:sym w:font="Wingdings 3" w:char="F07D"/>
              </w:r>
              <w:r w:rsidR="0052515F" w:rsidRPr="00757D1E">
                <w:rPr>
                  <w:color w:val="auto"/>
                  <w:szCs w:val="24"/>
                </w:rPr>
                <w:t>_________________________</w:t>
              </w:r>
            </w:p>
          </w:sdtContent>
        </w:sdt>
        <w:p w14:paraId="22488B9E" w14:textId="77777777" w:rsidR="0066385F" w:rsidRPr="00757D1E" w:rsidRDefault="007C0508" w:rsidP="00B04CB3">
          <w:pPr>
            <w:pStyle w:val="Style3"/>
            <w:rPr>
              <w:sz w:val="24"/>
              <w:szCs w:val="24"/>
            </w:rPr>
          </w:pPr>
          <w:r w:rsidRPr="00757D1E">
            <w:rPr>
              <w:sz w:val="24"/>
              <w:szCs w:val="24"/>
            </w:rPr>
            <w:t>Consent Procedure and Written Consent Justification</w:t>
          </w:r>
        </w:p>
        <w:p w14:paraId="5420F8C0" w14:textId="77777777" w:rsidR="0066385F" w:rsidRPr="00757D1E" w:rsidRDefault="00020E2B" w:rsidP="00942029">
          <w:pPr>
            <w:pStyle w:val="Heading3"/>
            <w:keepNext/>
            <w:keepLines/>
            <w:widowControl/>
            <w:rPr>
              <w:b/>
              <w:bCs/>
              <w:sz w:val="24"/>
              <w:szCs w:val="24"/>
            </w:rPr>
          </w:pPr>
          <w:r w:rsidRPr="00757D1E">
            <w:rPr>
              <w:b/>
              <w:bCs/>
              <w:sz w:val="24"/>
              <w:szCs w:val="24"/>
            </w:rPr>
            <w:t>How will consent be obtained?</w:t>
          </w:r>
          <w:r w:rsidRPr="00757D1E">
            <w:rPr>
              <w:b/>
              <w:bCs/>
              <w:sz w:val="24"/>
              <w:szCs w:val="24"/>
            </w:rPr>
            <w:tab/>
          </w:r>
          <w:r w:rsidRPr="00757D1E">
            <w:rPr>
              <w:b/>
              <w:bCs/>
              <w:sz w:val="24"/>
              <w:szCs w:val="24"/>
            </w:rPr>
            <w:tab/>
          </w:r>
          <w:r w:rsidRPr="00757D1E">
            <w:rPr>
              <w:b/>
              <w:bCs/>
              <w:sz w:val="24"/>
              <w:szCs w:val="24"/>
            </w:rPr>
            <w:tab/>
          </w:r>
          <w:sdt>
            <w:sdtPr>
              <w:rPr>
                <w:rStyle w:val="AnswerChar"/>
                <w:szCs w:val="24"/>
              </w:rPr>
              <w:alias w:val="N/A"/>
              <w:tag w:val="N/A"/>
              <w:id w:val="-1877534578"/>
              <w:lock w:val="sdtLocked"/>
              <w15:color w:val="FF0000"/>
              <w14:checkbox>
                <w14:checked w14:val="0"/>
                <w14:checkedState w14:val="2612" w14:font="MS Gothic"/>
                <w14:uncheckedState w14:val="2610" w14:font="MS Gothic"/>
              </w14:checkbox>
            </w:sdtPr>
            <w:sdtEndPr>
              <w:rPr>
                <w:rStyle w:val="AnswerChar"/>
              </w:rPr>
            </w:sdtEndPr>
            <w:sdtContent>
              <w:r w:rsidR="00A03190" w:rsidRPr="00757D1E">
                <w:rPr>
                  <w:rStyle w:val="AnswerChar"/>
                  <w:rFonts w:ascii="MS Gothic" w:eastAsia="MS Gothic" w:hAnsi="MS Gothic" w:hint="eastAsia"/>
                  <w:szCs w:val="24"/>
                </w:rPr>
                <w:t>☐</w:t>
              </w:r>
            </w:sdtContent>
          </w:sdt>
          <w:r w:rsidR="00A42C87" w:rsidRPr="00757D1E">
            <w:rPr>
              <w:b/>
              <w:bCs/>
              <w:sz w:val="24"/>
              <w:szCs w:val="24"/>
            </w:rPr>
            <w:t xml:space="preserve">   N/A</w:t>
          </w:r>
        </w:p>
        <w:sdt>
          <w:sdtPr>
            <w:rPr>
              <w:rStyle w:val="AnswerChar"/>
              <w:b w:val="0"/>
              <w:bCs w:val="0"/>
              <w:szCs w:val="24"/>
            </w:rPr>
            <w:alias w:val="Consent procedure"/>
            <w:tag w:val="Consent procedure"/>
            <w:id w:val="-2044587386"/>
            <w:lock w:val="sdtLocked"/>
            <w:placeholder>
              <w:docPart w:val="F0FB1C219F1D4BEDBEFFF107550A7372"/>
            </w:placeholder>
            <w:showingPlcHdr/>
            <w15:color w:val="FF0000"/>
          </w:sdtPr>
          <w:sdtEndPr>
            <w:rPr>
              <w:rStyle w:val="DefaultParagraphFont"/>
              <w:color w:val="auto"/>
              <w:sz w:val="22"/>
            </w:rPr>
          </w:sdtEndPr>
          <w:sdtContent>
            <w:p w14:paraId="0FF3BB1D" w14:textId="77777777" w:rsidR="0052515F" w:rsidRPr="00757D1E" w:rsidRDefault="0034028F" w:rsidP="00C54D39">
              <w:pPr>
                <w:pStyle w:val="aSubquestion"/>
                <w:keepNext w:val="0"/>
                <w:keepLines w:val="0"/>
                <w:widowControl w:val="0"/>
                <w:numPr>
                  <w:ilvl w:val="0"/>
                  <w:numId w:val="0"/>
                </w:numPr>
                <w:ind w:left="360"/>
                <w:rPr>
                  <w:b w:val="0"/>
                  <w:bCs w:val="0"/>
                  <w:color w:val="1F3864" w:themeColor="accent1" w:themeShade="80"/>
                  <w:sz w:val="24"/>
                  <w:szCs w:val="24"/>
                </w:rPr>
              </w:pPr>
              <w:r>
                <w:rPr>
                  <w:rStyle w:val="AnswerChar"/>
                  <w:szCs w:val="24"/>
                </w:rPr>
                <w:sym w:font="Wingdings 3" w:char="F07D"/>
              </w:r>
              <w:r w:rsidR="0052515F" w:rsidRPr="00757D1E">
                <w:rPr>
                  <w:b w:val="0"/>
                  <w:bCs w:val="0"/>
                  <w:sz w:val="24"/>
                  <w:szCs w:val="24"/>
                </w:rPr>
                <w:t>_________________________</w:t>
              </w:r>
            </w:p>
          </w:sdtContent>
        </w:sdt>
        <w:p w14:paraId="145E0774" w14:textId="77777777" w:rsidR="00E43B98" w:rsidRPr="00757D1E" w:rsidRDefault="00140EEB" w:rsidP="00942029">
          <w:pPr>
            <w:pStyle w:val="aSubquestion"/>
            <w:numPr>
              <w:ilvl w:val="0"/>
              <w:numId w:val="0"/>
            </w:numPr>
            <w:ind w:left="360"/>
            <w:rPr>
              <w:b w:val="0"/>
              <w:bCs w:val="0"/>
              <w:sz w:val="24"/>
              <w:szCs w:val="24"/>
            </w:rPr>
          </w:pPr>
          <w:r w:rsidRPr="00757D1E">
            <w:rPr>
              <w:sz w:val="24"/>
              <w:szCs w:val="24"/>
            </w:rPr>
            <w:t>If written consent is not obtained, indicate why not.</w:t>
          </w:r>
        </w:p>
        <w:sdt>
          <w:sdtPr>
            <w:rPr>
              <w:rStyle w:val="AnswerChar"/>
              <w:szCs w:val="24"/>
            </w:rPr>
            <w:alias w:val="Justification"/>
            <w:tag w:val="Justification"/>
            <w:id w:val="699359221"/>
            <w:lock w:val="sdtLocked"/>
            <w:placeholder>
              <w:docPart w:val="BF9D69D4FCB348D0BDB49422A1692633"/>
            </w:placeholder>
            <w:showingPlcHdr/>
            <w15:color w:val="FF0000"/>
          </w:sdtPr>
          <w:sdtEndPr>
            <w:rPr>
              <w:rStyle w:val="DefaultParagraphFont"/>
            </w:rPr>
          </w:sdtEndPr>
          <w:sdtContent>
            <w:p w14:paraId="76509E4A" w14:textId="77777777" w:rsidR="0052515F" w:rsidRPr="00757D1E" w:rsidRDefault="0034028F" w:rsidP="00764105">
              <w:pPr>
                <w:pStyle w:val="Answer"/>
                <w:widowControl w:val="0"/>
                <w:ind w:left="360"/>
                <w:rPr>
                  <w:szCs w:val="24"/>
                </w:rPr>
              </w:pPr>
              <w:r>
                <w:rPr>
                  <w:rStyle w:val="AnswerChar"/>
                  <w:szCs w:val="24"/>
                </w:rPr>
                <w:sym w:font="Wingdings 3" w:char="F07D"/>
              </w:r>
              <w:r w:rsidR="0052515F" w:rsidRPr="00757D1E">
                <w:rPr>
                  <w:color w:val="auto"/>
                  <w:szCs w:val="24"/>
                </w:rPr>
                <w:t>_________________________</w:t>
              </w:r>
            </w:p>
          </w:sdtContent>
        </w:sdt>
        <w:p w14:paraId="0DD58315" w14:textId="77777777" w:rsidR="0066385F" w:rsidRPr="00757D1E" w:rsidRDefault="007C0508" w:rsidP="00B04CB3">
          <w:pPr>
            <w:pStyle w:val="Style3"/>
            <w:rPr>
              <w:sz w:val="24"/>
              <w:szCs w:val="24"/>
            </w:rPr>
          </w:pPr>
          <w:r w:rsidRPr="00757D1E">
            <w:rPr>
              <w:sz w:val="24"/>
              <w:szCs w:val="24"/>
            </w:rPr>
            <w:lastRenderedPageBreak/>
            <w:t>Withdraw Procedure and Data Removal Option for Participants</w:t>
          </w:r>
        </w:p>
        <w:p w14:paraId="53127C64" w14:textId="77777777" w:rsidR="00896BAC" w:rsidRPr="00757D1E" w:rsidRDefault="003E1007" w:rsidP="00942029">
          <w:pPr>
            <w:pStyle w:val="aSubquestion"/>
            <w:numPr>
              <w:ilvl w:val="0"/>
              <w:numId w:val="0"/>
            </w:numPr>
            <w:ind w:left="360"/>
            <w:rPr>
              <w:sz w:val="24"/>
              <w:szCs w:val="24"/>
            </w:rPr>
          </w:pPr>
          <w:r w:rsidRPr="00757D1E">
            <w:rPr>
              <w:sz w:val="24"/>
              <w:szCs w:val="24"/>
            </w:rPr>
            <w:t>How will participants be informed about the process for withdrawing from the study?</w:t>
          </w:r>
        </w:p>
        <w:sdt>
          <w:sdtPr>
            <w:rPr>
              <w:rStyle w:val="AnswerChar"/>
              <w:szCs w:val="24"/>
            </w:rPr>
            <w:alias w:val="Withdraw procedure"/>
            <w:tag w:val="Withdraw procedure"/>
            <w:id w:val="1522434050"/>
            <w:lock w:val="sdtLocked"/>
            <w:placeholder>
              <w:docPart w:val="9880DC3899C7483393847C02B4DBF6BC"/>
            </w:placeholder>
            <w:showingPlcHdr/>
            <w15:color w:val="FF0000"/>
          </w:sdtPr>
          <w:sdtEndPr>
            <w:rPr>
              <w:rStyle w:val="DefaultParagraphFont"/>
              <w:color w:val="auto"/>
              <w:sz w:val="22"/>
            </w:rPr>
          </w:sdtEndPr>
          <w:sdtContent>
            <w:p w14:paraId="073AF846"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52515F" w:rsidRPr="00757D1E">
                <w:rPr>
                  <w:sz w:val="24"/>
                  <w:szCs w:val="24"/>
                </w:rPr>
                <w:t>_________________________</w:t>
              </w:r>
            </w:p>
          </w:sdtContent>
        </w:sdt>
        <w:p w14:paraId="7C535723" w14:textId="77777777" w:rsidR="00B766FB" w:rsidRPr="00757D1E" w:rsidRDefault="00570B3E" w:rsidP="00942029">
          <w:pPr>
            <w:pStyle w:val="aSubquestion"/>
            <w:numPr>
              <w:ilvl w:val="0"/>
              <w:numId w:val="0"/>
            </w:numPr>
            <w:ind w:left="360"/>
            <w:rPr>
              <w:sz w:val="24"/>
              <w:szCs w:val="24"/>
            </w:rPr>
          </w:pPr>
          <w:r w:rsidRPr="00757D1E">
            <w:rPr>
              <w:sz w:val="24"/>
              <w:szCs w:val="24"/>
            </w:rPr>
            <w:t xml:space="preserve">Can participants </w:t>
          </w:r>
          <w:r w:rsidR="0014635D" w:rsidRPr="00757D1E">
            <w:rPr>
              <w:sz w:val="24"/>
              <w:szCs w:val="24"/>
            </w:rPr>
            <w:t>withdraw their data from the study?</w:t>
          </w:r>
        </w:p>
        <w:sdt>
          <w:sdtPr>
            <w:rPr>
              <w:rStyle w:val="AnswerChar"/>
              <w:b w:val="0"/>
              <w:bCs w:val="0"/>
              <w:szCs w:val="24"/>
            </w:rPr>
            <w:alias w:val="Data removal participant"/>
            <w:tag w:val="Data removal participant"/>
            <w:id w:val="1425303273"/>
            <w:lock w:val="sdtLocked"/>
            <w:placeholder>
              <w:docPart w:val="FF5CE760084E4FCBA7CFEB7AA7174B19"/>
            </w:placeholder>
            <w:showingPlcHdr/>
            <w15:color w:val="FF0000"/>
          </w:sdtPr>
          <w:sdtEndPr>
            <w:rPr>
              <w:rStyle w:val="DefaultParagraphFont"/>
              <w:color w:val="auto"/>
              <w:sz w:val="22"/>
            </w:rPr>
          </w:sdtEndPr>
          <w:sdtContent>
            <w:p w14:paraId="2442E562" w14:textId="77777777" w:rsidR="0052515F" w:rsidRPr="00757D1E" w:rsidRDefault="0034028F" w:rsidP="00C54D39">
              <w:pPr>
                <w:pStyle w:val="aSubquestion"/>
                <w:keepNext w:val="0"/>
                <w:keepLines w:val="0"/>
                <w:widowControl w:val="0"/>
                <w:numPr>
                  <w:ilvl w:val="0"/>
                  <w:numId w:val="0"/>
                </w:numPr>
                <w:ind w:left="360"/>
                <w:rPr>
                  <w:b w:val="0"/>
                  <w:bCs w:val="0"/>
                  <w:color w:val="1F3864" w:themeColor="accent1" w:themeShade="80"/>
                  <w:sz w:val="24"/>
                  <w:szCs w:val="24"/>
                </w:rPr>
              </w:pPr>
              <w:r>
                <w:rPr>
                  <w:rStyle w:val="AnswerChar"/>
                  <w:szCs w:val="24"/>
                </w:rPr>
                <w:sym w:font="Wingdings 3" w:char="F07D"/>
              </w:r>
              <w:r w:rsidR="0052515F" w:rsidRPr="00757D1E">
                <w:rPr>
                  <w:b w:val="0"/>
                  <w:bCs w:val="0"/>
                  <w:sz w:val="24"/>
                  <w:szCs w:val="24"/>
                </w:rPr>
                <w:t>_________________________</w:t>
              </w:r>
            </w:p>
          </w:sdtContent>
        </w:sdt>
        <w:p w14:paraId="3566AA42" w14:textId="77777777" w:rsidR="00B766FB" w:rsidRPr="00757D1E" w:rsidRDefault="00E32496" w:rsidP="00B04CB3">
          <w:pPr>
            <w:pStyle w:val="Style3"/>
            <w:rPr>
              <w:sz w:val="24"/>
              <w:szCs w:val="24"/>
            </w:rPr>
          </w:pPr>
          <w:r w:rsidRPr="00757D1E">
            <w:rPr>
              <w:sz w:val="24"/>
              <w:szCs w:val="24"/>
            </w:rPr>
            <w:t>Vulnerable Persons or Groups</w:t>
          </w:r>
        </w:p>
        <w:p w14:paraId="3E9E6EA8" w14:textId="77777777" w:rsidR="00830AB5" w:rsidRPr="00757D1E" w:rsidRDefault="00E1451D" w:rsidP="00942029">
          <w:pPr>
            <w:pStyle w:val="aSubquestion"/>
            <w:numPr>
              <w:ilvl w:val="0"/>
              <w:numId w:val="0"/>
            </w:numPr>
            <w:ind w:left="360"/>
            <w:rPr>
              <w:sz w:val="24"/>
              <w:szCs w:val="24"/>
            </w:rPr>
          </w:pPr>
          <w:r w:rsidRPr="00757D1E">
            <w:rPr>
              <w:sz w:val="24"/>
              <w:szCs w:val="24"/>
            </w:rPr>
            <w:t xml:space="preserve">Might your participants be in a position </w:t>
          </w:r>
          <w:r w:rsidR="00570B3E" w:rsidRPr="00757D1E">
            <w:rPr>
              <w:sz w:val="24"/>
              <w:szCs w:val="24"/>
            </w:rPr>
            <w:t>where</w:t>
          </w:r>
          <w:r w:rsidRPr="00757D1E">
            <w:rPr>
              <w:sz w:val="24"/>
              <w:szCs w:val="24"/>
            </w:rPr>
            <w:t xml:space="preserve"> their situation or circumstan</w:t>
          </w:r>
          <w:r w:rsidR="0021585E" w:rsidRPr="00757D1E">
            <w:rPr>
              <w:sz w:val="24"/>
              <w:szCs w:val="24"/>
            </w:rPr>
            <w:t>ces may make them especially vulnerable or require extra measures to protect their rights?</w:t>
          </w:r>
        </w:p>
        <w:p w14:paraId="5F080436" w14:textId="77777777" w:rsidR="00BD6044" w:rsidRPr="00757D1E" w:rsidRDefault="00AB1AFE" w:rsidP="00942029">
          <w:pPr>
            <w:pStyle w:val="NoSpacing"/>
            <w:keepNext/>
            <w:keepLines/>
            <w:tabs>
              <w:tab w:val="left" w:pos="2232"/>
            </w:tabs>
            <w:ind w:firstLine="720"/>
            <w:rPr>
              <w:b/>
              <w:bCs/>
              <w:sz w:val="24"/>
              <w:szCs w:val="24"/>
            </w:rPr>
          </w:pPr>
          <w:sdt>
            <w:sdtPr>
              <w:rPr>
                <w:rStyle w:val="AnswerChar"/>
                <w:szCs w:val="24"/>
              </w:rPr>
              <w:alias w:val="Yes vulnerable participants"/>
              <w:tag w:val="Yes vulnerable participants"/>
              <w:id w:val="-265552836"/>
              <w:lock w:val="sdtLocked"/>
              <w15:color w:val="FF0000"/>
              <w14:checkbox>
                <w14:checked w14:val="0"/>
                <w14:checkedState w14:val="2612" w14:font="MS Gothic"/>
                <w14:uncheckedState w14:val="2610" w14:font="MS Gothic"/>
              </w14:checkbox>
            </w:sdtPr>
            <w:sdtEndPr>
              <w:rPr>
                <w:rStyle w:val="AnswerChar"/>
              </w:rPr>
            </w:sdtEndPr>
            <w:sdtContent>
              <w:r w:rsidR="000757FE" w:rsidRPr="00757D1E">
                <w:rPr>
                  <w:rStyle w:val="AnswerChar"/>
                  <w:rFonts w:ascii="MS Gothic" w:eastAsia="MS Gothic" w:hAnsi="MS Gothic" w:hint="eastAsia"/>
                  <w:szCs w:val="24"/>
                </w:rPr>
                <w:t>☐</w:t>
              </w:r>
            </w:sdtContent>
          </w:sdt>
          <w:r w:rsidR="00BD6044" w:rsidRPr="00757D1E">
            <w:rPr>
              <w:b/>
              <w:bCs/>
              <w:sz w:val="24"/>
              <w:szCs w:val="24"/>
            </w:rPr>
            <w:t xml:space="preserve">  YES</w:t>
          </w:r>
          <w:r w:rsidR="00BD6044" w:rsidRPr="00757D1E">
            <w:rPr>
              <w:b/>
              <w:bCs/>
              <w:sz w:val="24"/>
              <w:szCs w:val="24"/>
            </w:rPr>
            <w:tab/>
          </w:r>
          <w:r w:rsidR="00BD6044" w:rsidRPr="00757D1E">
            <w:rPr>
              <w:b/>
              <w:bCs/>
              <w:sz w:val="24"/>
              <w:szCs w:val="24"/>
            </w:rPr>
            <w:tab/>
          </w:r>
          <w:sdt>
            <w:sdtPr>
              <w:rPr>
                <w:rStyle w:val="AnswerChar"/>
                <w:szCs w:val="24"/>
              </w:rPr>
              <w:alias w:val="Not vulnerable participants"/>
              <w:tag w:val="Not vulnerable participants"/>
              <w:id w:val="-1358971358"/>
              <w:lock w:val="sdtLocked"/>
              <w15:color w:val="FF0000"/>
              <w14:checkbox>
                <w14:checked w14:val="0"/>
                <w14:checkedState w14:val="2612" w14:font="MS Gothic"/>
                <w14:uncheckedState w14:val="2610" w14:font="MS Gothic"/>
              </w14:checkbox>
            </w:sdtPr>
            <w:sdtEndPr>
              <w:rPr>
                <w:rStyle w:val="AnswerChar"/>
              </w:rPr>
            </w:sdtEndPr>
            <w:sdtContent>
              <w:r w:rsidR="000757FE" w:rsidRPr="00757D1E">
                <w:rPr>
                  <w:rStyle w:val="AnswerChar"/>
                  <w:rFonts w:ascii="MS Gothic" w:eastAsia="MS Gothic" w:hAnsi="MS Gothic" w:hint="eastAsia"/>
                  <w:szCs w:val="24"/>
                </w:rPr>
                <w:t>☐</w:t>
              </w:r>
            </w:sdtContent>
          </w:sdt>
          <w:r w:rsidR="00BD6044" w:rsidRPr="00757D1E">
            <w:rPr>
              <w:b/>
              <w:bCs/>
              <w:sz w:val="24"/>
              <w:szCs w:val="24"/>
            </w:rPr>
            <w:t xml:space="preserve">  NO</w:t>
          </w:r>
        </w:p>
        <w:p w14:paraId="51967C02" w14:textId="77777777" w:rsidR="000C4D00" w:rsidRPr="00757D1E" w:rsidRDefault="000C4D00" w:rsidP="00942029">
          <w:pPr>
            <w:pStyle w:val="aSubquestion"/>
            <w:numPr>
              <w:ilvl w:val="0"/>
              <w:numId w:val="0"/>
            </w:numPr>
            <w:ind w:left="720"/>
            <w:rPr>
              <w:b w:val="0"/>
              <w:bCs w:val="0"/>
              <w:i/>
              <w:iCs/>
              <w:sz w:val="24"/>
              <w:szCs w:val="24"/>
            </w:rPr>
          </w:pPr>
          <w:r w:rsidRPr="00757D1E">
            <w:rPr>
              <w:b w:val="0"/>
              <w:bCs w:val="0"/>
              <w:i/>
              <w:iCs/>
              <w:sz w:val="24"/>
              <w:szCs w:val="24"/>
            </w:rPr>
            <w:t xml:space="preserve">If yes, please provide all </w:t>
          </w:r>
          <w:r w:rsidR="000D2BF0" w:rsidRPr="00757D1E">
            <w:rPr>
              <w:b w:val="0"/>
              <w:bCs w:val="0"/>
              <w:i/>
              <w:iCs/>
              <w:sz w:val="24"/>
              <w:szCs w:val="24"/>
            </w:rPr>
            <w:t>the details</w:t>
          </w:r>
          <w:r w:rsidRPr="00757D1E">
            <w:rPr>
              <w:b w:val="0"/>
              <w:bCs w:val="0"/>
              <w:i/>
              <w:iCs/>
              <w:sz w:val="24"/>
              <w:szCs w:val="24"/>
            </w:rPr>
            <w:t xml:space="preserve"> on how you will mitigate any identified risks.</w:t>
          </w:r>
        </w:p>
        <w:sdt>
          <w:sdtPr>
            <w:rPr>
              <w:rStyle w:val="AnswerChar"/>
              <w:szCs w:val="24"/>
            </w:rPr>
            <w:alias w:val="Participant vulnerability mitigation procedures"/>
            <w:tag w:val="Participant vulnerability mitigation procedures"/>
            <w:id w:val="-1228916252"/>
            <w:lock w:val="sdtLocked"/>
            <w:placeholder>
              <w:docPart w:val="7FE3A3AA3B2340858B83EB3F5C754B96"/>
            </w:placeholder>
            <w:showingPlcHdr/>
            <w15:color w:val="FF0000"/>
          </w:sdtPr>
          <w:sdtEndPr>
            <w:rPr>
              <w:rStyle w:val="DefaultParagraphFont"/>
              <w:b/>
              <w:bCs/>
              <w:color w:val="auto"/>
              <w:sz w:val="22"/>
            </w:rPr>
          </w:sdtEndPr>
          <w:sdtContent>
            <w:p w14:paraId="15204440"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B261BE" w:rsidRPr="00757D1E">
                <w:rPr>
                  <w:sz w:val="24"/>
                  <w:szCs w:val="24"/>
                </w:rPr>
                <w:t>____________________________________</w:t>
              </w:r>
            </w:p>
          </w:sdtContent>
        </w:sdt>
        <w:p w14:paraId="11E717D4" w14:textId="77777777" w:rsidR="00B766FB" w:rsidRPr="00757D1E" w:rsidRDefault="00281106" w:rsidP="00942029">
          <w:pPr>
            <w:pStyle w:val="aSubquestion"/>
            <w:numPr>
              <w:ilvl w:val="0"/>
              <w:numId w:val="0"/>
            </w:numPr>
            <w:ind w:left="360"/>
            <w:rPr>
              <w:sz w:val="24"/>
              <w:szCs w:val="24"/>
            </w:rPr>
          </w:pPr>
          <w:r w:rsidRPr="00757D1E">
            <w:rPr>
              <w:sz w:val="24"/>
              <w:szCs w:val="24"/>
            </w:rPr>
            <w:t>Does the study involve participants who lack the capacity or legally cannot consent?</w:t>
          </w:r>
        </w:p>
        <w:p w14:paraId="6989EBEA" w14:textId="77777777" w:rsidR="000B1AB2" w:rsidRPr="00757D1E" w:rsidRDefault="00AB1AFE" w:rsidP="00942029">
          <w:pPr>
            <w:pStyle w:val="NoSpacing"/>
            <w:keepNext/>
            <w:keepLines/>
            <w:tabs>
              <w:tab w:val="left" w:pos="2232"/>
            </w:tabs>
            <w:ind w:firstLine="720"/>
            <w:rPr>
              <w:b/>
              <w:bCs/>
              <w:sz w:val="24"/>
              <w:szCs w:val="24"/>
            </w:rPr>
          </w:pPr>
          <w:sdt>
            <w:sdtPr>
              <w:rPr>
                <w:rStyle w:val="AnswerChar"/>
                <w:szCs w:val="24"/>
              </w:rPr>
              <w:alias w:val="Yes participants who cannot consent"/>
              <w:tag w:val="Yes participants who cannot consent"/>
              <w:id w:val="-873929241"/>
              <w:lock w:val="sdtLocked"/>
              <w15:color w:val="FF0000"/>
              <w14:checkbox>
                <w14:checked w14:val="0"/>
                <w14:checkedState w14:val="2612" w14:font="MS Gothic"/>
                <w14:uncheckedState w14:val="2610" w14:font="MS Gothic"/>
              </w14:checkbox>
            </w:sdtPr>
            <w:sdtEndPr>
              <w:rPr>
                <w:rStyle w:val="AnswerChar"/>
              </w:rPr>
            </w:sdtEndPr>
            <w:sdtContent>
              <w:r w:rsidR="000757FE" w:rsidRPr="00757D1E">
                <w:rPr>
                  <w:rStyle w:val="AnswerChar"/>
                  <w:rFonts w:ascii="MS Gothic" w:eastAsia="MS Gothic" w:hAnsi="MS Gothic" w:hint="eastAsia"/>
                  <w:szCs w:val="24"/>
                </w:rPr>
                <w:t>☐</w:t>
              </w:r>
            </w:sdtContent>
          </w:sdt>
          <w:r w:rsidR="000B1AB2" w:rsidRPr="00757D1E">
            <w:rPr>
              <w:b/>
              <w:bCs/>
              <w:sz w:val="24"/>
              <w:szCs w:val="24"/>
            </w:rPr>
            <w:t xml:space="preserve">  YES</w:t>
          </w:r>
          <w:r w:rsidR="000B1AB2" w:rsidRPr="00757D1E">
            <w:rPr>
              <w:b/>
              <w:bCs/>
              <w:sz w:val="24"/>
              <w:szCs w:val="24"/>
            </w:rPr>
            <w:tab/>
          </w:r>
          <w:r w:rsidR="000B1AB2" w:rsidRPr="00757D1E">
            <w:rPr>
              <w:b/>
              <w:bCs/>
              <w:sz w:val="24"/>
              <w:szCs w:val="24"/>
            </w:rPr>
            <w:tab/>
          </w:r>
          <w:sdt>
            <w:sdtPr>
              <w:rPr>
                <w:rStyle w:val="AnswerChar"/>
                <w:szCs w:val="24"/>
              </w:rPr>
              <w:alias w:val="No participants who cannot consent"/>
              <w:tag w:val="No participants who cannot consent"/>
              <w:id w:val="716629977"/>
              <w:lock w:val="sdtLocked"/>
              <w15:color w:val="FF0000"/>
              <w14:checkbox>
                <w14:checked w14:val="0"/>
                <w14:checkedState w14:val="2612" w14:font="MS Gothic"/>
                <w14:uncheckedState w14:val="2610" w14:font="MS Gothic"/>
              </w14:checkbox>
            </w:sdtPr>
            <w:sdtEndPr>
              <w:rPr>
                <w:rStyle w:val="AnswerChar"/>
              </w:rPr>
            </w:sdtEndPr>
            <w:sdtContent>
              <w:r w:rsidR="000757FE" w:rsidRPr="00757D1E">
                <w:rPr>
                  <w:rStyle w:val="AnswerChar"/>
                  <w:rFonts w:ascii="MS Gothic" w:eastAsia="MS Gothic" w:hAnsi="MS Gothic" w:hint="eastAsia"/>
                  <w:szCs w:val="24"/>
                </w:rPr>
                <w:t>☐</w:t>
              </w:r>
            </w:sdtContent>
          </w:sdt>
          <w:r w:rsidR="000B1AB2" w:rsidRPr="00757D1E">
            <w:rPr>
              <w:b/>
              <w:bCs/>
              <w:sz w:val="24"/>
              <w:szCs w:val="24"/>
            </w:rPr>
            <w:t xml:space="preserve">  NO</w:t>
          </w:r>
        </w:p>
        <w:p w14:paraId="6B2C7048" w14:textId="77777777" w:rsidR="00B766FB" w:rsidRPr="00757D1E" w:rsidRDefault="004A744B" w:rsidP="00942029">
          <w:pPr>
            <w:pStyle w:val="aSubquestion"/>
            <w:numPr>
              <w:ilvl w:val="0"/>
              <w:numId w:val="0"/>
            </w:numPr>
            <w:ind w:left="720"/>
            <w:rPr>
              <w:b w:val="0"/>
              <w:bCs w:val="0"/>
              <w:i/>
              <w:iCs/>
              <w:sz w:val="24"/>
              <w:szCs w:val="24"/>
            </w:rPr>
          </w:pPr>
          <w:r w:rsidRPr="00757D1E">
            <w:rPr>
              <w:b w:val="0"/>
              <w:bCs w:val="0"/>
              <w:i/>
              <w:iCs/>
              <w:sz w:val="24"/>
              <w:szCs w:val="24"/>
            </w:rPr>
            <w:t xml:space="preserve">If yes, please provide all </w:t>
          </w:r>
          <w:r w:rsidR="000D2BF0" w:rsidRPr="00757D1E">
            <w:rPr>
              <w:b w:val="0"/>
              <w:bCs w:val="0"/>
              <w:i/>
              <w:iCs/>
              <w:sz w:val="24"/>
              <w:szCs w:val="24"/>
            </w:rPr>
            <w:t>the details</w:t>
          </w:r>
          <w:r w:rsidRPr="00757D1E">
            <w:rPr>
              <w:b w:val="0"/>
              <w:bCs w:val="0"/>
              <w:i/>
              <w:iCs/>
              <w:sz w:val="24"/>
              <w:szCs w:val="24"/>
            </w:rPr>
            <w:t>:</w:t>
          </w:r>
        </w:p>
        <w:sdt>
          <w:sdtPr>
            <w:rPr>
              <w:rStyle w:val="AnswerChar"/>
              <w:b w:val="0"/>
              <w:bCs w:val="0"/>
              <w:szCs w:val="24"/>
            </w:rPr>
            <w:alias w:val="Informed consent capacity details"/>
            <w:tag w:val="Informed consent capacity details"/>
            <w:id w:val="1444965856"/>
            <w:lock w:val="sdtLocked"/>
            <w:placeholder>
              <w:docPart w:val="2E4831D62A254A46B756DCB2BDE77CFC"/>
            </w:placeholder>
            <w:showingPlcHdr/>
            <w15:color w:val="FF0000"/>
          </w:sdtPr>
          <w:sdtEndPr>
            <w:rPr>
              <w:rStyle w:val="DefaultParagraphFont"/>
              <w:color w:val="auto"/>
              <w:sz w:val="22"/>
            </w:rPr>
          </w:sdtEndPr>
          <w:sdtContent>
            <w:p w14:paraId="22DC7929" w14:textId="77777777" w:rsidR="0052515F" w:rsidRPr="00757D1E" w:rsidRDefault="0034028F" w:rsidP="00C54D39">
              <w:pPr>
                <w:pStyle w:val="aSubquestion"/>
                <w:keepNext w:val="0"/>
                <w:keepLines w:val="0"/>
                <w:widowControl w:val="0"/>
                <w:numPr>
                  <w:ilvl w:val="0"/>
                  <w:numId w:val="0"/>
                </w:numPr>
                <w:ind w:left="360"/>
                <w:rPr>
                  <w:b w:val="0"/>
                  <w:bCs w:val="0"/>
                  <w:color w:val="1F3864" w:themeColor="accent1" w:themeShade="80"/>
                  <w:sz w:val="24"/>
                  <w:szCs w:val="24"/>
                </w:rPr>
              </w:pPr>
              <w:r>
                <w:rPr>
                  <w:rStyle w:val="AnswerChar"/>
                  <w:szCs w:val="24"/>
                </w:rPr>
                <w:sym w:font="Wingdings 3" w:char="F07D"/>
              </w:r>
              <w:r w:rsidR="00B261BE" w:rsidRPr="00757D1E">
                <w:rPr>
                  <w:b w:val="0"/>
                  <w:bCs w:val="0"/>
                  <w:sz w:val="24"/>
                  <w:szCs w:val="24"/>
                </w:rPr>
                <w:t>____________________________________</w:t>
              </w:r>
            </w:p>
          </w:sdtContent>
        </w:sdt>
        <w:p w14:paraId="7F20EF3C" w14:textId="77777777" w:rsidR="00B766FB" w:rsidRPr="00757D1E" w:rsidRDefault="00E43F38" w:rsidP="00942AEE">
          <w:pPr>
            <w:pStyle w:val="aSubquestion"/>
            <w:numPr>
              <w:ilvl w:val="0"/>
              <w:numId w:val="0"/>
            </w:numPr>
            <w:ind w:left="357"/>
            <w:rPr>
              <w:sz w:val="24"/>
              <w:szCs w:val="24"/>
            </w:rPr>
          </w:pPr>
          <w:r w:rsidRPr="00757D1E">
            <w:rPr>
              <w:sz w:val="24"/>
              <w:szCs w:val="24"/>
            </w:rPr>
            <w:t>Will the participants be under any kind of pressure to consent?</w:t>
          </w:r>
        </w:p>
        <w:p w14:paraId="2D86CCBB" w14:textId="77777777" w:rsidR="00E67FF9" w:rsidRPr="00757D1E" w:rsidRDefault="00AB1AFE" w:rsidP="00942AEE">
          <w:pPr>
            <w:pStyle w:val="NoSpacing"/>
            <w:keepNext/>
            <w:keepLines/>
            <w:tabs>
              <w:tab w:val="left" w:pos="2232"/>
            </w:tabs>
            <w:ind w:firstLine="720"/>
            <w:rPr>
              <w:b/>
              <w:bCs/>
              <w:sz w:val="24"/>
              <w:szCs w:val="24"/>
            </w:rPr>
          </w:pPr>
          <w:sdt>
            <w:sdtPr>
              <w:rPr>
                <w:rStyle w:val="AnswerChar"/>
                <w:szCs w:val="24"/>
              </w:rPr>
              <w:alias w:val="Yes participant pressure to consent"/>
              <w:tag w:val="Yes participant pressure to consent"/>
              <w:id w:val="-1609880388"/>
              <w:lock w:val="sdtLocked"/>
              <w15:color w:val="FF0000"/>
              <w14:checkbox>
                <w14:checked w14:val="0"/>
                <w14:checkedState w14:val="2612" w14:font="MS Gothic"/>
                <w14:uncheckedState w14:val="2610" w14:font="MS Gothic"/>
              </w14:checkbox>
            </w:sdtPr>
            <w:sdtEndPr>
              <w:rPr>
                <w:rStyle w:val="AnswerChar"/>
              </w:rPr>
            </w:sdtEndPr>
            <w:sdtContent>
              <w:r w:rsidR="000757FE" w:rsidRPr="00757D1E">
                <w:rPr>
                  <w:rStyle w:val="AnswerChar"/>
                  <w:rFonts w:ascii="MS Gothic" w:eastAsia="MS Gothic" w:hAnsi="MS Gothic" w:hint="eastAsia"/>
                  <w:szCs w:val="24"/>
                </w:rPr>
                <w:t>☐</w:t>
              </w:r>
            </w:sdtContent>
          </w:sdt>
          <w:r w:rsidR="00E67FF9" w:rsidRPr="00757D1E">
            <w:rPr>
              <w:b/>
              <w:bCs/>
              <w:sz w:val="24"/>
              <w:szCs w:val="24"/>
            </w:rPr>
            <w:t xml:space="preserve">  YES</w:t>
          </w:r>
          <w:r w:rsidR="00E67FF9" w:rsidRPr="00757D1E">
            <w:rPr>
              <w:b/>
              <w:bCs/>
              <w:sz w:val="24"/>
              <w:szCs w:val="24"/>
            </w:rPr>
            <w:tab/>
          </w:r>
          <w:r w:rsidR="00E67FF9" w:rsidRPr="00757D1E">
            <w:rPr>
              <w:b/>
              <w:bCs/>
              <w:sz w:val="24"/>
              <w:szCs w:val="24"/>
            </w:rPr>
            <w:tab/>
          </w:r>
          <w:sdt>
            <w:sdtPr>
              <w:rPr>
                <w:rStyle w:val="AnswerChar"/>
                <w:szCs w:val="24"/>
              </w:rPr>
              <w:alias w:val="No participant pressure to consent"/>
              <w:tag w:val="No participant pressure to consent"/>
              <w:id w:val="897703862"/>
              <w:lock w:val="sdtLocked"/>
              <w15:color w:val="FF0000"/>
              <w14:checkbox>
                <w14:checked w14:val="0"/>
                <w14:checkedState w14:val="2612" w14:font="MS Gothic"/>
                <w14:uncheckedState w14:val="2610" w14:font="MS Gothic"/>
              </w14:checkbox>
            </w:sdtPr>
            <w:sdtEndPr>
              <w:rPr>
                <w:rStyle w:val="AnswerChar"/>
              </w:rPr>
            </w:sdtEndPr>
            <w:sdtContent>
              <w:r w:rsidR="000757FE" w:rsidRPr="00757D1E">
                <w:rPr>
                  <w:rStyle w:val="AnswerChar"/>
                  <w:rFonts w:ascii="MS Gothic" w:eastAsia="MS Gothic" w:hAnsi="MS Gothic" w:hint="eastAsia"/>
                  <w:szCs w:val="24"/>
                </w:rPr>
                <w:t>☐</w:t>
              </w:r>
            </w:sdtContent>
          </w:sdt>
          <w:r w:rsidR="00E67FF9" w:rsidRPr="00757D1E">
            <w:rPr>
              <w:b/>
              <w:bCs/>
              <w:sz w:val="24"/>
              <w:szCs w:val="24"/>
            </w:rPr>
            <w:t xml:space="preserve">  NO</w:t>
          </w:r>
        </w:p>
        <w:p w14:paraId="2768E632" w14:textId="77777777" w:rsidR="00E67FF9" w:rsidRPr="00757D1E" w:rsidRDefault="00B22203" w:rsidP="00942AEE">
          <w:pPr>
            <w:pStyle w:val="aSubquestion"/>
            <w:numPr>
              <w:ilvl w:val="0"/>
              <w:numId w:val="0"/>
            </w:numPr>
            <w:ind w:left="720"/>
            <w:rPr>
              <w:b w:val="0"/>
              <w:bCs w:val="0"/>
              <w:i/>
              <w:iCs/>
              <w:sz w:val="24"/>
              <w:szCs w:val="24"/>
            </w:rPr>
          </w:pPr>
          <w:r w:rsidRPr="00757D1E">
            <w:rPr>
              <w:b w:val="0"/>
              <w:bCs w:val="0"/>
              <w:i/>
              <w:iCs/>
              <w:sz w:val="24"/>
              <w:szCs w:val="24"/>
            </w:rPr>
            <w:t xml:space="preserve">If yes, please provide all </w:t>
          </w:r>
          <w:r w:rsidR="000D2BF0" w:rsidRPr="00757D1E">
            <w:rPr>
              <w:b w:val="0"/>
              <w:bCs w:val="0"/>
              <w:i/>
              <w:iCs/>
              <w:sz w:val="24"/>
              <w:szCs w:val="24"/>
            </w:rPr>
            <w:t>the details</w:t>
          </w:r>
          <w:r w:rsidRPr="00757D1E">
            <w:rPr>
              <w:b w:val="0"/>
              <w:bCs w:val="0"/>
              <w:i/>
              <w:iCs/>
              <w:sz w:val="24"/>
              <w:szCs w:val="24"/>
            </w:rPr>
            <w:t>:</w:t>
          </w:r>
        </w:p>
        <w:sdt>
          <w:sdtPr>
            <w:rPr>
              <w:rStyle w:val="AnswerChar"/>
              <w:b w:val="0"/>
              <w:bCs w:val="0"/>
              <w:szCs w:val="24"/>
            </w:rPr>
            <w:alias w:val="Participant pressure to consent details"/>
            <w:tag w:val="Participant pressure to consent details"/>
            <w:id w:val="44338480"/>
            <w:lock w:val="sdtLocked"/>
            <w:placeholder>
              <w:docPart w:val="5C814FC6129C4BA9B77D9513B1CD1E39"/>
            </w:placeholder>
            <w:showingPlcHdr/>
            <w15:color w:val="FF0000"/>
          </w:sdtPr>
          <w:sdtEndPr>
            <w:rPr>
              <w:rStyle w:val="DefaultParagraphFont"/>
              <w:color w:val="auto"/>
              <w:sz w:val="22"/>
            </w:rPr>
          </w:sdtEndPr>
          <w:sdtContent>
            <w:p w14:paraId="7E53D1D8" w14:textId="77777777" w:rsidR="0052515F" w:rsidRPr="00757D1E" w:rsidRDefault="0034028F" w:rsidP="00C54D39">
              <w:pPr>
                <w:pStyle w:val="aSubquestion"/>
                <w:keepNext w:val="0"/>
                <w:keepLines w:val="0"/>
                <w:widowControl w:val="0"/>
                <w:numPr>
                  <w:ilvl w:val="0"/>
                  <w:numId w:val="0"/>
                </w:numPr>
                <w:ind w:left="360"/>
                <w:rPr>
                  <w:b w:val="0"/>
                  <w:bCs w:val="0"/>
                  <w:color w:val="1F3864" w:themeColor="accent1" w:themeShade="80"/>
                  <w:sz w:val="24"/>
                  <w:szCs w:val="24"/>
                </w:rPr>
              </w:pPr>
              <w:r>
                <w:rPr>
                  <w:rStyle w:val="AnswerChar"/>
                  <w:szCs w:val="24"/>
                </w:rPr>
                <w:sym w:font="Wingdings 3" w:char="F07D"/>
              </w:r>
              <w:r w:rsidR="0052515F" w:rsidRPr="00757D1E">
                <w:rPr>
                  <w:b w:val="0"/>
                  <w:bCs w:val="0"/>
                  <w:sz w:val="24"/>
                  <w:szCs w:val="24"/>
                </w:rPr>
                <w:t>_______</w:t>
              </w:r>
              <w:r w:rsidR="00CA2EF7" w:rsidRPr="00757D1E">
                <w:rPr>
                  <w:b w:val="0"/>
                  <w:bCs w:val="0"/>
                  <w:sz w:val="24"/>
                  <w:szCs w:val="24"/>
                </w:rPr>
                <w:t>___________</w:t>
              </w:r>
              <w:r w:rsidR="0052515F" w:rsidRPr="00757D1E">
                <w:rPr>
                  <w:b w:val="0"/>
                  <w:bCs w:val="0"/>
                  <w:sz w:val="24"/>
                  <w:szCs w:val="24"/>
                </w:rPr>
                <w:t>__________________</w:t>
              </w:r>
            </w:p>
          </w:sdtContent>
        </w:sdt>
        <w:p w14:paraId="70A648D2" w14:textId="77777777" w:rsidR="0017557B" w:rsidRPr="00757D1E" w:rsidRDefault="0017557B" w:rsidP="00507F69">
          <w:pPr>
            <w:pStyle w:val="aSubquestion"/>
            <w:numPr>
              <w:ilvl w:val="0"/>
              <w:numId w:val="0"/>
            </w:numPr>
            <w:ind w:left="360"/>
            <w:rPr>
              <w:sz w:val="24"/>
              <w:szCs w:val="24"/>
            </w:rPr>
          </w:pPr>
          <w:r w:rsidRPr="00757D1E">
            <w:rPr>
              <w:sz w:val="24"/>
              <w:szCs w:val="24"/>
            </w:rPr>
            <w:t>Are you or members of your research team in positions of power with the participants?</w:t>
          </w:r>
          <w:r w:rsidR="00AE05DD" w:rsidRPr="00757D1E">
            <w:rPr>
              <w:sz w:val="24"/>
              <w:szCs w:val="24"/>
            </w:rPr>
            <w:t xml:space="preserve"> </w:t>
          </w:r>
          <w:r w:rsidR="007E657B" w:rsidRPr="00757D1E">
            <w:rPr>
              <w:sz w:val="24"/>
              <w:szCs w:val="24"/>
            </w:rPr>
            <w:t xml:space="preserve">(e.g., teacher, supervisor, </w:t>
          </w:r>
          <w:r w:rsidR="006B69BA" w:rsidRPr="00757D1E">
            <w:rPr>
              <w:sz w:val="24"/>
              <w:szCs w:val="24"/>
            </w:rPr>
            <w:t>practitioner)</w:t>
          </w:r>
        </w:p>
        <w:bookmarkStart w:id="19" w:name="_Hlk132620467"/>
        <w:p w14:paraId="36449C25" w14:textId="77777777" w:rsidR="007E657B" w:rsidRPr="00757D1E" w:rsidRDefault="00AB1AFE" w:rsidP="00507F69">
          <w:pPr>
            <w:pStyle w:val="NoSpacing"/>
            <w:keepNext/>
            <w:keepLines/>
            <w:tabs>
              <w:tab w:val="left" w:pos="2232"/>
            </w:tabs>
            <w:ind w:firstLine="720"/>
            <w:rPr>
              <w:b/>
              <w:bCs/>
              <w:sz w:val="24"/>
              <w:szCs w:val="24"/>
            </w:rPr>
          </w:pPr>
          <w:sdt>
            <w:sdtPr>
              <w:rPr>
                <w:rStyle w:val="AnswerChar"/>
                <w:szCs w:val="24"/>
              </w:rPr>
              <w:alias w:val="Yes power imbalance between researchers and participants "/>
              <w:tag w:val="Yes power imbalance between researchers and participants "/>
              <w:id w:val="-1267695096"/>
              <w:lock w:val="sdtLocked"/>
              <w15:color w:val="FF0000"/>
              <w14:checkbox>
                <w14:checked w14:val="0"/>
                <w14:checkedState w14:val="2612" w14:font="MS Gothic"/>
                <w14:uncheckedState w14:val="2610" w14:font="MS Gothic"/>
              </w14:checkbox>
            </w:sdtPr>
            <w:sdtEndPr>
              <w:rPr>
                <w:rStyle w:val="AnswerChar"/>
              </w:rPr>
            </w:sdtEndPr>
            <w:sdtContent>
              <w:r w:rsidR="000757FE" w:rsidRPr="00757D1E">
                <w:rPr>
                  <w:rStyle w:val="AnswerChar"/>
                  <w:rFonts w:ascii="MS Gothic" w:eastAsia="MS Gothic" w:hAnsi="MS Gothic" w:hint="eastAsia"/>
                  <w:szCs w:val="24"/>
                </w:rPr>
                <w:t>☐</w:t>
              </w:r>
            </w:sdtContent>
          </w:sdt>
          <w:r w:rsidR="007E657B" w:rsidRPr="00757D1E">
            <w:rPr>
              <w:b/>
              <w:bCs/>
              <w:sz w:val="24"/>
              <w:szCs w:val="24"/>
            </w:rPr>
            <w:t xml:space="preserve">  YES</w:t>
          </w:r>
          <w:r w:rsidR="007E657B" w:rsidRPr="00757D1E">
            <w:rPr>
              <w:b/>
              <w:bCs/>
              <w:sz w:val="24"/>
              <w:szCs w:val="24"/>
            </w:rPr>
            <w:tab/>
          </w:r>
          <w:r w:rsidR="007E657B" w:rsidRPr="00757D1E">
            <w:rPr>
              <w:b/>
              <w:bCs/>
              <w:sz w:val="24"/>
              <w:szCs w:val="24"/>
            </w:rPr>
            <w:tab/>
          </w:r>
          <w:sdt>
            <w:sdtPr>
              <w:rPr>
                <w:rStyle w:val="AnswerChar"/>
                <w:szCs w:val="24"/>
              </w:rPr>
              <w:alias w:val="No power imbalance between researchers and participants"/>
              <w:tag w:val="No power imbalance between researchers and participants"/>
              <w:id w:val="236069612"/>
              <w:lock w:val="sdtLocked"/>
              <w15:color w:val="FF0000"/>
              <w14:checkbox>
                <w14:checked w14:val="0"/>
                <w14:checkedState w14:val="2612" w14:font="MS Gothic"/>
                <w14:uncheckedState w14:val="2610" w14:font="MS Gothic"/>
              </w14:checkbox>
            </w:sdtPr>
            <w:sdtEndPr>
              <w:rPr>
                <w:rStyle w:val="AnswerChar"/>
              </w:rPr>
            </w:sdtEndPr>
            <w:sdtContent>
              <w:r w:rsidR="000757FE" w:rsidRPr="00757D1E">
                <w:rPr>
                  <w:rStyle w:val="AnswerChar"/>
                  <w:rFonts w:ascii="MS Gothic" w:eastAsia="MS Gothic" w:hAnsi="MS Gothic" w:hint="eastAsia"/>
                  <w:szCs w:val="24"/>
                </w:rPr>
                <w:t>☐</w:t>
              </w:r>
            </w:sdtContent>
          </w:sdt>
          <w:r w:rsidR="007E657B" w:rsidRPr="00757D1E">
            <w:rPr>
              <w:b/>
              <w:bCs/>
              <w:sz w:val="24"/>
              <w:szCs w:val="24"/>
            </w:rPr>
            <w:t xml:space="preserve">  NO</w:t>
          </w:r>
        </w:p>
        <w:bookmarkEnd w:id="19"/>
        <w:p w14:paraId="01271B06" w14:textId="77777777" w:rsidR="00E67FF9" w:rsidRPr="00757D1E" w:rsidRDefault="006B69BA" w:rsidP="00507F69">
          <w:pPr>
            <w:pStyle w:val="aSubquestion"/>
            <w:numPr>
              <w:ilvl w:val="0"/>
              <w:numId w:val="0"/>
            </w:numPr>
            <w:tabs>
              <w:tab w:val="clear" w:pos="360"/>
            </w:tabs>
            <w:ind w:left="706"/>
            <w:rPr>
              <w:b w:val="0"/>
              <w:bCs w:val="0"/>
              <w:i/>
              <w:iCs/>
              <w:sz w:val="24"/>
              <w:szCs w:val="24"/>
            </w:rPr>
          </w:pPr>
          <w:r w:rsidRPr="00757D1E">
            <w:rPr>
              <w:b w:val="0"/>
              <w:bCs w:val="0"/>
              <w:i/>
              <w:iCs/>
              <w:sz w:val="24"/>
              <w:szCs w:val="24"/>
            </w:rPr>
            <w:t>If yes, please clarify. How will this be addressed?</w:t>
          </w:r>
        </w:p>
        <w:sdt>
          <w:sdtPr>
            <w:rPr>
              <w:rStyle w:val="AnswerChar"/>
              <w:b w:val="0"/>
              <w:bCs w:val="0"/>
              <w:szCs w:val="24"/>
            </w:rPr>
            <w:alias w:val="Power inbalance details"/>
            <w:tag w:val="Power inbalance details"/>
            <w:id w:val="-249735200"/>
            <w:lock w:val="sdtLocked"/>
            <w:placeholder>
              <w:docPart w:val="89973C40E979403FB03BF80D7341B570"/>
            </w:placeholder>
            <w:showingPlcHdr/>
            <w15:color w:val="FF0000"/>
          </w:sdtPr>
          <w:sdtEndPr>
            <w:rPr>
              <w:rStyle w:val="DefaultParagraphFont"/>
              <w:color w:val="auto"/>
              <w:sz w:val="22"/>
            </w:rPr>
          </w:sdtEndPr>
          <w:sdtContent>
            <w:p w14:paraId="54447804" w14:textId="77777777" w:rsidR="0052515F" w:rsidRPr="00757D1E" w:rsidRDefault="0034028F" w:rsidP="00C54D39">
              <w:pPr>
                <w:pStyle w:val="aSubquestion"/>
                <w:keepNext w:val="0"/>
                <w:keepLines w:val="0"/>
                <w:widowControl w:val="0"/>
                <w:numPr>
                  <w:ilvl w:val="0"/>
                  <w:numId w:val="0"/>
                </w:numPr>
                <w:ind w:left="360"/>
                <w:rPr>
                  <w:b w:val="0"/>
                  <w:bCs w:val="0"/>
                  <w:color w:val="1F3864" w:themeColor="accent1" w:themeShade="80"/>
                  <w:sz w:val="24"/>
                  <w:szCs w:val="24"/>
                </w:rPr>
              </w:pPr>
              <w:r>
                <w:rPr>
                  <w:rStyle w:val="AnswerChar"/>
                  <w:szCs w:val="24"/>
                </w:rPr>
                <w:sym w:font="Wingdings 3" w:char="F07D"/>
              </w:r>
              <w:r w:rsidR="00B261BE" w:rsidRPr="00757D1E">
                <w:rPr>
                  <w:b w:val="0"/>
                  <w:bCs w:val="0"/>
                  <w:sz w:val="24"/>
                  <w:szCs w:val="24"/>
                </w:rPr>
                <w:t>____________________________________</w:t>
              </w:r>
            </w:p>
          </w:sdtContent>
        </w:sdt>
        <w:p w14:paraId="61BD0C31" w14:textId="77777777" w:rsidR="00E67FF9" w:rsidRPr="00757D1E" w:rsidRDefault="007C0508" w:rsidP="00B04CB3">
          <w:pPr>
            <w:pStyle w:val="Style3"/>
            <w:rPr>
              <w:sz w:val="24"/>
              <w:szCs w:val="24"/>
            </w:rPr>
          </w:pPr>
          <w:r w:rsidRPr="00757D1E">
            <w:rPr>
              <w:sz w:val="24"/>
              <w:szCs w:val="24"/>
            </w:rPr>
            <w:lastRenderedPageBreak/>
            <w:t>Participant Risk Assessment</w:t>
          </w:r>
        </w:p>
        <w:p w14:paraId="2C8997D5" w14:textId="77777777" w:rsidR="00E67FF9" w:rsidRPr="00757D1E" w:rsidRDefault="00B775C3" w:rsidP="00507F69">
          <w:pPr>
            <w:pStyle w:val="aSubquestion"/>
            <w:numPr>
              <w:ilvl w:val="0"/>
              <w:numId w:val="0"/>
            </w:numPr>
            <w:ind w:left="360"/>
            <w:rPr>
              <w:sz w:val="24"/>
              <w:szCs w:val="24"/>
            </w:rPr>
          </w:pPr>
          <w:r w:rsidRPr="00757D1E">
            <w:rPr>
              <w:sz w:val="24"/>
              <w:szCs w:val="24"/>
            </w:rPr>
            <w:t>Are there any risks (real or potential) to participants or their community that can be anticipated</w:t>
          </w:r>
          <w:r w:rsidRPr="00757D1E">
            <w:rPr>
              <w:b w:val="0"/>
              <w:bCs w:val="0"/>
              <w:sz w:val="24"/>
              <w:szCs w:val="24"/>
            </w:rPr>
            <w:t xml:space="preserve"> </w:t>
          </w:r>
          <w:r w:rsidRPr="00757D1E">
            <w:rPr>
              <w:sz w:val="24"/>
              <w:szCs w:val="24"/>
            </w:rPr>
            <w:t>because of participating in your project?</w:t>
          </w:r>
        </w:p>
        <w:p w14:paraId="35928CAA" w14:textId="77777777" w:rsidR="008D4A3C" w:rsidRPr="00757D1E" w:rsidRDefault="00AB1AFE" w:rsidP="00507F69">
          <w:pPr>
            <w:pStyle w:val="aSubquestion"/>
            <w:numPr>
              <w:ilvl w:val="0"/>
              <w:numId w:val="0"/>
            </w:numPr>
            <w:ind w:left="360"/>
            <w:rPr>
              <w:b w:val="0"/>
              <w:bCs w:val="0"/>
              <w:sz w:val="24"/>
              <w:szCs w:val="24"/>
            </w:rPr>
          </w:pPr>
          <w:sdt>
            <w:sdtPr>
              <w:rPr>
                <w:rStyle w:val="AnswerChar"/>
                <w:b w:val="0"/>
                <w:bCs w:val="0"/>
                <w:szCs w:val="24"/>
              </w:rPr>
              <w:alias w:val="N/A participant risk"/>
              <w:tag w:val="N/A participant risk"/>
              <w:id w:val="1967541264"/>
              <w:lock w:val="sdtLocked"/>
              <w15:color w:val="FF0000"/>
              <w14:checkbox>
                <w14:checked w14:val="0"/>
                <w14:checkedState w14:val="2612" w14:font="MS Gothic"/>
                <w14:uncheckedState w14:val="2610" w14:font="MS Gothic"/>
              </w14:checkbox>
            </w:sdtPr>
            <w:sdtEndPr>
              <w:rPr>
                <w:rStyle w:val="AnswerChar"/>
              </w:rPr>
            </w:sdtEndPr>
            <w:sdtContent>
              <w:r w:rsidR="000757FE" w:rsidRPr="00757D1E">
                <w:rPr>
                  <w:rStyle w:val="AnswerChar"/>
                  <w:rFonts w:ascii="MS Gothic" w:eastAsia="MS Gothic" w:hAnsi="MS Gothic" w:hint="eastAsia"/>
                  <w:b w:val="0"/>
                  <w:bCs w:val="0"/>
                  <w:szCs w:val="24"/>
                </w:rPr>
                <w:t>☐</w:t>
              </w:r>
            </w:sdtContent>
          </w:sdt>
          <w:r w:rsidR="005560AB" w:rsidRPr="00757D1E">
            <w:rPr>
              <w:b w:val="0"/>
              <w:bCs w:val="0"/>
              <w:sz w:val="24"/>
              <w:szCs w:val="24"/>
            </w:rPr>
            <w:t xml:space="preserve">   N/A</w:t>
          </w:r>
        </w:p>
        <w:p w14:paraId="522B17C5" w14:textId="77777777" w:rsidR="005560AB" w:rsidRPr="00757D1E" w:rsidRDefault="00AB1AFE" w:rsidP="00507F69">
          <w:pPr>
            <w:pStyle w:val="aSubquestion"/>
            <w:numPr>
              <w:ilvl w:val="0"/>
              <w:numId w:val="0"/>
            </w:numPr>
            <w:ind w:left="360"/>
            <w:rPr>
              <w:b w:val="0"/>
              <w:bCs w:val="0"/>
              <w:sz w:val="24"/>
              <w:szCs w:val="24"/>
            </w:rPr>
          </w:pPr>
          <w:sdt>
            <w:sdtPr>
              <w:rPr>
                <w:rStyle w:val="AnswerChar"/>
                <w:b w:val="0"/>
                <w:bCs w:val="0"/>
                <w:szCs w:val="24"/>
              </w:rPr>
              <w:alias w:val="Risk of physical harm"/>
              <w:tag w:val="Risk of physical harm"/>
              <w:id w:val="-102265872"/>
              <w:lock w:val="sdtLocked"/>
              <w15:color w:val="FF0000"/>
              <w14:checkbox>
                <w14:checked w14:val="0"/>
                <w14:checkedState w14:val="2612" w14:font="MS Gothic"/>
                <w14:uncheckedState w14:val="2610" w14:font="MS Gothic"/>
              </w14:checkbox>
            </w:sdtPr>
            <w:sdtEndPr>
              <w:rPr>
                <w:rStyle w:val="AnswerChar"/>
              </w:rPr>
            </w:sdtEndPr>
            <w:sdtContent>
              <w:r w:rsidR="00743CC9" w:rsidRPr="00757D1E">
                <w:rPr>
                  <w:rStyle w:val="AnswerChar"/>
                  <w:rFonts w:ascii="MS Gothic" w:eastAsia="MS Gothic" w:hAnsi="MS Gothic" w:hint="eastAsia"/>
                  <w:b w:val="0"/>
                  <w:bCs w:val="0"/>
                  <w:szCs w:val="24"/>
                </w:rPr>
                <w:t>☐</w:t>
              </w:r>
            </w:sdtContent>
          </w:sdt>
          <w:r w:rsidR="005560AB" w:rsidRPr="00757D1E">
            <w:rPr>
              <w:b w:val="0"/>
              <w:bCs w:val="0"/>
              <w:sz w:val="24"/>
              <w:szCs w:val="24"/>
            </w:rPr>
            <w:t xml:space="preserve">   physical harm</w:t>
          </w:r>
        </w:p>
        <w:p w14:paraId="5A3BBB61" w14:textId="77777777" w:rsidR="005560AB" w:rsidRPr="00757D1E" w:rsidRDefault="00AB1AFE" w:rsidP="00507F69">
          <w:pPr>
            <w:pStyle w:val="aSubquestion"/>
            <w:numPr>
              <w:ilvl w:val="0"/>
              <w:numId w:val="0"/>
            </w:numPr>
            <w:ind w:left="360"/>
            <w:rPr>
              <w:b w:val="0"/>
              <w:bCs w:val="0"/>
              <w:sz w:val="24"/>
              <w:szCs w:val="24"/>
            </w:rPr>
          </w:pPr>
          <w:sdt>
            <w:sdtPr>
              <w:rPr>
                <w:rStyle w:val="AnswerChar"/>
                <w:b w:val="0"/>
                <w:bCs w:val="0"/>
                <w:szCs w:val="24"/>
              </w:rPr>
              <w:alias w:val="Risk of psychological or emotional stress"/>
              <w:tag w:val="Risk of psychological or emotional stress"/>
              <w:id w:val="1706762783"/>
              <w:lock w:val="sdtLocked"/>
              <w15:color w:val="FF0000"/>
              <w14:checkbox>
                <w14:checked w14:val="0"/>
                <w14:checkedState w14:val="2612" w14:font="MS Gothic"/>
                <w14:uncheckedState w14:val="2610" w14:font="MS Gothic"/>
              </w14:checkbox>
            </w:sdtPr>
            <w:sdtEndPr>
              <w:rPr>
                <w:rStyle w:val="AnswerChar"/>
              </w:rPr>
            </w:sdtEndPr>
            <w:sdtContent>
              <w:r w:rsidR="00253A01" w:rsidRPr="00757D1E">
                <w:rPr>
                  <w:rStyle w:val="AnswerChar"/>
                  <w:rFonts w:ascii="MS Gothic" w:eastAsia="MS Gothic" w:hAnsi="MS Gothic" w:hint="eastAsia"/>
                  <w:b w:val="0"/>
                  <w:bCs w:val="0"/>
                  <w:szCs w:val="24"/>
                </w:rPr>
                <w:t>☐</w:t>
              </w:r>
            </w:sdtContent>
          </w:sdt>
          <w:r w:rsidR="005560AB" w:rsidRPr="00757D1E">
            <w:rPr>
              <w:b w:val="0"/>
              <w:bCs w:val="0"/>
              <w:sz w:val="24"/>
              <w:szCs w:val="24"/>
            </w:rPr>
            <w:t xml:space="preserve">   psychological or emotional stress</w:t>
          </w:r>
        </w:p>
        <w:p w14:paraId="409057C6" w14:textId="77777777" w:rsidR="005560AB" w:rsidRPr="00757D1E" w:rsidRDefault="00AB1AFE" w:rsidP="00507F69">
          <w:pPr>
            <w:pStyle w:val="aSubquestion"/>
            <w:numPr>
              <w:ilvl w:val="0"/>
              <w:numId w:val="0"/>
            </w:numPr>
            <w:ind w:left="360"/>
            <w:rPr>
              <w:b w:val="0"/>
              <w:bCs w:val="0"/>
              <w:sz w:val="24"/>
              <w:szCs w:val="24"/>
            </w:rPr>
          </w:pPr>
          <w:sdt>
            <w:sdtPr>
              <w:rPr>
                <w:rStyle w:val="AnswerChar"/>
                <w:b w:val="0"/>
                <w:bCs w:val="0"/>
                <w:szCs w:val="24"/>
              </w:rPr>
              <w:alias w:val="Risk of threat to personal safety"/>
              <w:tag w:val="Risk of threat to personal safety"/>
              <w:id w:val="-557704727"/>
              <w:lock w:val="sdtLocked"/>
              <w15:color w:val="FF0000"/>
              <w14:checkbox>
                <w14:checked w14:val="0"/>
                <w14:checkedState w14:val="2612" w14:font="MS Gothic"/>
                <w14:uncheckedState w14:val="2610" w14:font="MS Gothic"/>
              </w14:checkbox>
            </w:sdtPr>
            <w:sdtEndPr>
              <w:rPr>
                <w:rStyle w:val="AnswerChar"/>
              </w:rPr>
            </w:sdtEndPr>
            <w:sdtContent>
              <w:r w:rsidR="00253A01" w:rsidRPr="00757D1E">
                <w:rPr>
                  <w:rStyle w:val="AnswerChar"/>
                  <w:rFonts w:ascii="MS Gothic" w:eastAsia="MS Gothic" w:hAnsi="MS Gothic" w:hint="eastAsia"/>
                  <w:b w:val="0"/>
                  <w:bCs w:val="0"/>
                  <w:szCs w:val="24"/>
                </w:rPr>
                <w:t>☐</w:t>
              </w:r>
            </w:sdtContent>
          </w:sdt>
          <w:r w:rsidR="005560AB" w:rsidRPr="00757D1E">
            <w:rPr>
              <w:b w:val="0"/>
              <w:bCs w:val="0"/>
              <w:sz w:val="24"/>
              <w:szCs w:val="24"/>
            </w:rPr>
            <w:t xml:space="preserve">   threat to personal safety</w:t>
          </w:r>
        </w:p>
        <w:p w14:paraId="7C84111B" w14:textId="77777777" w:rsidR="001B44C2" w:rsidRPr="00757D1E" w:rsidRDefault="00AB1AFE" w:rsidP="00507F69">
          <w:pPr>
            <w:pStyle w:val="aSubquestion"/>
            <w:numPr>
              <w:ilvl w:val="0"/>
              <w:numId w:val="0"/>
            </w:numPr>
            <w:ind w:left="360"/>
            <w:rPr>
              <w:rFonts w:cstheme="minorHAnsi"/>
              <w:b w:val="0"/>
              <w:bCs w:val="0"/>
              <w:sz w:val="24"/>
              <w:szCs w:val="24"/>
            </w:rPr>
          </w:pPr>
          <w:sdt>
            <w:sdtPr>
              <w:rPr>
                <w:b w:val="0"/>
                <w:bCs w:val="0"/>
                <w:sz w:val="24"/>
                <w:szCs w:val="24"/>
              </w:rPr>
              <w:alias w:val="Risk of jeopardy to social position"/>
              <w:tag w:val="Risk of jeopardy to social position"/>
              <w:id w:val="-930818862"/>
              <w:lock w:val="sdtLocked"/>
              <w15:color w:val="FF0000"/>
              <w14:checkbox>
                <w14:checked w14:val="0"/>
                <w14:checkedState w14:val="2612" w14:font="MS Gothic"/>
                <w14:uncheckedState w14:val="2610" w14:font="MS Gothic"/>
              </w14:checkbox>
            </w:sdtPr>
            <w:sdtEndPr/>
            <w:sdtContent>
              <w:r w:rsidR="00253A01" w:rsidRPr="00757D1E">
                <w:rPr>
                  <w:rFonts w:ascii="MS Gothic" w:eastAsia="MS Gothic" w:hAnsi="MS Gothic" w:hint="eastAsia"/>
                  <w:b w:val="0"/>
                  <w:bCs w:val="0"/>
                  <w:sz w:val="24"/>
                  <w:szCs w:val="24"/>
                </w:rPr>
                <w:t>☐</w:t>
              </w:r>
            </w:sdtContent>
          </w:sdt>
          <w:r w:rsidR="001B44C2" w:rsidRPr="00757D1E">
            <w:rPr>
              <w:b w:val="0"/>
              <w:bCs w:val="0"/>
              <w:sz w:val="24"/>
              <w:szCs w:val="24"/>
            </w:rPr>
            <w:t xml:space="preserve">   </w:t>
          </w:r>
          <w:r w:rsidR="001B44C2" w:rsidRPr="00757D1E">
            <w:rPr>
              <w:rFonts w:cstheme="minorHAnsi"/>
              <w:b w:val="0"/>
              <w:bCs w:val="0"/>
              <w:sz w:val="24"/>
              <w:szCs w:val="24"/>
            </w:rPr>
            <w:t>jeopardy to social position</w:t>
          </w:r>
        </w:p>
        <w:p w14:paraId="71913244" w14:textId="77777777" w:rsidR="001B44C2" w:rsidRPr="00757D1E" w:rsidRDefault="00AB1AFE" w:rsidP="00507F69">
          <w:pPr>
            <w:pStyle w:val="aSubquestion"/>
            <w:numPr>
              <w:ilvl w:val="0"/>
              <w:numId w:val="0"/>
            </w:numPr>
            <w:ind w:left="360"/>
            <w:rPr>
              <w:rFonts w:cstheme="minorHAnsi"/>
              <w:b w:val="0"/>
              <w:bCs w:val="0"/>
              <w:sz w:val="24"/>
              <w:szCs w:val="24"/>
            </w:rPr>
          </w:pPr>
          <w:sdt>
            <w:sdtPr>
              <w:rPr>
                <w:rStyle w:val="AnswerChar"/>
                <w:b w:val="0"/>
                <w:bCs w:val="0"/>
                <w:szCs w:val="24"/>
              </w:rPr>
              <w:alias w:val="Risk of economic harm"/>
              <w:tag w:val="Risk of economic harm"/>
              <w:id w:val="993908379"/>
              <w:lock w:val="sdtLocked"/>
              <w15:color w:val="FF0000"/>
              <w14:checkbox>
                <w14:checked w14:val="0"/>
                <w14:checkedState w14:val="2612" w14:font="MS Gothic"/>
                <w14:uncheckedState w14:val="2610" w14:font="MS Gothic"/>
              </w14:checkbox>
            </w:sdtPr>
            <w:sdtEndPr>
              <w:rPr>
                <w:rStyle w:val="AnswerChar"/>
              </w:rPr>
            </w:sdtEndPr>
            <w:sdtContent>
              <w:r w:rsidR="00253A01" w:rsidRPr="00757D1E">
                <w:rPr>
                  <w:rStyle w:val="AnswerChar"/>
                  <w:rFonts w:ascii="MS Gothic" w:eastAsia="MS Gothic" w:hAnsi="MS Gothic" w:hint="eastAsia"/>
                  <w:b w:val="0"/>
                  <w:bCs w:val="0"/>
                  <w:szCs w:val="24"/>
                </w:rPr>
                <w:t>☐</w:t>
              </w:r>
            </w:sdtContent>
          </w:sdt>
          <w:r w:rsidR="001B44C2" w:rsidRPr="00757D1E">
            <w:rPr>
              <w:rFonts w:cstheme="minorHAnsi"/>
              <w:b w:val="0"/>
              <w:bCs w:val="0"/>
              <w:sz w:val="24"/>
              <w:szCs w:val="24"/>
            </w:rPr>
            <w:t xml:space="preserve">   economic harm</w:t>
          </w:r>
        </w:p>
        <w:p w14:paraId="6A424579" w14:textId="77777777" w:rsidR="000353A9" w:rsidRPr="00757D1E" w:rsidRDefault="00AB1AFE" w:rsidP="00507F69">
          <w:pPr>
            <w:pStyle w:val="ans2subques"/>
            <w:ind w:left="360" w:firstLine="0"/>
            <w:rPr>
              <w:rFonts w:cstheme="minorHAnsi"/>
              <w:sz w:val="24"/>
              <w:szCs w:val="24"/>
            </w:rPr>
          </w:pPr>
          <w:sdt>
            <w:sdtPr>
              <w:rPr>
                <w:rStyle w:val="AnswerChar"/>
                <w:szCs w:val="24"/>
              </w:rPr>
              <w:alias w:val="Risk of other type"/>
              <w:tag w:val="Risk of other type"/>
              <w:id w:val="-2008356515"/>
              <w:lock w:val="sdtLocked"/>
              <w15:color w:val="FF0000"/>
              <w14:checkbox>
                <w14:checked w14:val="0"/>
                <w14:checkedState w14:val="2612" w14:font="MS Gothic"/>
                <w14:uncheckedState w14:val="2610" w14:font="MS Gothic"/>
              </w14:checkbox>
            </w:sdtPr>
            <w:sdtEndPr>
              <w:rPr>
                <w:rStyle w:val="AnswerChar"/>
              </w:rPr>
            </w:sdtEndPr>
            <w:sdtContent>
              <w:r w:rsidR="00253A01" w:rsidRPr="00757D1E">
                <w:rPr>
                  <w:rStyle w:val="AnswerChar"/>
                  <w:rFonts w:ascii="MS Gothic" w:eastAsia="MS Gothic" w:hAnsi="MS Gothic" w:hint="eastAsia"/>
                  <w:szCs w:val="24"/>
                </w:rPr>
                <w:t>☐</w:t>
              </w:r>
            </w:sdtContent>
          </w:sdt>
          <w:r w:rsidR="001B44C2" w:rsidRPr="00757D1E">
            <w:rPr>
              <w:rFonts w:cstheme="minorHAnsi"/>
              <w:sz w:val="24"/>
              <w:szCs w:val="24"/>
            </w:rPr>
            <w:t xml:space="preserve">   other</w:t>
          </w:r>
        </w:p>
        <w:sdt>
          <w:sdtPr>
            <w:rPr>
              <w:rStyle w:val="AnswerChar"/>
              <w:szCs w:val="24"/>
            </w:rPr>
            <w:alias w:val="Other"/>
            <w:tag w:val="Other"/>
            <w:id w:val="-1988003835"/>
            <w:lock w:val="sdtLocked"/>
            <w:placeholder>
              <w:docPart w:val="A4AA91B4C3874015A415BA431DB9B6E5"/>
            </w:placeholder>
            <w:showingPlcHdr/>
            <w15:color w:val="FF0000"/>
          </w:sdtPr>
          <w:sdtEndPr>
            <w:rPr>
              <w:rStyle w:val="DefaultParagraphFont"/>
              <w:color w:val="auto"/>
              <w:sz w:val="22"/>
            </w:rPr>
          </w:sdtEndPr>
          <w:sdtContent>
            <w:p w14:paraId="0B702D05" w14:textId="77777777" w:rsidR="0052515F" w:rsidRPr="00757D1E" w:rsidRDefault="0034028F" w:rsidP="0051500A">
              <w:pPr>
                <w:keepNext/>
                <w:keepLines/>
                <w:widowControl w:val="0"/>
                <w:numPr>
                  <w:ilvl w:val="1"/>
                  <w:numId w:val="0"/>
                </w:numPr>
                <w:tabs>
                  <w:tab w:val="left" w:pos="360"/>
                </w:tabs>
                <w:spacing w:before="240" w:after="240" w:line="240" w:lineRule="auto"/>
                <w:ind w:left="1080" w:hanging="360"/>
                <w:rPr>
                  <w:color w:val="1F3864" w:themeColor="accent1" w:themeShade="80"/>
                  <w:sz w:val="24"/>
                  <w:szCs w:val="24"/>
                </w:rPr>
              </w:pPr>
              <w:r>
                <w:rPr>
                  <w:rStyle w:val="AnswerChar"/>
                  <w:szCs w:val="24"/>
                </w:rPr>
                <w:sym w:font="Wingdings 3" w:char="F07D"/>
              </w:r>
              <w:r w:rsidR="0052515F" w:rsidRPr="00757D1E">
                <w:rPr>
                  <w:sz w:val="24"/>
                  <w:szCs w:val="24"/>
                </w:rPr>
                <w:t>_________________________</w:t>
              </w:r>
            </w:p>
          </w:sdtContent>
        </w:sdt>
        <w:p w14:paraId="697BC82B" w14:textId="77777777" w:rsidR="001B44C2" w:rsidRPr="00757D1E" w:rsidRDefault="006834C2" w:rsidP="00507F69">
          <w:pPr>
            <w:pStyle w:val="aSubquestion"/>
            <w:numPr>
              <w:ilvl w:val="0"/>
              <w:numId w:val="0"/>
            </w:numPr>
            <w:ind w:left="360"/>
            <w:jc w:val="both"/>
            <w:rPr>
              <w:b w:val="0"/>
              <w:bCs w:val="0"/>
              <w:i/>
              <w:iCs/>
              <w:sz w:val="24"/>
              <w:szCs w:val="24"/>
            </w:rPr>
          </w:pPr>
          <w:r w:rsidRPr="00757D1E">
            <w:rPr>
              <w:b w:val="0"/>
              <w:bCs w:val="0"/>
              <w:i/>
              <w:iCs/>
              <w:sz w:val="24"/>
              <w:szCs w:val="24"/>
            </w:rPr>
            <w:t>If you have identified a risk, describe the risks involved and what you will do to mitigate the harm. What are the counterbalancing benefits?</w:t>
          </w:r>
        </w:p>
        <w:sdt>
          <w:sdtPr>
            <w:rPr>
              <w:rStyle w:val="AnswerChar"/>
              <w:b w:val="0"/>
              <w:bCs w:val="0"/>
              <w:szCs w:val="24"/>
            </w:rPr>
            <w:alias w:val="Identified risks and counterbalance"/>
            <w:tag w:val="Identified risks and counterbalance"/>
            <w:id w:val="499475435"/>
            <w:lock w:val="sdtLocked"/>
            <w:placeholder>
              <w:docPart w:val="9DC49C7EC95447E4B992FFEA6F5DC434"/>
            </w:placeholder>
            <w:showingPlcHdr/>
            <w15:color w:val="FF0000"/>
          </w:sdtPr>
          <w:sdtEndPr>
            <w:rPr>
              <w:rStyle w:val="DefaultParagraphFont"/>
              <w:color w:val="auto"/>
              <w:sz w:val="22"/>
            </w:rPr>
          </w:sdtEndPr>
          <w:sdtContent>
            <w:p w14:paraId="4CBB1208" w14:textId="77777777" w:rsidR="0052515F" w:rsidRPr="00757D1E" w:rsidRDefault="0034028F" w:rsidP="00C54D39">
              <w:pPr>
                <w:pStyle w:val="aSubquestion"/>
                <w:keepNext w:val="0"/>
                <w:keepLines w:val="0"/>
                <w:widowControl w:val="0"/>
                <w:numPr>
                  <w:ilvl w:val="0"/>
                  <w:numId w:val="0"/>
                </w:numPr>
                <w:ind w:left="360"/>
                <w:rPr>
                  <w:b w:val="0"/>
                  <w:bCs w:val="0"/>
                  <w:color w:val="1F3864" w:themeColor="accent1" w:themeShade="80"/>
                  <w:sz w:val="24"/>
                  <w:szCs w:val="24"/>
                </w:rPr>
              </w:pPr>
              <w:r>
                <w:rPr>
                  <w:rStyle w:val="AnswerChar"/>
                  <w:szCs w:val="24"/>
                </w:rPr>
                <w:sym w:font="Wingdings 3" w:char="F07D"/>
              </w:r>
              <w:r w:rsidR="0052515F" w:rsidRPr="00757D1E">
                <w:rPr>
                  <w:b w:val="0"/>
                  <w:bCs w:val="0"/>
                  <w:sz w:val="24"/>
                  <w:szCs w:val="24"/>
                </w:rPr>
                <w:t>_________________________</w:t>
              </w:r>
            </w:p>
          </w:sdtContent>
        </w:sdt>
        <w:p w14:paraId="3FAF92C6" w14:textId="77777777" w:rsidR="00B669E3" w:rsidRPr="00757D1E" w:rsidRDefault="007C0508" w:rsidP="00B04CB3">
          <w:pPr>
            <w:pStyle w:val="Style3"/>
            <w:rPr>
              <w:sz w:val="24"/>
              <w:szCs w:val="24"/>
            </w:rPr>
          </w:pPr>
          <w:r w:rsidRPr="00757D1E">
            <w:rPr>
              <w:sz w:val="24"/>
              <w:szCs w:val="24"/>
            </w:rPr>
            <w:t>Participant Compensation or Incentives</w:t>
          </w:r>
        </w:p>
        <w:p w14:paraId="4D9E95EA" w14:textId="77777777" w:rsidR="002B4469" w:rsidRPr="00757D1E" w:rsidRDefault="003F4002" w:rsidP="00242630">
          <w:pPr>
            <w:pStyle w:val="aSubquestion"/>
            <w:numPr>
              <w:ilvl w:val="0"/>
              <w:numId w:val="0"/>
            </w:numPr>
            <w:ind w:left="360"/>
            <w:rPr>
              <w:sz w:val="24"/>
              <w:szCs w:val="24"/>
            </w:rPr>
          </w:pPr>
          <w:r w:rsidRPr="00757D1E">
            <w:rPr>
              <w:sz w:val="24"/>
              <w:szCs w:val="24"/>
            </w:rPr>
            <w:t>Will participants be reimbursed for out-of-pocket expenses, compensated for their time, or given a token gift or incentive for participation?</w:t>
          </w:r>
        </w:p>
        <w:p w14:paraId="57E9FFA2" w14:textId="77777777" w:rsidR="003F4002" w:rsidRPr="00757D1E" w:rsidRDefault="00AB1AFE" w:rsidP="00507F69">
          <w:pPr>
            <w:pStyle w:val="NoSpacing"/>
            <w:keepNext/>
            <w:keepLines/>
            <w:tabs>
              <w:tab w:val="left" w:pos="2232"/>
            </w:tabs>
            <w:ind w:firstLine="720"/>
            <w:rPr>
              <w:b/>
              <w:bCs/>
              <w:sz w:val="24"/>
              <w:szCs w:val="24"/>
            </w:rPr>
          </w:pPr>
          <w:sdt>
            <w:sdtPr>
              <w:rPr>
                <w:rStyle w:val="AnswerChar"/>
                <w:szCs w:val="24"/>
              </w:rPr>
              <w:alias w:val="Yes compensation/incentive"/>
              <w:tag w:val="Yes compensation/incentive"/>
              <w:id w:val="-729769847"/>
              <w:lock w:val="sdtLocked"/>
              <w15:color w:val="FF0000"/>
              <w14:checkbox>
                <w14:checked w14:val="0"/>
                <w14:checkedState w14:val="2612" w14:font="MS Gothic"/>
                <w14:uncheckedState w14:val="2610" w14:font="MS Gothic"/>
              </w14:checkbox>
            </w:sdtPr>
            <w:sdtEndPr>
              <w:rPr>
                <w:rStyle w:val="AnswerChar"/>
              </w:rPr>
            </w:sdtEndPr>
            <w:sdtContent>
              <w:r w:rsidR="00253A01" w:rsidRPr="00757D1E">
                <w:rPr>
                  <w:rStyle w:val="AnswerChar"/>
                  <w:rFonts w:ascii="MS Gothic" w:eastAsia="MS Gothic" w:hAnsi="MS Gothic" w:hint="eastAsia"/>
                  <w:szCs w:val="24"/>
                </w:rPr>
                <w:t>☐</w:t>
              </w:r>
            </w:sdtContent>
          </w:sdt>
          <w:r w:rsidR="00253A01" w:rsidRPr="00757D1E">
            <w:rPr>
              <w:rStyle w:val="AnswerChar"/>
              <w:szCs w:val="24"/>
            </w:rPr>
            <w:t xml:space="preserve">  </w:t>
          </w:r>
          <w:r w:rsidR="003F4002" w:rsidRPr="00757D1E">
            <w:rPr>
              <w:b/>
              <w:bCs/>
              <w:sz w:val="24"/>
              <w:szCs w:val="24"/>
            </w:rPr>
            <w:t>YES</w:t>
          </w:r>
          <w:r w:rsidR="003F4002" w:rsidRPr="00757D1E">
            <w:rPr>
              <w:b/>
              <w:bCs/>
              <w:sz w:val="24"/>
              <w:szCs w:val="24"/>
            </w:rPr>
            <w:tab/>
          </w:r>
          <w:r w:rsidR="003F4002" w:rsidRPr="00757D1E">
            <w:rPr>
              <w:b/>
              <w:bCs/>
              <w:sz w:val="24"/>
              <w:szCs w:val="24"/>
            </w:rPr>
            <w:tab/>
          </w:r>
          <w:sdt>
            <w:sdtPr>
              <w:rPr>
                <w:rStyle w:val="AnswerChar"/>
                <w:szCs w:val="24"/>
              </w:rPr>
              <w:alias w:val="No compensation/incentive"/>
              <w:tag w:val="No compensation/incentive"/>
              <w:id w:val="-1539353132"/>
              <w:lock w:val="sdtLocked"/>
              <w15:color w:val="FF0000"/>
              <w14:checkbox>
                <w14:checked w14:val="0"/>
                <w14:checkedState w14:val="2612" w14:font="MS Gothic"/>
                <w14:uncheckedState w14:val="2610" w14:font="MS Gothic"/>
              </w14:checkbox>
            </w:sdtPr>
            <w:sdtEndPr>
              <w:rPr>
                <w:rStyle w:val="AnswerChar"/>
              </w:rPr>
            </w:sdtEndPr>
            <w:sdtContent>
              <w:r w:rsidR="00253A01" w:rsidRPr="00757D1E">
                <w:rPr>
                  <w:rStyle w:val="AnswerChar"/>
                  <w:rFonts w:ascii="MS Gothic" w:eastAsia="MS Gothic" w:hAnsi="MS Gothic" w:hint="eastAsia"/>
                  <w:szCs w:val="24"/>
                </w:rPr>
                <w:t>☐</w:t>
              </w:r>
            </w:sdtContent>
          </w:sdt>
          <w:r w:rsidR="003F4002" w:rsidRPr="00757D1E">
            <w:rPr>
              <w:b/>
              <w:bCs/>
              <w:sz w:val="24"/>
              <w:szCs w:val="24"/>
            </w:rPr>
            <w:t xml:space="preserve">  NO</w:t>
          </w:r>
        </w:p>
        <w:p w14:paraId="4700CA95" w14:textId="77777777" w:rsidR="002B4469" w:rsidRPr="00757D1E" w:rsidRDefault="003F4002" w:rsidP="00507F69">
          <w:pPr>
            <w:pStyle w:val="aSubquestion"/>
            <w:numPr>
              <w:ilvl w:val="0"/>
              <w:numId w:val="0"/>
            </w:numPr>
            <w:ind w:left="360"/>
            <w:rPr>
              <w:b w:val="0"/>
              <w:bCs w:val="0"/>
              <w:i/>
              <w:iCs/>
              <w:sz w:val="24"/>
              <w:szCs w:val="24"/>
            </w:rPr>
          </w:pPr>
          <w:r w:rsidRPr="00757D1E">
            <w:rPr>
              <w:b w:val="0"/>
              <w:bCs w:val="0"/>
              <w:i/>
              <w:iCs/>
              <w:sz w:val="24"/>
              <w:szCs w:val="24"/>
            </w:rPr>
            <w:tab/>
            <w:t xml:space="preserve">If yes, please provide all </w:t>
          </w:r>
          <w:r w:rsidR="000D2BF0" w:rsidRPr="00757D1E">
            <w:rPr>
              <w:b w:val="0"/>
              <w:bCs w:val="0"/>
              <w:i/>
              <w:iCs/>
              <w:sz w:val="24"/>
              <w:szCs w:val="24"/>
            </w:rPr>
            <w:t>the details</w:t>
          </w:r>
          <w:r w:rsidRPr="00757D1E">
            <w:rPr>
              <w:b w:val="0"/>
              <w:bCs w:val="0"/>
              <w:i/>
              <w:iCs/>
              <w:sz w:val="24"/>
              <w:szCs w:val="24"/>
            </w:rPr>
            <w:t>:</w:t>
          </w:r>
        </w:p>
        <w:sdt>
          <w:sdtPr>
            <w:rPr>
              <w:rStyle w:val="AnswerChar"/>
              <w:b w:val="0"/>
              <w:bCs w:val="0"/>
              <w:szCs w:val="24"/>
            </w:rPr>
            <w:alias w:val="Participant compensation or incentives"/>
            <w:tag w:val="Participant compensation or incentives"/>
            <w:id w:val="-1850397039"/>
            <w:lock w:val="sdtLocked"/>
            <w:placeholder>
              <w:docPart w:val="C6718A7AF94B412181A1C1A1756825BB"/>
            </w:placeholder>
            <w:showingPlcHdr/>
            <w15:color w:val="FF0000"/>
          </w:sdtPr>
          <w:sdtEndPr>
            <w:rPr>
              <w:rStyle w:val="DefaultParagraphFont"/>
              <w:color w:val="auto"/>
              <w:sz w:val="22"/>
            </w:rPr>
          </w:sdtEndPr>
          <w:sdtContent>
            <w:p w14:paraId="0468A314" w14:textId="77777777" w:rsidR="002B4469" w:rsidRPr="00757D1E" w:rsidRDefault="0034028F" w:rsidP="00C54D39">
              <w:pPr>
                <w:pStyle w:val="aSubquestion"/>
                <w:keepNext w:val="0"/>
                <w:keepLines w:val="0"/>
                <w:widowControl w:val="0"/>
                <w:numPr>
                  <w:ilvl w:val="0"/>
                  <w:numId w:val="0"/>
                </w:numPr>
                <w:ind w:left="360"/>
                <w:rPr>
                  <w:b w:val="0"/>
                  <w:bCs w:val="0"/>
                  <w:color w:val="1F3864" w:themeColor="accent1" w:themeShade="80"/>
                  <w:sz w:val="24"/>
                  <w:szCs w:val="24"/>
                </w:rPr>
              </w:pPr>
              <w:r>
                <w:rPr>
                  <w:rStyle w:val="AnswerChar"/>
                  <w:szCs w:val="24"/>
                </w:rPr>
                <w:sym w:font="Wingdings 3" w:char="F07D"/>
              </w:r>
              <w:r w:rsidR="00B261BE" w:rsidRPr="00757D1E">
                <w:rPr>
                  <w:b w:val="0"/>
                  <w:bCs w:val="0"/>
                  <w:sz w:val="24"/>
                  <w:szCs w:val="24"/>
                </w:rPr>
                <w:t>____________________________________</w:t>
              </w:r>
            </w:p>
          </w:sdtContent>
        </w:sdt>
        <w:p w14:paraId="3D44EDCA" w14:textId="77777777" w:rsidR="002B4469" w:rsidRPr="00757D1E" w:rsidRDefault="007C0508" w:rsidP="00B04CB3">
          <w:pPr>
            <w:pStyle w:val="Style3"/>
            <w:rPr>
              <w:sz w:val="24"/>
              <w:szCs w:val="24"/>
            </w:rPr>
          </w:pPr>
          <w:r w:rsidRPr="00757D1E">
            <w:rPr>
              <w:sz w:val="24"/>
              <w:szCs w:val="24"/>
            </w:rPr>
            <w:t>Additional Ethical Concerns</w:t>
          </w:r>
        </w:p>
        <w:p w14:paraId="186328B7" w14:textId="77777777" w:rsidR="00B669E3" w:rsidRPr="00757D1E" w:rsidRDefault="00B669E3" w:rsidP="00C54D39">
          <w:pPr>
            <w:pStyle w:val="aSubquestion"/>
            <w:keepNext w:val="0"/>
            <w:keepLines w:val="0"/>
            <w:widowControl w:val="0"/>
            <w:numPr>
              <w:ilvl w:val="0"/>
              <w:numId w:val="0"/>
            </w:numPr>
            <w:tabs>
              <w:tab w:val="clear" w:pos="360"/>
            </w:tabs>
            <w:ind w:left="357"/>
            <w:rPr>
              <w:b w:val="0"/>
              <w:bCs w:val="0"/>
              <w:sz w:val="24"/>
              <w:szCs w:val="24"/>
            </w:rPr>
          </w:pPr>
          <w:r w:rsidRPr="00757D1E">
            <w:rPr>
              <w:b w:val="0"/>
              <w:bCs w:val="0"/>
              <w:sz w:val="24"/>
              <w:szCs w:val="24"/>
            </w:rPr>
            <w:t>Additional ethical issues may need to be addressed in projects in sensitive areas. Some examples:</w:t>
          </w:r>
        </w:p>
        <w:p w14:paraId="2F1DAF27" w14:textId="77777777" w:rsidR="00B669E3" w:rsidRPr="00757D1E" w:rsidRDefault="00B669E3" w:rsidP="00C54D39">
          <w:pPr>
            <w:pStyle w:val="aSubquestion"/>
            <w:keepNext w:val="0"/>
            <w:keepLines w:val="0"/>
            <w:widowControl w:val="0"/>
            <w:numPr>
              <w:ilvl w:val="0"/>
              <w:numId w:val="19"/>
            </w:numPr>
            <w:tabs>
              <w:tab w:val="clear" w:pos="360"/>
            </w:tabs>
            <w:ind w:left="850"/>
            <w:contextualSpacing/>
            <w:rPr>
              <w:b w:val="0"/>
              <w:bCs w:val="0"/>
              <w:sz w:val="24"/>
              <w:szCs w:val="24"/>
            </w:rPr>
          </w:pPr>
          <w:r w:rsidRPr="00757D1E">
            <w:rPr>
              <w:b w:val="0"/>
              <w:bCs w:val="0"/>
              <w:sz w:val="24"/>
              <w:szCs w:val="24"/>
            </w:rPr>
            <w:t>research on cultures, countries, and ethnic groups different from one’s own,</w:t>
          </w:r>
        </w:p>
        <w:p w14:paraId="20D52743" w14:textId="77777777" w:rsidR="00B669E3" w:rsidRPr="00757D1E" w:rsidRDefault="00B669E3" w:rsidP="00C54D39">
          <w:pPr>
            <w:pStyle w:val="aSubquestion"/>
            <w:keepNext w:val="0"/>
            <w:keepLines w:val="0"/>
            <w:widowControl w:val="0"/>
            <w:numPr>
              <w:ilvl w:val="0"/>
              <w:numId w:val="19"/>
            </w:numPr>
            <w:ind w:left="850"/>
            <w:contextualSpacing/>
            <w:rPr>
              <w:b w:val="0"/>
              <w:bCs w:val="0"/>
              <w:sz w:val="24"/>
              <w:szCs w:val="24"/>
            </w:rPr>
          </w:pPr>
          <w:r w:rsidRPr="00757D1E">
            <w:rPr>
              <w:b w:val="0"/>
              <w:bCs w:val="0"/>
              <w:sz w:val="24"/>
              <w:szCs w:val="24"/>
            </w:rPr>
            <w:t>research on captive and dependent populations,</w:t>
          </w:r>
        </w:p>
        <w:p w14:paraId="2C5002BE" w14:textId="77777777" w:rsidR="00B669E3" w:rsidRPr="00757D1E" w:rsidRDefault="00B669E3" w:rsidP="00C54D39">
          <w:pPr>
            <w:pStyle w:val="aSubquestion"/>
            <w:keepNext w:val="0"/>
            <w:keepLines w:val="0"/>
            <w:widowControl w:val="0"/>
            <w:numPr>
              <w:ilvl w:val="0"/>
              <w:numId w:val="19"/>
            </w:numPr>
            <w:ind w:left="850"/>
            <w:contextualSpacing/>
            <w:rPr>
              <w:b w:val="0"/>
              <w:bCs w:val="0"/>
              <w:sz w:val="24"/>
              <w:szCs w:val="24"/>
            </w:rPr>
          </w:pPr>
          <w:r w:rsidRPr="00757D1E">
            <w:rPr>
              <w:b w:val="0"/>
              <w:bCs w:val="0"/>
              <w:sz w:val="24"/>
              <w:szCs w:val="24"/>
            </w:rPr>
            <w:t>research on children; and</w:t>
          </w:r>
        </w:p>
        <w:p w14:paraId="1485FEDB" w14:textId="77777777" w:rsidR="00B669E3" w:rsidRPr="00757D1E" w:rsidRDefault="00B669E3" w:rsidP="00C54D39">
          <w:pPr>
            <w:pStyle w:val="aSubquestion"/>
            <w:keepNext w:val="0"/>
            <w:keepLines w:val="0"/>
            <w:widowControl w:val="0"/>
            <w:numPr>
              <w:ilvl w:val="0"/>
              <w:numId w:val="19"/>
            </w:numPr>
            <w:ind w:left="850"/>
            <w:rPr>
              <w:b w:val="0"/>
              <w:bCs w:val="0"/>
              <w:sz w:val="24"/>
              <w:szCs w:val="24"/>
            </w:rPr>
          </w:pPr>
          <w:r w:rsidRPr="00757D1E">
            <w:rPr>
              <w:b w:val="0"/>
              <w:bCs w:val="0"/>
              <w:sz w:val="24"/>
              <w:szCs w:val="24"/>
            </w:rPr>
            <w:lastRenderedPageBreak/>
            <w:t>projects on sensitive topics, such as sexuality, finance, employer-employee relationships, and other sensitive</w:t>
          </w:r>
          <w:r w:rsidR="00025F1D" w:rsidRPr="00757D1E">
            <w:rPr>
              <w:b w:val="0"/>
              <w:bCs w:val="0"/>
              <w:sz w:val="24"/>
              <w:szCs w:val="24"/>
            </w:rPr>
            <w:t xml:space="preserve"> </w:t>
          </w:r>
          <w:r w:rsidRPr="00757D1E">
            <w:rPr>
              <w:b w:val="0"/>
              <w:bCs w:val="0"/>
              <w:sz w:val="24"/>
              <w:szCs w:val="24"/>
            </w:rPr>
            <w:t>matters.</w:t>
          </w:r>
        </w:p>
        <w:p w14:paraId="738EC423" w14:textId="77777777" w:rsidR="00B669E3" w:rsidRPr="00757D1E" w:rsidRDefault="00B669E3" w:rsidP="00507F69">
          <w:pPr>
            <w:pStyle w:val="aSubquestion"/>
            <w:numPr>
              <w:ilvl w:val="0"/>
              <w:numId w:val="0"/>
            </w:numPr>
            <w:ind w:left="360"/>
            <w:rPr>
              <w:sz w:val="24"/>
              <w:szCs w:val="24"/>
            </w:rPr>
          </w:pPr>
          <w:r w:rsidRPr="00757D1E">
            <w:rPr>
              <w:sz w:val="24"/>
              <w:szCs w:val="24"/>
            </w:rPr>
            <w:t xml:space="preserve">If </w:t>
          </w:r>
          <w:r w:rsidR="00025F1D" w:rsidRPr="00757D1E">
            <w:rPr>
              <w:sz w:val="24"/>
              <w:szCs w:val="24"/>
            </w:rPr>
            <w:t xml:space="preserve">the </w:t>
          </w:r>
          <w:r w:rsidRPr="00757D1E">
            <w:rPr>
              <w:sz w:val="24"/>
              <w:szCs w:val="24"/>
            </w:rPr>
            <w:t xml:space="preserve">research involves such sensitive areas, please elaborate on the research design, the </w:t>
          </w:r>
          <w:r w:rsidR="009D736C" w:rsidRPr="00757D1E">
            <w:rPr>
              <w:sz w:val="24"/>
              <w:szCs w:val="24"/>
            </w:rPr>
            <w:t>confidentiality protocols</w:t>
          </w:r>
          <w:r w:rsidRPr="00757D1E">
            <w:rPr>
              <w:sz w:val="24"/>
              <w:szCs w:val="24"/>
            </w:rPr>
            <w:t>, and other methods to manage the sensitivity.</w:t>
          </w:r>
        </w:p>
        <w:sdt>
          <w:sdtPr>
            <w:rPr>
              <w:rStyle w:val="AnswerChar"/>
              <w:b w:val="0"/>
              <w:bCs w:val="0"/>
              <w:szCs w:val="24"/>
            </w:rPr>
            <w:alias w:val="Management of sensitive areas in the project"/>
            <w:tag w:val="Management of sensitive areas in the project"/>
            <w:id w:val="448988720"/>
            <w:lock w:val="sdtLocked"/>
            <w:placeholder>
              <w:docPart w:val="B83E8F372F624DD7B07567D4E5554D96"/>
            </w:placeholder>
            <w:showingPlcHdr/>
            <w15:color w:val="FF0000"/>
          </w:sdtPr>
          <w:sdtEndPr>
            <w:rPr>
              <w:rStyle w:val="DefaultParagraphFont"/>
              <w:color w:val="auto"/>
              <w:sz w:val="22"/>
            </w:rPr>
          </w:sdtEndPr>
          <w:sdtContent>
            <w:p w14:paraId="470775D7" w14:textId="77777777" w:rsidR="00025F1D" w:rsidRPr="00757D1E" w:rsidRDefault="0034028F" w:rsidP="00C54D39">
              <w:pPr>
                <w:pStyle w:val="aSubquestion"/>
                <w:keepNext w:val="0"/>
                <w:keepLines w:val="0"/>
                <w:widowControl w:val="0"/>
                <w:numPr>
                  <w:ilvl w:val="0"/>
                  <w:numId w:val="0"/>
                </w:numPr>
                <w:ind w:left="360"/>
                <w:jc w:val="both"/>
                <w:rPr>
                  <w:b w:val="0"/>
                  <w:bCs w:val="0"/>
                  <w:color w:val="1F3864" w:themeColor="accent1" w:themeShade="80"/>
                  <w:sz w:val="24"/>
                  <w:szCs w:val="24"/>
                </w:rPr>
              </w:pPr>
              <w:r>
                <w:rPr>
                  <w:rStyle w:val="AnswerChar"/>
                  <w:szCs w:val="24"/>
                </w:rPr>
                <w:sym w:font="Wingdings 3" w:char="F07D"/>
              </w:r>
              <w:r w:rsidR="0052515F" w:rsidRPr="00757D1E">
                <w:rPr>
                  <w:b w:val="0"/>
                  <w:bCs w:val="0"/>
                  <w:sz w:val="24"/>
                  <w:szCs w:val="24"/>
                </w:rPr>
                <w:t>_________________________</w:t>
              </w:r>
            </w:p>
          </w:sdtContent>
        </w:sdt>
        <w:p w14:paraId="04408E27" w14:textId="77777777" w:rsidR="00B13376" w:rsidRPr="00757D1E" w:rsidRDefault="007C0508" w:rsidP="00B04CB3">
          <w:pPr>
            <w:pStyle w:val="Style3"/>
            <w:rPr>
              <w:sz w:val="24"/>
              <w:szCs w:val="24"/>
            </w:rPr>
          </w:pPr>
          <w:r w:rsidRPr="00757D1E">
            <w:rPr>
              <w:sz w:val="24"/>
              <w:szCs w:val="24"/>
            </w:rPr>
            <w:t>Deception</w:t>
          </w:r>
        </w:p>
        <w:p w14:paraId="3B9A27DD" w14:textId="77777777" w:rsidR="00B13376" w:rsidRPr="00757D1E" w:rsidRDefault="006C44E5" w:rsidP="00725AAF">
          <w:pPr>
            <w:pStyle w:val="aSubquestion"/>
            <w:keepNext w:val="0"/>
            <w:keepLines w:val="0"/>
            <w:widowControl w:val="0"/>
            <w:numPr>
              <w:ilvl w:val="0"/>
              <w:numId w:val="0"/>
            </w:numPr>
            <w:ind w:left="360"/>
            <w:jc w:val="both"/>
            <w:rPr>
              <w:b w:val="0"/>
              <w:bCs w:val="0"/>
              <w:sz w:val="24"/>
              <w:szCs w:val="24"/>
            </w:rPr>
          </w:pPr>
          <w:r w:rsidRPr="00757D1E">
            <w:rPr>
              <w:b w:val="0"/>
              <w:bCs w:val="0"/>
              <w:sz w:val="24"/>
              <w:szCs w:val="24"/>
            </w:rPr>
            <w:t>Deception refers to deliberately withholding essential information or previewing deliberately misleading information about the research or its purposes. If the research involves deception, the researcher must provide detailed information on the extent and nature of the deception, including the extent and nature and why the research could not be conducted without it.</w:t>
          </w:r>
        </w:p>
        <w:p w14:paraId="23F81DE2" w14:textId="77777777" w:rsidR="00B13376" w:rsidRPr="00757D1E" w:rsidRDefault="006C44E5" w:rsidP="00507F69">
          <w:pPr>
            <w:pStyle w:val="aSubquestion"/>
            <w:rPr>
              <w:sz w:val="24"/>
              <w:szCs w:val="24"/>
            </w:rPr>
          </w:pPr>
          <w:r w:rsidRPr="00757D1E">
            <w:rPr>
              <w:sz w:val="24"/>
              <w:szCs w:val="24"/>
            </w:rPr>
            <w:t>Is deception involved?</w:t>
          </w:r>
        </w:p>
        <w:p w14:paraId="009F1D5B" w14:textId="77777777" w:rsidR="006C44E5" w:rsidRPr="00757D1E" w:rsidRDefault="00AB1AFE" w:rsidP="00507F69">
          <w:pPr>
            <w:pStyle w:val="NoSpacing"/>
            <w:keepNext/>
            <w:keepLines/>
            <w:tabs>
              <w:tab w:val="left" w:pos="2232"/>
            </w:tabs>
            <w:ind w:firstLine="720"/>
            <w:rPr>
              <w:b/>
              <w:bCs/>
              <w:sz w:val="24"/>
              <w:szCs w:val="24"/>
            </w:rPr>
          </w:pPr>
          <w:sdt>
            <w:sdtPr>
              <w:rPr>
                <w:b/>
                <w:bCs/>
                <w:sz w:val="24"/>
                <w:szCs w:val="24"/>
              </w:rPr>
              <w:alias w:val="Yes deception involved"/>
              <w:tag w:val="Yes deception involved"/>
              <w:id w:val="1608003209"/>
              <w:lock w:val="sdtLocked"/>
              <w15:color w:val="FF0000"/>
              <w14:checkbox>
                <w14:checked w14:val="0"/>
                <w14:checkedState w14:val="2612" w14:font="MS Gothic"/>
                <w14:uncheckedState w14:val="2610" w14:font="MS Gothic"/>
              </w14:checkbox>
            </w:sdtPr>
            <w:sdtEndPr/>
            <w:sdtContent>
              <w:r w:rsidR="00253A01" w:rsidRPr="00757D1E">
                <w:rPr>
                  <w:rFonts w:ascii="MS Gothic" w:eastAsia="MS Gothic" w:hAnsi="MS Gothic" w:hint="eastAsia"/>
                  <w:b/>
                  <w:bCs/>
                  <w:sz w:val="24"/>
                  <w:szCs w:val="24"/>
                </w:rPr>
                <w:t>☐</w:t>
              </w:r>
            </w:sdtContent>
          </w:sdt>
          <w:r w:rsidR="006C44E5" w:rsidRPr="00757D1E">
            <w:rPr>
              <w:b/>
              <w:bCs/>
              <w:sz w:val="24"/>
              <w:szCs w:val="24"/>
            </w:rPr>
            <w:t xml:space="preserve">  YES</w:t>
          </w:r>
          <w:r w:rsidR="006C44E5" w:rsidRPr="00757D1E">
            <w:rPr>
              <w:b/>
              <w:bCs/>
              <w:sz w:val="24"/>
              <w:szCs w:val="24"/>
            </w:rPr>
            <w:tab/>
          </w:r>
          <w:r w:rsidR="006C44E5" w:rsidRPr="00757D1E">
            <w:rPr>
              <w:b/>
              <w:bCs/>
              <w:sz w:val="24"/>
              <w:szCs w:val="24"/>
            </w:rPr>
            <w:tab/>
          </w:r>
          <w:sdt>
            <w:sdtPr>
              <w:rPr>
                <w:rStyle w:val="AnswerChar"/>
                <w:szCs w:val="24"/>
              </w:rPr>
              <w:alias w:val="No deception involved"/>
              <w:tag w:val="No deception involved"/>
              <w:id w:val="-684978357"/>
              <w:lock w:val="sdtLocked"/>
              <w15:color w:val="FF0000"/>
              <w14:checkbox>
                <w14:checked w14:val="0"/>
                <w14:checkedState w14:val="2612" w14:font="MS Gothic"/>
                <w14:uncheckedState w14:val="2610" w14:font="MS Gothic"/>
              </w14:checkbox>
            </w:sdtPr>
            <w:sdtEndPr>
              <w:rPr>
                <w:rStyle w:val="AnswerChar"/>
              </w:rPr>
            </w:sdtEndPr>
            <w:sdtContent>
              <w:r w:rsidR="00013273" w:rsidRPr="00757D1E">
                <w:rPr>
                  <w:rStyle w:val="AnswerChar"/>
                  <w:rFonts w:ascii="MS Gothic" w:eastAsia="MS Gothic" w:hAnsi="MS Gothic" w:hint="eastAsia"/>
                  <w:szCs w:val="24"/>
                </w:rPr>
                <w:t>☐</w:t>
              </w:r>
            </w:sdtContent>
          </w:sdt>
          <w:r w:rsidR="006C44E5" w:rsidRPr="00757D1E">
            <w:rPr>
              <w:b/>
              <w:bCs/>
              <w:sz w:val="24"/>
              <w:szCs w:val="24"/>
            </w:rPr>
            <w:t xml:space="preserve">  NO</w:t>
          </w:r>
        </w:p>
        <w:p w14:paraId="7335CCA6" w14:textId="77777777" w:rsidR="00B13376" w:rsidRPr="00757D1E" w:rsidRDefault="006C44E5" w:rsidP="00507F69">
          <w:pPr>
            <w:pStyle w:val="aSubquestion"/>
            <w:numPr>
              <w:ilvl w:val="0"/>
              <w:numId w:val="0"/>
            </w:numPr>
            <w:ind w:left="360"/>
            <w:rPr>
              <w:b w:val="0"/>
              <w:bCs w:val="0"/>
              <w:i/>
              <w:iCs/>
              <w:sz w:val="24"/>
              <w:szCs w:val="24"/>
            </w:rPr>
          </w:pPr>
          <w:r w:rsidRPr="00757D1E">
            <w:rPr>
              <w:b w:val="0"/>
              <w:bCs w:val="0"/>
              <w:i/>
              <w:iCs/>
              <w:sz w:val="24"/>
              <w:szCs w:val="24"/>
            </w:rPr>
            <w:t xml:space="preserve">If yes, please provide all </w:t>
          </w:r>
          <w:r w:rsidR="000D2BF0" w:rsidRPr="00757D1E">
            <w:rPr>
              <w:b w:val="0"/>
              <w:bCs w:val="0"/>
              <w:i/>
              <w:iCs/>
              <w:sz w:val="24"/>
              <w:szCs w:val="24"/>
            </w:rPr>
            <w:t>the details</w:t>
          </w:r>
          <w:r w:rsidRPr="00757D1E">
            <w:rPr>
              <w:b w:val="0"/>
              <w:bCs w:val="0"/>
              <w:i/>
              <w:iCs/>
              <w:sz w:val="24"/>
              <w:szCs w:val="24"/>
            </w:rPr>
            <w:t>:</w:t>
          </w:r>
        </w:p>
        <w:sdt>
          <w:sdtPr>
            <w:rPr>
              <w:rStyle w:val="AnswerChar"/>
              <w:szCs w:val="24"/>
            </w:rPr>
            <w:alias w:val="Use of deception in study details"/>
            <w:tag w:val="Use of deception in study details"/>
            <w:id w:val="175082712"/>
            <w:lock w:val="sdtLocked"/>
            <w:placeholder>
              <w:docPart w:val="26AA4BD4697940AEA1E68A3A1A578098"/>
            </w:placeholder>
            <w:showingPlcHdr/>
            <w15:color w:val="FF0000"/>
          </w:sdtPr>
          <w:sdtEndPr>
            <w:rPr>
              <w:rStyle w:val="DefaultParagraphFont"/>
              <w:b/>
              <w:bCs/>
              <w:color w:val="auto"/>
              <w:sz w:val="22"/>
            </w:rPr>
          </w:sdtEndPr>
          <w:sdtContent>
            <w:p w14:paraId="71F8FD08"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B261BE" w:rsidRPr="00757D1E">
                <w:rPr>
                  <w:sz w:val="24"/>
                  <w:szCs w:val="24"/>
                </w:rPr>
                <w:t>____________________________________</w:t>
              </w:r>
            </w:p>
          </w:sdtContent>
        </w:sdt>
        <w:p w14:paraId="78100387" w14:textId="77777777" w:rsidR="006C44E5" w:rsidRPr="00757D1E" w:rsidRDefault="006C44E5" w:rsidP="00507F69">
          <w:pPr>
            <w:pStyle w:val="aSubquestion"/>
            <w:rPr>
              <w:sz w:val="24"/>
              <w:szCs w:val="24"/>
            </w:rPr>
          </w:pPr>
          <w:r w:rsidRPr="00757D1E">
            <w:rPr>
              <w:sz w:val="24"/>
              <w:szCs w:val="24"/>
            </w:rPr>
            <w:t xml:space="preserve">Will the participants in your study be </w:t>
          </w:r>
          <w:r w:rsidR="005B207B" w:rsidRPr="00757D1E">
            <w:rPr>
              <w:sz w:val="24"/>
              <w:szCs w:val="24"/>
            </w:rPr>
            <w:t>un</w:t>
          </w:r>
          <w:r w:rsidRPr="00757D1E">
            <w:rPr>
              <w:sz w:val="24"/>
              <w:szCs w:val="24"/>
            </w:rPr>
            <w:t>aware that they are participants?</w:t>
          </w:r>
        </w:p>
        <w:bookmarkStart w:id="20" w:name="_Hlk132625093"/>
        <w:p w14:paraId="19645A57" w14:textId="77777777" w:rsidR="006C44E5" w:rsidRPr="00757D1E" w:rsidRDefault="00AB1AFE" w:rsidP="00507F69">
          <w:pPr>
            <w:pStyle w:val="NoSpacing"/>
            <w:keepNext/>
            <w:keepLines/>
            <w:tabs>
              <w:tab w:val="left" w:pos="2232"/>
            </w:tabs>
            <w:ind w:firstLine="720"/>
            <w:rPr>
              <w:b/>
              <w:bCs/>
              <w:sz w:val="24"/>
              <w:szCs w:val="24"/>
            </w:rPr>
          </w:pPr>
          <w:sdt>
            <w:sdtPr>
              <w:rPr>
                <w:rStyle w:val="AnswerChar"/>
                <w:szCs w:val="24"/>
              </w:rPr>
              <w:alias w:val="Yes participants are unaware of their participation"/>
              <w:tag w:val="Yes participants are unaware of their participation"/>
              <w:id w:val="-1539655773"/>
              <w:lock w:val="sdtLocked"/>
              <w15:color w:val="FF0000"/>
              <w14:checkbox>
                <w14:checked w14:val="0"/>
                <w14:checkedState w14:val="2612" w14:font="MS Gothic"/>
                <w14:uncheckedState w14:val="2610" w14:font="MS Gothic"/>
              </w14:checkbox>
            </w:sdtPr>
            <w:sdtEndPr>
              <w:rPr>
                <w:rStyle w:val="AnswerChar"/>
              </w:rPr>
            </w:sdtEndPr>
            <w:sdtContent>
              <w:r w:rsidR="00013273" w:rsidRPr="00757D1E">
                <w:rPr>
                  <w:rStyle w:val="AnswerChar"/>
                  <w:rFonts w:ascii="MS Gothic" w:eastAsia="MS Gothic" w:hAnsi="MS Gothic" w:hint="eastAsia"/>
                  <w:szCs w:val="24"/>
                </w:rPr>
                <w:t>☐</w:t>
              </w:r>
            </w:sdtContent>
          </w:sdt>
          <w:r w:rsidR="006C44E5" w:rsidRPr="00757D1E">
            <w:rPr>
              <w:b/>
              <w:bCs/>
              <w:sz w:val="24"/>
              <w:szCs w:val="24"/>
            </w:rPr>
            <w:t xml:space="preserve">  YES</w:t>
          </w:r>
          <w:r w:rsidR="006C44E5" w:rsidRPr="00757D1E">
            <w:rPr>
              <w:b/>
              <w:bCs/>
              <w:sz w:val="24"/>
              <w:szCs w:val="24"/>
            </w:rPr>
            <w:tab/>
          </w:r>
          <w:r w:rsidR="006C44E5" w:rsidRPr="00757D1E">
            <w:rPr>
              <w:b/>
              <w:bCs/>
              <w:sz w:val="24"/>
              <w:szCs w:val="24"/>
            </w:rPr>
            <w:tab/>
          </w:r>
          <w:sdt>
            <w:sdtPr>
              <w:rPr>
                <w:rStyle w:val="AnswerChar"/>
                <w:szCs w:val="24"/>
              </w:rPr>
              <w:alias w:val="No participants are not unaware of their participation"/>
              <w:tag w:val="No participants are not unaware of their participation"/>
              <w:id w:val="189958220"/>
              <w:lock w:val="sdtLocked"/>
              <w15:color w:val="FF0000"/>
              <w14:checkbox>
                <w14:checked w14:val="0"/>
                <w14:checkedState w14:val="2612" w14:font="MS Gothic"/>
                <w14:uncheckedState w14:val="2610" w14:font="MS Gothic"/>
              </w14:checkbox>
            </w:sdtPr>
            <w:sdtEndPr>
              <w:rPr>
                <w:rStyle w:val="AnswerChar"/>
              </w:rPr>
            </w:sdtEndPr>
            <w:sdtContent>
              <w:r w:rsidR="00013273" w:rsidRPr="00757D1E">
                <w:rPr>
                  <w:rStyle w:val="AnswerChar"/>
                  <w:rFonts w:ascii="MS Gothic" w:eastAsia="MS Gothic" w:hAnsi="MS Gothic" w:hint="eastAsia"/>
                  <w:szCs w:val="24"/>
                </w:rPr>
                <w:t>☐</w:t>
              </w:r>
            </w:sdtContent>
          </w:sdt>
          <w:r w:rsidR="006C44E5" w:rsidRPr="00757D1E">
            <w:rPr>
              <w:b/>
              <w:bCs/>
              <w:sz w:val="24"/>
              <w:szCs w:val="24"/>
            </w:rPr>
            <w:t xml:space="preserve">  NO</w:t>
          </w:r>
        </w:p>
        <w:bookmarkEnd w:id="20"/>
        <w:p w14:paraId="39EA7EAB" w14:textId="77777777" w:rsidR="005B207B" w:rsidRPr="00757D1E" w:rsidRDefault="005B207B" w:rsidP="00507F69">
          <w:pPr>
            <w:pStyle w:val="aSubquestion"/>
            <w:numPr>
              <w:ilvl w:val="0"/>
              <w:numId w:val="0"/>
            </w:numPr>
            <w:ind w:left="360"/>
            <w:rPr>
              <w:b w:val="0"/>
              <w:bCs w:val="0"/>
              <w:i/>
              <w:iCs/>
              <w:sz w:val="24"/>
              <w:szCs w:val="24"/>
            </w:rPr>
          </w:pPr>
          <w:r w:rsidRPr="00757D1E">
            <w:rPr>
              <w:b w:val="0"/>
              <w:bCs w:val="0"/>
              <w:i/>
              <w:iCs/>
              <w:sz w:val="24"/>
              <w:szCs w:val="24"/>
            </w:rPr>
            <w:t xml:space="preserve">If yes, please provide all </w:t>
          </w:r>
          <w:r w:rsidR="000D2BF0" w:rsidRPr="00757D1E">
            <w:rPr>
              <w:b w:val="0"/>
              <w:bCs w:val="0"/>
              <w:i/>
              <w:iCs/>
              <w:sz w:val="24"/>
              <w:szCs w:val="24"/>
            </w:rPr>
            <w:t>the details</w:t>
          </w:r>
          <w:r w:rsidRPr="00757D1E">
            <w:rPr>
              <w:b w:val="0"/>
              <w:bCs w:val="0"/>
              <w:i/>
              <w:iCs/>
              <w:sz w:val="24"/>
              <w:szCs w:val="24"/>
            </w:rPr>
            <w:t>:</w:t>
          </w:r>
        </w:p>
        <w:sdt>
          <w:sdtPr>
            <w:rPr>
              <w:rStyle w:val="AnswerChar"/>
              <w:szCs w:val="24"/>
            </w:rPr>
            <w:alias w:val="Participants are unaware that they are participants details"/>
            <w:tag w:val="Participants are unaware that they are participants details"/>
            <w:id w:val="235677688"/>
            <w:lock w:val="sdtLocked"/>
            <w:placeholder>
              <w:docPart w:val="8534F79567284D79976F82890D3DF3ED"/>
            </w:placeholder>
            <w:showingPlcHdr/>
            <w15:color w:val="FF0000"/>
          </w:sdtPr>
          <w:sdtEndPr>
            <w:rPr>
              <w:rStyle w:val="DefaultParagraphFont"/>
              <w:b/>
              <w:bCs/>
              <w:color w:val="auto"/>
              <w:sz w:val="22"/>
            </w:rPr>
          </w:sdtEndPr>
          <w:sdtContent>
            <w:p w14:paraId="740A2F66"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B261BE" w:rsidRPr="00757D1E">
                <w:rPr>
                  <w:sz w:val="24"/>
                  <w:szCs w:val="24"/>
                </w:rPr>
                <w:t>____________________________________</w:t>
              </w:r>
            </w:p>
          </w:sdtContent>
        </w:sdt>
        <w:p w14:paraId="45C94E9F" w14:textId="77777777" w:rsidR="00B13376" w:rsidRPr="00757D1E" w:rsidRDefault="005B207B" w:rsidP="00507F69">
          <w:pPr>
            <w:pStyle w:val="aSubquestion"/>
            <w:rPr>
              <w:sz w:val="24"/>
              <w:szCs w:val="24"/>
            </w:rPr>
          </w:pPr>
          <w:r w:rsidRPr="00757D1E">
            <w:rPr>
              <w:sz w:val="24"/>
              <w:szCs w:val="24"/>
            </w:rPr>
            <w:t>If deception is employed, debriefing is mandatory. Describe in detail the nature of the debriefing and when and how it will be given.</w:t>
          </w:r>
        </w:p>
        <w:p w14:paraId="56D9F942" w14:textId="77777777" w:rsidR="005B207B" w:rsidRPr="00757D1E" w:rsidRDefault="00013273" w:rsidP="00507F69">
          <w:pPr>
            <w:pStyle w:val="aSubquestion"/>
            <w:numPr>
              <w:ilvl w:val="0"/>
              <w:numId w:val="0"/>
            </w:numPr>
            <w:ind w:left="360"/>
            <w:rPr>
              <w:b w:val="0"/>
              <w:bCs w:val="0"/>
              <w:sz w:val="24"/>
              <w:szCs w:val="24"/>
            </w:rPr>
          </w:pPr>
          <w:r w:rsidRPr="00757D1E">
            <w:rPr>
              <w:rStyle w:val="AnswerChar"/>
              <w:b w:val="0"/>
              <w:bCs w:val="0"/>
              <w:szCs w:val="24"/>
            </w:rPr>
            <w:tab/>
          </w:r>
          <w:sdt>
            <w:sdtPr>
              <w:rPr>
                <w:rStyle w:val="AnswerChar"/>
                <w:b w:val="0"/>
                <w:bCs w:val="0"/>
                <w:szCs w:val="24"/>
              </w:rPr>
              <w:alias w:val="N/A No deception was used"/>
              <w:tag w:val="N/A No deception was used"/>
              <w:id w:val="270831799"/>
              <w:lock w:val="sdtLocked"/>
              <w15:color w:val="FF0000"/>
              <w14:checkbox>
                <w14:checked w14:val="0"/>
                <w14:checkedState w14:val="2612" w14:font="MS Gothic"/>
                <w14:uncheckedState w14:val="2610" w14:font="MS Gothic"/>
              </w14:checkbox>
            </w:sdtPr>
            <w:sdtEndPr>
              <w:rPr>
                <w:rStyle w:val="AnswerChar"/>
              </w:rPr>
            </w:sdtEndPr>
            <w:sdtContent>
              <w:r w:rsidRPr="00757D1E">
                <w:rPr>
                  <w:rStyle w:val="AnswerChar"/>
                  <w:rFonts w:ascii="MS Gothic" w:eastAsia="MS Gothic" w:hAnsi="MS Gothic" w:hint="eastAsia"/>
                  <w:b w:val="0"/>
                  <w:bCs w:val="0"/>
                  <w:szCs w:val="24"/>
                </w:rPr>
                <w:t>☐</w:t>
              </w:r>
            </w:sdtContent>
          </w:sdt>
          <w:r w:rsidR="005B207B" w:rsidRPr="00757D1E">
            <w:rPr>
              <w:b w:val="0"/>
              <w:bCs w:val="0"/>
              <w:sz w:val="24"/>
              <w:szCs w:val="24"/>
            </w:rPr>
            <w:t xml:space="preserve">  </w:t>
          </w:r>
          <w:r w:rsidR="005B207B" w:rsidRPr="00757D1E">
            <w:rPr>
              <w:sz w:val="24"/>
              <w:szCs w:val="24"/>
            </w:rPr>
            <w:t>N/A</w:t>
          </w:r>
        </w:p>
        <w:sdt>
          <w:sdtPr>
            <w:rPr>
              <w:rStyle w:val="AnswerChar"/>
              <w:szCs w:val="24"/>
            </w:rPr>
            <w:alias w:val="Deception used - the debriefing procedure"/>
            <w:tag w:val="Deception used - the debriefing procedure"/>
            <w:id w:val="-1110043528"/>
            <w:lock w:val="sdtLocked"/>
            <w:placeholder>
              <w:docPart w:val="BD0B97F50F8846B79B7858B4AE6D9DC1"/>
            </w:placeholder>
            <w:showingPlcHdr/>
            <w15:color w:val="FF0000"/>
          </w:sdtPr>
          <w:sdtEndPr>
            <w:rPr>
              <w:rStyle w:val="DefaultParagraphFont"/>
              <w:b/>
              <w:bCs/>
              <w:color w:val="auto"/>
              <w:sz w:val="22"/>
            </w:rPr>
          </w:sdtEndPr>
          <w:sdtContent>
            <w:p w14:paraId="033C4E78"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B261BE" w:rsidRPr="00757D1E">
                <w:rPr>
                  <w:sz w:val="24"/>
                  <w:szCs w:val="24"/>
                </w:rPr>
                <w:t>____________________________________</w:t>
              </w:r>
            </w:p>
          </w:sdtContent>
        </w:sdt>
        <w:p w14:paraId="3B9AFDE1" w14:textId="77777777" w:rsidR="005B207B" w:rsidRPr="00757D1E" w:rsidRDefault="00190FBA" w:rsidP="006A12A7">
          <w:pPr>
            <w:pStyle w:val="aSubquestion"/>
            <w:rPr>
              <w:sz w:val="24"/>
              <w:szCs w:val="24"/>
            </w:rPr>
          </w:pPr>
          <w:r w:rsidRPr="00757D1E">
            <w:rPr>
              <w:sz w:val="24"/>
              <w:szCs w:val="24"/>
            </w:rPr>
            <w:t>Will information about the participants be obtained from sources other than directly from the participants themselves?</w:t>
          </w:r>
        </w:p>
        <w:p w14:paraId="440A61A1" w14:textId="77777777" w:rsidR="00190FBA" w:rsidRPr="00757D1E" w:rsidRDefault="00AB1AFE" w:rsidP="006A12A7">
          <w:pPr>
            <w:pStyle w:val="NoSpacing"/>
            <w:keepNext/>
            <w:keepLines/>
            <w:tabs>
              <w:tab w:val="left" w:pos="2232"/>
            </w:tabs>
            <w:ind w:firstLine="720"/>
            <w:rPr>
              <w:b/>
              <w:bCs/>
              <w:sz w:val="24"/>
              <w:szCs w:val="24"/>
            </w:rPr>
          </w:pPr>
          <w:sdt>
            <w:sdtPr>
              <w:rPr>
                <w:rStyle w:val="AnswerChar"/>
                <w:szCs w:val="24"/>
              </w:rPr>
              <w:alias w:val="Yes collect data about participants from third-party sources"/>
              <w:tag w:val="Yes collect data about participants from third-party sources"/>
              <w:id w:val="-1322273741"/>
              <w:lock w:val="sdtLocked"/>
              <w15:color w:val="FF0000"/>
              <w14:checkbox>
                <w14:checked w14:val="0"/>
                <w14:checkedState w14:val="2612" w14:font="MS Gothic"/>
                <w14:uncheckedState w14:val="2610" w14:font="MS Gothic"/>
              </w14:checkbox>
            </w:sdtPr>
            <w:sdtEndPr>
              <w:rPr>
                <w:rStyle w:val="AnswerChar"/>
              </w:rPr>
            </w:sdtEndPr>
            <w:sdtContent>
              <w:r w:rsidR="00013273" w:rsidRPr="00757D1E">
                <w:rPr>
                  <w:rStyle w:val="AnswerChar"/>
                  <w:rFonts w:ascii="MS Gothic" w:eastAsia="MS Gothic" w:hAnsi="MS Gothic" w:hint="eastAsia"/>
                  <w:szCs w:val="24"/>
                </w:rPr>
                <w:t>☐</w:t>
              </w:r>
            </w:sdtContent>
          </w:sdt>
          <w:r w:rsidR="00190FBA" w:rsidRPr="00757D1E">
            <w:rPr>
              <w:b/>
              <w:bCs/>
              <w:sz w:val="24"/>
              <w:szCs w:val="24"/>
            </w:rPr>
            <w:t xml:space="preserve">  YES</w:t>
          </w:r>
          <w:r w:rsidR="00190FBA" w:rsidRPr="00757D1E">
            <w:rPr>
              <w:b/>
              <w:bCs/>
              <w:sz w:val="24"/>
              <w:szCs w:val="24"/>
            </w:rPr>
            <w:tab/>
          </w:r>
          <w:r w:rsidR="00190FBA" w:rsidRPr="00757D1E">
            <w:rPr>
              <w:b/>
              <w:bCs/>
              <w:sz w:val="24"/>
              <w:szCs w:val="24"/>
            </w:rPr>
            <w:tab/>
          </w:r>
          <w:sdt>
            <w:sdtPr>
              <w:rPr>
                <w:rStyle w:val="AnswerChar"/>
                <w:szCs w:val="24"/>
              </w:rPr>
              <w:alias w:val="No collecting data about participants from third-party sources"/>
              <w:tag w:val="No collecting data about participants from third-party sources"/>
              <w:id w:val="1374121227"/>
              <w:lock w:val="sdtLocked"/>
              <w15:color w:val="FF0000"/>
              <w14:checkbox>
                <w14:checked w14:val="0"/>
                <w14:checkedState w14:val="2612" w14:font="MS Gothic"/>
                <w14:uncheckedState w14:val="2610" w14:font="MS Gothic"/>
              </w14:checkbox>
            </w:sdtPr>
            <w:sdtEndPr>
              <w:rPr>
                <w:rStyle w:val="AnswerChar"/>
              </w:rPr>
            </w:sdtEndPr>
            <w:sdtContent>
              <w:r w:rsidR="00013273" w:rsidRPr="00757D1E">
                <w:rPr>
                  <w:rStyle w:val="AnswerChar"/>
                  <w:rFonts w:ascii="Segoe UI Symbol" w:hAnsi="Segoe UI Symbol" w:cs="Segoe UI Symbol"/>
                  <w:szCs w:val="24"/>
                </w:rPr>
                <w:t>☐</w:t>
              </w:r>
            </w:sdtContent>
          </w:sdt>
          <w:r w:rsidR="00190FBA" w:rsidRPr="00757D1E">
            <w:rPr>
              <w:b/>
              <w:bCs/>
              <w:sz w:val="24"/>
              <w:szCs w:val="24"/>
            </w:rPr>
            <w:t xml:space="preserve">  NO</w:t>
          </w:r>
        </w:p>
        <w:p w14:paraId="5D503381" w14:textId="77777777" w:rsidR="005B207B" w:rsidRPr="00757D1E" w:rsidRDefault="00190FBA" w:rsidP="006A12A7">
          <w:pPr>
            <w:pStyle w:val="aSubquestion"/>
            <w:numPr>
              <w:ilvl w:val="0"/>
              <w:numId w:val="0"/>
            </w:numPr>
            <w:ind w:left="360"/>
            <w:rPr>
              <w:b w:val="0"/>
              <w:bCs w:val="0"/>
              <w:i/>
              <w:iCs/>
              <w:sz w:val="24"/>
              <w:szCs w:val="24"/>
            </w:rPr>
          </w:pPr>
          <w:r w:rsidRPr="00757D1E">
            <w:rPr>
              <w:b w:val="0"/>
              <w:bCs w:val="0"/>
              <w:i/>
              <w:iCs/>
              <w:sz w:val="24"/>
              <w:szCs w:val="24"/>
            </w:rPr>
            <w:t xml:space="preserve">If yes, </w:t>
          </w:r>
          <w:r w:rsidR="002332B6" w:rsidRPr="00757D1E">
            <w:rPr>
              <w:b w:val="0"/>
              <w:bCs w:val="0"/>
              <w:i/>
              <w:iCs/>
              <w:sz w:val="24"/>
              <w:szCs w:val="24"/>
            </w:rPr>
            <w:t>please list the sources:</w:t>
          </w:r>
        </w:p>
        <w:sdt>
          <w:sdtPr>
            <w:rPr>
              <w:rStyle w:val="AnswerChar"/>
              <w:szCs w:val="24"/>
            </w:rPr>
            <w:alias w:val="Participant information collected from these other sources"/>
            <w:tag w:val="Participant information collected from these other sources"/>
            <w:id w:val="1760328214"/>
            <w:lock w:val="sdtLocked"/>
            <w:placeholder>
              <w:docPart w:val="C8AA669CF8924DA1BF62B8DFDFBE2A57"/>
            </w:placeholder>
            <w:showingPlcHdr/>
            <w15:color w:val="FF0000"/>
          </w:sdtPr>
          <w:sdtEndPr>
            <w:rPr>
              <w:rStyle w:val="DefaultParagraphFont"/>
              <w:b/>
              <w:bCs/>
              <w:color w:val="auto"/>
              <w:sz w:val="22"/>
            </w:rPr>
          </w:sdtEndPr>
          <w:sdtContent>
            <w:p w14:paraId="68D4C9C8"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52515F" w:rsidRPr="00757D1E">
                <w:rPr>
                  <w:sz w:val="24"/>
                  <w:szCs w:val="24"/>
                </w:rPr>
                <w:t>_________________________</w:t>
              </w:r>
            </w:p>
          </w:sdtContent>
        </w:sdt>
        <w:p w14:paraId="464DE967" w14:textId="77777777" w:rsidR="002332B6" w:rsidRPr="00757D1E" w:rsidRDefault="002332B6" w:rsidP="00EC3270">
          <w:pPr>
            <w:pStyle w:val="Style4"/>
          </w:pPr>
          <w:r w:rsidRPr="00757D1E">
            <w:lastRenderedPageBreak/>
            <w:t>SECTION D – CONFIDENTIALITY &amp; PRIVACY</w:t>
          </w:r>
        </w:p>
        <w:p w14:paraId="35FFF5E7" w14:textId="77777777" w:rsidR="005B207B" w:rsidRPr="00757D1E" w:rsidRDefault="00E13C1C" w:rsidP="00B04CB3">
          <w:pPr>
            <w:pStyle w:val="Style3"/>
            <w:rPr>
              <w:sz w:val="24"/>
              <w:szCs w:val="24"/>
            </w:rPr>
          </w:pPr>
          <w:r w:rsidRPr="00757D1E">
            <w:rPr>
              <w:sz w:val="24"/>
              <w:szCs w:val="24"/>
            </w:rPr>
            <w:t>Privacy and Confidentiality Procedures</w:t>
          </w:r>
        </w:p>
        <w:p w14:paraId="37895E75" w14:textId="77777777" w:rsidR="002332B6" w:rsidRPr="00757D1E" w:rsidRDefault="008937C7" w:rsidP="00507F69">
          <w:pPr>
            <w:pStyle w:val="aSubquestion"/>
            <w:numPr>
              <w:ilvl w:val="0"/>
              <w:numId w:val="0"/>
            </w:numPr>
            <w:ind w:left="360"/>
            <w:jc w:val="both"/>
            <w:rPr>
              <w:b w:val="0"/>
              <w:bCs w:val="0"/>
              <w:i/>
              <w:iCs/>
              <w:sz w:val="24"/>
              <w:szCs w:val="24"/>
            </w:rPr>
          </w:pPr>
          <w:r w:rsidRPr="00757D1E">
            <w:rPr>
              <w:sz w:val="24"/>
              <w:szCs w:val="24"/>
            </w:rPr>
            <w:t>Describe the procedures for preserving privacy and confidentiality during data collection, retention, and reporting.</w:t>
          </w:r>
          <w:r w:rsidR="0098693C" w:rsidRPr="00757D1E">
            <w:rPr>
              <w:b w:val="0"/>
              <w:bCs w:val="0"/>
              <w:sz w:val="24"/>
              <w:szCs w:val="24"/>
            </w:rPr>
            <w:t xml:space="preserve"> </w:t>
          </w:r>
          <w:r w:rsidRPr="00757D1E">
            <w:rPr>
              <w:b w:val="0"/>
              <w:bCs w:val="0"/>
              <w:i/>
              <w:iCs/>
              <w:sz w:val="24"/>
              <w:szCs w:val="24"/>
            </w:rPr>
            <w:t>If privacy and confidentiality are not an issue in this research, please explain why.</w:t>
          </w:r>
        </w:p>
        <w:sdt>
          <w:sdtPr>
            <w:rPr>
              <w:rStyle w:val="AnswerChar"/>
              <w:szCs w:val="24"/>
            </w:rPr>
            <w:alias w:val="Privacy and confidentiality procedures"/>
            <w:tag w:val="Privacy and confidentiality procedures"/>
            <w:id w:val="-862430421"/>
            <w:lock w:val="sdtLocked"/>
            <w:placeholder>
              <w:docPart w:val="2BB77C88C52C405BB89E99066B8AF857"/>
            </w:placeholder>
            <w:showingPlcHdr/>
            <w15:color w:val="FF0000"/>
          </w:sdtPr>
          <w:sdtEndPr>
            <w:rPr>
              <w:rStyle w:val="DefaultParagraphFont"/>
              <w:b/>
              <w:bCs/>
              <w:color w:val="auto"/>
              <w:sz w:val="22"/>
            </w:rPr>
          </w:sdtEndPr>
          <w:sdtContent>
            <w:p w14:paraId="2BF9898B"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52515F" w:rsidRPr="00757D1E">
                <w:rPr>
                  <w:sz w:val="24"/>
                  <w:szCs w:val="24"/>
                </w:rPr>
                <w:t>_________________________</w:t>
              </w:r>
            </w:p>
          </w:sdtContent>
        </w:sdt>
        <w:p w14:paraId="1F1E6793" w14:textId="77777777" w:rsidR="002332B6" w:rsidRPr="00757D1E" w:rsidRDefault="00E13C1C" w:rsidP="00B04CB3">
          <w:pPr>
            <w:pStyle w:val="Style3"/>
            <w:rPr>
              <w:sz w:val="24"/>
              <w:szCs w:val="24"/>
            </w:rPr>
          </w:pPr>
          <w:r w:rsidRPr="00757D1E">
            <w:rPr>
              <w:sz w:val="24"/>
              <w:szCs w:val="24"/>
            </w:rPr>
            <w:t>Possible Identification of Participants</w:t>
          </w:r>
        </w:p>
        <w:p w14:paraId="6C783037" w14:textId="77777777" w:rsidR="002332B6" w:rsidRPr="00757D1E" w:rsidRDefault="008937C7" w:rsidP="00507F69">
          <w:pPr>
            <w:pStyle w:val="aSubquestion"/>
            <w:rPr>
              <w:sz w:val="24"/>
              <w:szCs w:val="24"/>
            </w:rPr>
          </w:pPr>
          <w:r w:rsidRPr="00757D1E">
            <w:rPr>
              <w:sz w:val="24"/>
              <w:szCs w:val="24"/>
            </w:rPr>
            <w:t>Do participants identify themselves by name or by any other means that allow you or anyone else to identify them in your data or reports?</w:t>
          </w:r>
        </w:p>
        <w:p w14:paraId="59DEA890" w14:textId="77777777" w:rsidR="008937C7" w:rsidRPr="00757D1E" w:rsidRDefault="00AB1AFE" w:rsidP="00507F69">
          <w:pPr>
            <w:pStyle w:val="NoSpacing"/>
            <w:keepNext/>
            <w:keepLines/>
            <w:tabs>
              <w:tab w:val="left" w:pos="2232"/>
            </w:tabs>
            <w:ind w:firstLine="720"/>
            <w:rPr>
              <w:sz w:val="24"/>
              <w:szCs w:val="24"/>
            </w:rPr>
          </w:pPr>
          <w:sdt>
            <w:sdtPr>
              <w:rPr>
                <w:rStyle w:val="AnswerChar"/>
                <w:szCs w:val="24"/>
              </w:rPr>
              <w:alias w:val="Yes identifiers are collected"/>
              <w:tag w:val="Yes identifiers are collected"/>
              <w:id w:val="-467671689"/>
              <w:lock w:val="sdtLocked"/>
              <w15:color w:val="FF0000"/>
              <w14:checkbox>
                <w14:checked w14:val="0"/>
                <w14:checkedState w14:val="2612" w14:font="MS Gothic"/>
                <w14:uncheckedState w14:val="2610" w14:font="MS Gothic"/>
              </w14:checkbox>
            </w:sdtPr>
            <w:sdtEndPr>
              <w:rPr>
                <w:rStyle w:val="AnswerChar"/>
              </w:rPr>
            </w:sdtEndPr>
            <w:sdtContent>
              <w:r w:rsidR="00013273" w:rsidRPr="00757D1E">
                <w:rPr>
                  <w:rStyle w:val="AnswerChar"/>
                  <w:rFonts w:ascii="Segoe UI Symbol" w:hAnsi="Segoe UI Symbol" w:cs="Segoe UI Symbol"/>
                  <w:szCs w:val="24"/>
                </w:rPr>
                <w:t>☐</w:t>
              </w:r>
            </w:sdtContent>
          </w:sdt>
          <w:r w:rsidR="008937C7" w:rsidRPr="00757D1E">
            <w:rPr>
              <w:sz w:val="24"/>
              <w:szCs w:val="24"/>
            </w:rPr>
            <w:t xml:space="preserve">  </w:t>
          </w:r>
          <w:r w:rsidR="008937C7" w:rsidRPr="00757D1E">
            <w:rPr>
              <w:b/>
              <w:bCs/>
              <w:sz w:val="24"/>
              <w:szCs w:val="24"/>
            </w:rPr>
            <w:t>YES</w:t>
          </w:r>
          <w:r w:rsidR="008937C7" w:rsidRPr="00757D1E">
            <w:rPr>
              <w:sz w:val="24"/>
              <w:szCs w:val="24"/>
            </w:rPr>
            <w:tab/>
          </w:r>
          <w:r w:rsidR="008937C7" w:rsidRPr="00757D1E">
            <w:rPr>
              <w:sz w:val="24"/>
              <w:szCs w:val="24"/>
            </w:rPr>
            <w:tab/>
          </w:r>
          <w:sdt>
            <w:sdtPr>
              <w:rPr>
                <w:rStyle w:val="AnswerChar"/>
                <w:szCs w:val="24"/>
              </w:rPr>
              <w:alias w:val="No identifiers are collected"/>
              <w:tag w:val="No identifiers are collected"/>
              <w:id w:val="1548023913"/>
              <w:lock w:val="sdtLocked"/>
              <w15:color w:val="FF0000"/>
              <w14:checkbox>
                <w14:checked w14:val="0"/>
                <w14:checkedState w14:val="2612" w14:font="MS Gothic"/>
                <w14:uncheckedState w14:val="2610" w14:font="MS Gothic"/>
              </w14:checkbox>
            </w:sdtPr>
            <w:sdtEndPr>
              <w:rPr>
                <w:rStyle w:val="AnswerChar"/>
              </w:rPr>
            </w:sdtEndPr>
            <w:sdtContent>
              <w:r w:rsidR="00013273" w:rsidRPr="00757D1E">
                <w:rPr>
                  <w:rStyle w:val="AnswerChar"/>
                  <w:rFonts w:ascii="MS Gothic" w:eastAsia="MS Gothic" w:hAnsi="MS Gothic" w:hint="eastAsia"/>
                  <w:szCs w:val="24"/>
                </w:rPr>
                <w:t>☐</w:t>
              </w:r>
            </w:sdtContent>
          </w:sdt>
          <w:r w:rsidR="008937C7" w:rsidRPr="00757D1E">
            <w:rPr>
              <w:sz w:val="24"/>
              <w:szCs w:val="24"/>
            </w:rPr>
            <w:t xml:space="preserve">  </w:t>
          </w:r>
          <w:r w:rsidR="008937C7" w:rsidRPr="00757D1E">
            <w:rPr>
              <w:b/>
              <w:bCs/>
              <w:sz w:val="24"/>
              <w:szCs w:val="24"/>
            </w:rPr>
            <w:t>NO</w:t>
          </w:r>
        </w:p>
        <w:p w14:paraId="4DF57C72" w14:textId="77777777" w:rsidR="002332B6" w:rsidRPr="00757D1E" w:rsidRDefault="00834872" w:rsidP="00507F69">
          <w:pPr>
            <w:pStyle w:val="aSubquestion"/>
            <w:numPr>
              <w:ilvl w:val="0"/>
              <w:numId w:val="0"/>
            </w:numPr>
            <w:ind w:left="360"/>
            <w:rPr>
              <w:b w:val="0"/>
              <w:bCs w:val="0"/>
              <w:i/>
              <w:iCs/>
              <w:sz w:val="24"/>
              <w:szCs w:val="24"/>
            </w:rPr>
          </w:pPr>
          <w:r w:rsidRPr="00757D1E">
            <w:rPr>
              <w:b w:val="0"/>
              <w:bCs w:val="0"/>
              <w:i/>
              <w:iCs/>
              <w:sz w:val="24"/>
              <w:szCs w:val="24"/>
            </w:rPr>
            <w:t>If yes, please explain:</w:t>
          </w:r>
        </w:p>
        <w:sdt>
          <w:sdtPr>
            <w:rPr>
              <w:rStyle w:val="AnswerChar"/>
              <w:szCs w:val="24"/>
            </w:rPr>
            <w:alias w:val="Identifiers are collected details"/>
            <w:tag w:val="Identifiers are collected details"/>
            <w:id w:val="-1535177866"/>
            <w:lock w:val="sdtLocked"/>
            <w:placeholder>
              <w:docPart w:val="EDE5EB08175C49C3B98D8B5051E546C2"/>
            </w:placeholder>
            <w:showingPlcHdr/>
            <w15:color w:val="FF0000"/>
          </w:sdtPr>
          <w:sdtEndPr>
            <w:rPr>
              <w:rStyle w:val="DefaultParagraphFont"/>
              <w:b/>
              <w:bCs/>
              <w:color w:val="auto"/>
              <w:sz w:val="22"/>
            </w:rPr>
          </w:sdtEndPr>
          <w:sdtContent>
            <w:p w14:paraId="5DB3FCFA"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B261BE" w:rsidRPr="00757D1E">
                <w:rPr>
                  <w:sz w:val="24"/>
                  <w:szCs w:val="24"/>
                </w:rPr>
                <w:t>____________________________________</w:t>
              </w:r>
            </w:p>
          </w:sdtContent>
        </w:sdt>
        <w:p w14:paraId="5CFCDB4F" w14:textId="77777777" w:rsidR="002332B6" w:rsidRPr="00757D1E" w:rsidRDefault="00834872" w:rsidP="00507F69">
          <w:pPr>
            <w:pStyle w:val="aSubquestion"/>
            <w:ind w:left="714" w:hanging="357"/>
            <w:rPr>
              <w:sz w:val="24"/>
              <w:szCs w:val="24"/>
            </w:rPr>
          </w:pPr>
          <w:r w:rsidRPr="00757D1E">
            <w:rPr>
              <w:sz w:val="24"/>
              <w:szCs w:val="24"/>
            </w:rPr>
            <w:t>If participants are identifiable by name, do you intend to recruit them for future studies?</w:t>
          </w:r>
        </w:p>
        <w:p w14:paraId="6B765364" w14:textId="77777777" w:rsidR="00834872" w:rsidRPr="00757D1E" w:rsidRDefault="00AB1AFE" w:rsidP="00507F69">
          <w:pPr>
            <w:pStyle w:val="NoSpacing"/>
            <w:keepNext/>
            <w:keepLines/>
            <w:tabs>
              <w:tab w:val="left" w:pos="2232"/>
            </w:tabs>
            <w:ind w:firstLine="720"/>
            <w:rPr>
              <w:sz w:val="24"/>
              <w:szCs w:val="24"/>
            </w:rPr>
          </w:pPr>
          <w:sdt>
            <w:sdtPr>
              <w:rPr>
                <w:rStyle w:val="AnswerChar"/>
                <w:szCs w:val="24"/>
              </w:rPr>
              <w:alias w:val="Yes named participants will be recruited for future studies"/>
              <w:tag w:val="Yes named participants will be recruited for future studies"/>
              <w:id w:val="157359622"/>
              <w:lock w:val="sdtLocked"/>
              <w15:color w:val="FF0000"/>
              <w14:checkbox>
                <w14:checked w14:val="0"/>
                <w14:checkedState w14:val="2612" w14:font="MS Gothic"/>
                <w14:uncheckedState w14:val="2610" w14:font="MS Gothic"/>
              </w14:checkbox>
            </w:sdtPr>
            <w:sdtEndPr>
              <w:rPr>
                <w:rStyle w:val="AnswerChar"/>
              </w:rPr>
            </w:sdtEndPr>
            <w:sdtContent>
              <w:r w:rsidR="00013273" w:rsidRPr="00757D1E">
                <w:rPr>
                  <w:rStyle w:val="AnswerChar"/>
                  <w:rFonts w:ascii="MS Gothic" w:eastAsia="MS Gothic" w:hAnsi="MS Gothic" w:hint="eastAsia"/>
                  <w:szCs w:val="24"/>
                </w:rPr>
                <w:t>☐</w:t>
              </w:r>
            </w:sdtContent>
          </w:sdt>
          <w:r w:rsidR="00834872" w:rsidRPr="00757D1E">
            <w:rPr>
              <w:sz w:val="24"/>
              <w:szCs w:val="24"/>
            </w:rPr>
            <w:t xml:space="preserve">  </w:t>
          </w:r>
          <w:r w:rsidR="00834872" w:rsidRPr="00757D1E">
            <w:rPr>
              <w:b/>
              <w:bCs/>
              <w:sz w:val="24"/>
              <w:szCs w:val="24"/>
            </w:rPr>
            <w:t>YES</w:t>
          </w:r>
          <w:r w:rsidR="00834872" w:rsidRPr="00757D1E">
            <w:rPr>
              <w:sz w:val="24"/>
              <w:szCs w:val="24"/>
            </w:rPr>
            <w:tab/>
          </w:r>
          <w:r w:rsidR="00834872" w:rsidRPr="00757D1E">
            <w:rPr>
              <w:sz w:val="24"/>
              <w:szCs w:val="24"/>
            </w:rPr>
            <w:tab/>
          </w:r>
          <w:sdt>
            <w:sdtPr>
              <w:rPr>
                <w:rStyle w:val="AnswerChar"/>
                <w:szCs w:val="24"/>
              </w:rPr>
              <w:alias w:val="No named participants will not be recruited for future studies"/>
              <w:tag w:val="No named participants will not be recruited for future studies"/>
              <w:id w:val="-1907521830"/>
              <w:lock w:val="sdtLocked"/>
              <w15:color w:val="FF0000"/>
              <w14:checkbox>
                <w14:checked w14:val="0"/>
                <w14:checkedState w14:val="2612" w14:font="MS Gothic"/>
                <w14:uncheckedState w14:val="2610" w14:font="MS Gothic"/>
              </w14:checkbox>
            </w:sdtPr>
            <w:sdtEndPr>
              <w:rPr>
                <w:rStyle w:val="AnswerChar"/>
              </w:rPr>
            </w:sdtEndPr>
            <w:sdtContent>
              <w:r w:rsidR="00013273" w:rsidRPr="00757D1E">
                <w:rPr>
                  <w:rStyle w:val="AnswerChar"/>
                  <w:rFonts w:ascii="Segoe UI Symbol" w:hAnsi="Segoe UI Symbol" w:cs="Segoe UI Symbol"/>
                  <w:szCs w:val="24"/>
                </w:rPr>
                <w:t>☐</w:t>
              </w:r>
            </w:sdtContent>
          </w:sdt>
          <w:r w:rsidR="00834872" w:rsidRPr="00757D1E">
            <w:rPr>
              <w:sz w:val="24"/>
              <w:szCs w:val="24"/>
            </w:rPr>
            <w:t xml:space="preserve">  </w:t>
          </w:r>
          <w:r w:rsidR="00834872" w:rsidRPr="00757D1E">
            <w:rPr>
              <w:b/>
              <w:bCs/>
              <w:sz w:val="24"/>
              <w:szCs w:val="24"/>
            </w:rPr>
            <w:t>NO</w:t>
          </w:r>
        </w:p>
        <w:p w14:paraId="356A2089" w14:textId="77777777" w:rsidR="002332B6" w:rsidRPr="00757D1E" w:rsidRDefault="00834872" w:rsidP="00507F69">
          <w:pPr>
            <w:pStyle w:val="aSubquestion"/>
            <w:numPr>
              <w:ilvl w:val="0"/>
              <w:numId w:val="0"/>
            </w:numPr>
            <w:ind w:left="714" w:hanging="357"/>
            <w:rPr>
              <w:b w:val="0"/>
              <w:bCs w:val="0"/>
              <w:i/>
              <w:iCs/>
              <w:sz w:val="24"/>
              <w:szCs w:val="24"/>
            </w:rPr>
          </w:pPr>
          <w:r w:rsidRPr="00757D1E">
            <w:rPr>
              <w:b w:val="0"/>
              <w:bCs w:val="0"/>
              <w:i/>
              <w:iCs/>
              <w:sz w:val="24"/>
              <w:szCs w:val="24"/>
            </w:rPr>
            <w:t>If yes, indicate why this is necessary and how you plan to recruit for future studies.</w:t>
          </w:r>
        </w:p>
        <w:sdt>
          <w:sdtPr>
            <w:rPr>
              <w:rStyle w:val="AnswerChar"/>
              <w:szCs w:val="24"/>
            </w:rPr>
            <w:alias w:val="Justification of recruitment of named participants and procedure"/>
            <w:tag w:val="Justification of recruitment of named participants and procedure"/>
            <w:id w:val="1794862655"/>
            <w:lock w:val="sdtLocked"/>
            <w:placeholder>
              <w:docPart w:val="83EA4A859B594C578A33E258B5E5C128"/>
            </w:placeholder>
            <w:showingPlcHdr/>
            <w15:color w:val="FF0000"/>
          </w:sdtPr>
          <w:sdtEndPr>
            <w:rPr>
              <w:rStyle w:val="DefaultParagraphFont"/>
              <w:b/>
              <w:bCs/>
              <w:color w:val="auto"/>
              <w:sz w:val="22"/>
            </w:rPr>
          </w:sdtEndPr>
          <w:sdtContent>
            <w:p w14:paraId="436EEF53"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B261BE" w:rsidRPr="00757D1E">
                <w:rPr>
                  <w:sz w:val="24"/>
                  <w:szCs w:val="24"/>
                </w:rPr>
                <w:t>____________________________________</w:t>
              </w:r>
            </w:p>
          </w:sdtContent>
        </w:sdt>
        <w:p w14:paraId="11E02EE7" w14:textId="77777777" w:rsidR="002332B6" w:rsidRPr="00757D1E" w:rsidRDefault="002C601E" w:rsidP="00507F69">
          <w:pPr>
            <w:pStyle w:val="aSubquestion"/>
            <w:rPr>
              <w:sz w:val="24"/>
              <w:szCs w:val="24"/>
            </w:rPr>
          </w:pPr>
          <w:r w:rsidRPr="00757D1E">
            <w:rPr>
              <w:sz w:val="24"/>
              <w:szCs w:val="24"/>
            </w:rPr>
            <w:t>How will individual data be guarded against misuse by a third party?</w:t>
          </w:r>
        </w:p>
        <w:sdt>
          <w:sdtPr>
            <w:rPr>
              <w:rStyle w:val="AnswerChar"/>
              <w:szCs w:val="24"/>
            </w:rPr>
            <w:alias w:val="Individual data protection"/>
            <w:tag w:val="Individual data protection"/>
            <w:id w:val="-562252684"/>
            <w:lock w:val="sdtLocked"/>
            <w:placeholder>
              <w:docPart w:val="25053E73CFD84242A58D40A8822CA86A"/>
            </w:placeholder>
            <w:showingPlcHdr/>
            <w15:color w:val="FF0000"/>
          </w:sdtPr>
          <w:sdtEndPr>
            <w:rPr>
              <w:rStyle w:val="DefaultParagraphFont"/>
              <w:b/>
              <w:bCs/>
              <w:color w:val="auto"/>
              <w:sz w:val="22"/>
            </w:rPr>
          </w:sdtEndPr>
          <w:sdtContent>
            <w:p w14:paraId="60740F09"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52515F" w:rsidRPr="00757D1E">
                <w:rPr>
                  <w:sz w:val="24"/>
                  <w:szCs w:val="24"/>
                </w:rPr>
                <w:t>_________________________</w:t>
              </w:r>
            </w:p>
          </w:sdtContent>
        </w:sdt>
        <w:p w14:paraId="5F71B22C" w14:textId="77777777" w:rsidR="002332B6" w:rsidRPr="00757D1E" w:rsidRDefault="002C601E" w:rsidP="00507F69">
          <w:pPr>
            <w:pStyle w:val="aSubquestion"/>
            <w:rPr>
              <w:sz w:val="24"/>
              <w:szCs w:val="24"/>
            </w:rPr>
          </w:pPr>
          <w:r w:rsidRPr="00757D1E">
            <w:rPr>
              <w:sz w:val="24"/>
              <w:szCs w:val="24"/>
            </w:rPr>
            <w:t>Could dissemination of findings compromise confidentiality?</w:t>
          </w:r>
        </w:p>
        <w:bookmarkStart w:id="21" w:name="_Hlk132630792"/>
        <w:p w14:paraId="27CD1D06" w14:textId="77777777" w:rsidR="002C601E" w:rsidRPr="00757D1E" w:rsidRDefault="00AB1AFE" w:rsidP="00507F69">
          <w:pPr>
            <w:pStyle w:val="NoSpacing"/>
            <w:keepNext/>
            <w:keepLines/>
            <w:tabs>
              <w:tab w:val="left" w:pos="2232"/>
            </w:tabs>
            <w:ind w:firstLine="720"/>
            <w:rPr>
              <w:b/>
              <w:bCs/>
              <w:sz w:val="24"/>
              <w:szCs w:val="24"/>
            </w:rPr>
          </w:pPr>
          <w:sdt>
            <w:sdtPr>
              <w:rPr>
                <w:rStyle w:val="AnswerChar"/>
                <w:szCs w:val="24"/>
              </w:rPr>
              <w:alias w:val="Yes dissemination of findings could compromise confidentiality"/>
              <w:tag w:val="Yes dissemination of findings could compromise confidentiality"/>
              <w:id w:val="-2084599511"/>
              <w:lock w:val="sdtLocked"/>
              <w15:color w:val="FF0000"/>
              <w14:checkbox>
                <w14:checked w14:val="0"/>
                <w14:checkedState w14:val="2612" w14:font="MS Gothic"/>
                <w14:uncheckedState w14:val="2610" w14:font="MS Gothic"/>
              </w14:checkbox>
            </w:sdtPr>
            <w:sdtEndPr>
              <w:rPr>
                <w:rStyle w:val="AnswerChar"/>
              </w:rPr>
            </w:sdtEndPr>
            <w:sdtContent>
              <w:r w:rsidR="00AD1C2A" w:rsidRPr="00757D1E">
                <w:rPr>
                  <w:rStyle w:val="AnswerChar"/>
                  <w:rFonts w:ascii="MS Gothic" w:eastAsia="MS Gothic" w:hAnsi="MS Gothic" w:hint="eastAsia"/>
                  <w:szCs w:val="24"/>
                </w:rPr>
                <w:t>☐</w:t>
              </w:r>
            </w:sdtContent>
          </w:sdt>
          <w:r w:rsidR="002C601E" w:rsidRPr="00757D1E">
            <w:rPr>
              <w:b/>
              <w:bCs/>
              <w:sz w:val="24"/>
              <w:szCs w:val="24"/>
            </w:rPr>
            <w:t xml:space="preserve">  YES</w:t>
          </w:r>
          <w:r w:rsidR="002C601E" w:rsidRPr="00757D1E">
            <w:rPr>
              <w:b/>
              <w:bCs/>
              <w:sz w:val="24"/>
              <w:szCs w:val="24"/>
            </w:rPr>
            <w:tab/>
          </w:r>
          <w:r w:rsidR="002C601E" w:rsidRPr="00757D1E">
            <w:rPr>
              <w:b/>
              <w:bCs/>
              <w:sz w:val="24"/>
              <w:szCs w:val="24"/>
            </w:rPr>
            <w:tab/>
          </w:r>
          <w:sdt>
            <w:sdtPr>
              <w:rPr>
                <w:rStyle w:val="AnswerChar"/>
                <w:szCs w:val="24"/>
              </w:rPr>
              <w:alias w:val="No dissemination of findings will not compromise confidentiality"/>
              <w:tag w:val="No dissemination of findings will not compromise confidentiality"/>
              <w:id w:val="-525564236"/>
              <w:lock w:val="sdtLocked"/>
              <w15:color w:val="FF0000"/>
              <w14:checkbox>
                <w14:checked w14:val="0"/>
                <w14:checkedState w14:val="2612" w14:font="MS Gothic"/>
                <w14:uncheckedState w14:val="2610" w14:font="MS Gothic"/>
              </w14:checkbox>
            </w:sdtPr>
            <w:sdtEndPr>
              <w:rPr>
                <w:rStyle w:val="AnswerChar"/>
              </w:rPr>
            </w:sdtEndPr>
            <w:sdtContent>
              <w:r w:rsidR="00AD1C2A" w:rsidRPr="00757D1E">
                <w:rPr>
                  <w:rStyle w:val="AnswerChar"/>
                  <w:rFonts w:ascii="MS Gothic" w:eastAsia="MS Gothic" w:hAnsi="MS Gothic" w:hint="eastAsia"/>
                  <w:szCs w:val="24"/>
                </w:rPr>
                <w:t>☐</w:t>
              </w:r>
            </w:sdtContent>
          </w:sdt>
          <w:r w:rsidR="002C601E" w:rsidRPr="00757D1E">
            <w:rPr>
              <w:b/>
              <w:bCs/>
              <w:sz w:val="24"/>
              <w:szCs w:val="24"/>
            </w:rPr>
            <w:t xml:space="preserve">  </w:t>
          </w:r>
          <w:bookmarkEnd w:id="21"/>
          <w:r w:rsidR="002C601E" w:rsidRPr="00757D1E">
            <w:rPr>
              <w:b/>
              <w:bCs/>
              <w:sz w:val="24"/>
              <w:szCs w:val="24"/>
            </w:rPr>
            <w:t>NO</w:t>
          </w:r>
        </w:p>
        <w:p w14:paraId="02DF3D42" w14:textId="77777777" w:rsidR="002332B6" w:rsidRPr="00757D1E" w:rsidRDefault="002C601E" w:rsidP="00507F69">
          <w:pPr>
            <w:pStyle w:val="aSubquestion"/>
            <w:numPr>
              <w:ilvl w:val="0"/>
              <w:numId w:val="0"/>
            </w:numPr>
            <w:ind w:left="360"/>
            <w:rPr>
              <w:b w:val="0"/>
              <w:bCs w:val="0"/>
              <w:i/>
              <w:iCs/>
              <w:sz w:val="24"/>
              <w:szCs w:val="24"/>
            </w:rPr>
          </w:pPr>
          <w:r w:rsidRPr="00757D1E">
            <w:rPr>
              <w:b w:val="0"/>
              <w:bCs w:val="0"/>
              <w:i/>
              <w:iCs/>
              <w:sz w:val="24"/>
              <w:szCs w:val="24"/>
            </w:rPr>
            <w:t>If yes, please explain if participants will be informed of this possibility during the consent process:</w:t>
          </w:r>
        </w:p>
        <w:sdt>
          <w:sdtPr>
            <w:rPr>
              <w:rStyle w:val="AnswerChar"/>
              <w:szCs w:val="24"/>
            </w:rPr>
            <w:alias w:val="Potential outcomes disclosure"/>
            <w:tag w:val="Potential outcomes disclosure"/>
            <w:id w:val="-1050532564"/>
            <w:lock w:val="sdtLocked"/>
            <w:placeholder>
              <w:docPart w:val="21E847FB3CE140DCA7FA236E86CF2CBC"/>
            </w:placeholder>
            <w:showingPlcHdr/>
            <w15:color w:val="FF0000"/>
          </w:sdtPr>
          <w:sdtEndPr>
            <w:rPr>
              <w:rStyle w:val="DefaultParagraphFont"/>
              <w:b/>
              <w:bCs/>
              <w:color w:val="auto"/>
              <w:sz w:val="22"/>
            </w:rPr>
          </w:sdtEndPr>
          <w:sdtContent>
            <w:p w14:paraId="493DCACB"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B261BE" w:rsidRPr="00757D1E">
                <w:rPr>
                  <w:sz w:val="24"/>
                  <w:szCs w:val="24"/>
                </w:rPr>
                <w:t>____________________________________</w:t>
              </w:r>
            </w:p>
          </w:sdtContent>
        </w:sdt>
        <w:p w14:paraId="6299A1F7" w14:textId="77777777" w:rsidR="002C601E" w:rsidRPr="00757D1E" w:rsidRDefault="00E13C1C" w:rsidP="00B04CB3">
          <w:pPr>
            <w:pStyle w:val="Style3"/>
            <w:rPr>
              <w:sz w:val="24"/>
              <w:szCs w:val="24"/>
            </w:rPr>
          </w:pPr>
          <w:r w:rsidRPr="00757D1E">
            <w:rPr>
              <w:sz w:val="24"/>
              <w:szCs w:val="24"/>
            </w:rPr>
            <w:lastRenderedPageBreak/>
            <w:t>Use of Confidential Records</w:t>
          </w:r>
        </w:p>
        <w:p w14:paraId="3AE777DE" w14:textId="77777777" w:rsidR="002C601E" w:rsidRPr="00757D1E" w:rsidRDefault="00940C31" w:rsidP="00507F69">
          <w:pPr>
            <w:pStyle w:val="aSubquestion"/>
            <w:numPr>
              <w:ilvl w:val="0"/>
              <w:numId w:val="0"/>
            </w:numPr>
            <w:ind w:left="360"/>
            <w:rPr>
              <w:sz w:val="24"/>
              <w:szCs w:val="24"/>
            </w:rPr>
          </w:pPr>
          <w:r w:rsidRPr="00757D1E">
            <w:rPr>
              <w:sz w:val="24"/>
              <w:szCs w:val="24"/>
            </w:rPr>
            <w:t>Will confidential records be consulted?</w:t>
          </w:r>
        </w:p>
        <w:p w14:paraId="5CEE5225" w14:textId="77777777" w:rsidR="002C601E" w:rsidRPr="00757D1E" w:rsidRDefault="00AB1AFE" w:rsidP="00507F69">
          <w:pPr>
            <w:pStyle w:val="NoSpacing"/>
            <w:keepNext/>
            <w:keepLines/>
            <w:tabs>
              <w:tab w:val="left" w:pos="2232"/>
            </w:tabs>
            <w:ind w:firstLine="720"/>
            <w:rPr>
              <w:sz w:val="24"/>
              <w:szCs w:val="24"/>
            </w:rPr>
          </w:pPr>
          <w:sdt>
            <w:sdtPr>
              <w:rPr>
                <w:sz w:val="24"/>
                <w:szCs w:val="24"/>
              </w:rPr>
              <w:alias w:val="Yes confidential records will be consulted"/>
              <w:tag w:val="Yes confidential records will be consulted"/>
              <w:id w:val="1439261760"/>
              <w:lock w:val="sdtLocked"/>
              <w15:color w:val="FF0000"/>
              <w14:checkbox>
                <w14:checked w14:val="0"/>
                <w14:checkedState w14:val="2612" w14:font="MS Gothic"/>
                <w14:uncheckedState w14:val="2610" w14:font="MS Gothic"/>
              </w14:checkbox>
            </w:sdtPr>
            <w:sdtEndPr/>
            <w:sdtContent>
              <w:r w:rsidR="00AD1C2A" w:rsidRPr="00757D1E">
                <w:rPr>
                  <w:rFonts w:ascii="MS Gothic" w:eastAsia="MS Gothic" w:hAnsi="MS Gothic" w:hint="eastAsia"/>
                  <w:sz w:val="24"/>
                  <w:szCs w:val="24"/>
                </w:rPr>
                <w:t>☐</w:t>
              </w:r>
            </w:sdtContent>
          </w:sdt>
          <w:r w:rsidR="00940C31" w:rsidRPr="00757D1E">
            <w:rPr>
              <w:sz w:val="24"/>
              <w:szCs w:val="24"/>
            </w:rPr>
            <w:t xml:space="preserve">  </w:t>
          </w:r>
          <w:r w:rsidR="00940C31" w:rsidRPr="00757D1E">
            <w:rPr>
              <w:b/>
              <w:bCs/>
              <w:sz w:val="24"/>
              <w:szCs w:val="24"/>
            </w:rPr>
            <w:t>YES</w:t>
          </w:r>
          <w:r w:rsidR="00940C31" w:rsidRPr="00757D1E">
            <w:rPr>
              <w:sz w:val="24"/>
              <w:szCs w:val="24"/>
            </w:rPr>
            <w:tab/>
          </w:r>
          <w:r w:rsidR="00940C31" w:rsidRPr="00757D1E">
            <w:rPr>
              <w:sz w:val="24"/>
              <w:szCs w:val="24"/>
            </w:rPr>
            <w:tab/>
          </w:r>
          <w:sdt>
            <w:sdtPr>
              <w:rPr>
                <w:rStyle w:val="AnswerChar"/>
                <w:szCs w:val="24"/>
              </w:rPr>
              <w:alias w:val="No confidential records will be consulted"/>
              <w:tag w:val="No confidential records will be consulted"/>
              <w:id w:val="1989735848"/>
              <w:lock w:val="sdtLocked"/>
              <w15:color w:val="FF0000"/>
              <w14:checkbox>
                <w14:checked w14:val="0"/>
                <w14:checkedState w14:val="2612" w14:font="MS Gothic"/>
                <w14:uncheckedState w14:val="2610" w14:font="MS Gothic"/>
              </w14:checkbox>
            </w:sdtPr>
            <w:sdtEndPr>
              <w:rPr>
                <w:rStyle w:val="AnswerChar"/>
              </w:rPr>
            </w:sdtEndPr>
            <w:sdtContent>
              <w:r w:rsidR="00E21BDD" w:rsidRPr="00757D1E">
                <w:rPr>
                  <w:rStyle w:val="AnswerChar"/>
                  <w:rFonts w:ascii="MS Gothic" w:eastAsia="MS Gothic" w:hAnsi="MS Gothic" w:hint="eastAsia"/>
                  <w:szCs w:val="24"/>
                </w:rPr>
                <w:t>☐</w:t>
              </w:r>
            </w:sdtContent>
          </w:sdt>
          <w:r w:rsidR="00940C31" w:rsidRPr="00757D1E">
            <w:rPr>
              <w:sz w:val="24"/>
              <w:szCs w:val="24"/>
            </w:rPr>
            <w:t xml:space="preserve">  </w:t>
          </w:r>
          <w:r w:rsidR="00940C31" w:rsidRPr="00757D1E">
            <w:rPr>
              <w:b/>
              <w:bCs/>
              <w:sz w:val="24"/>
              <w:szCs w:val="24"/>
            </w:rPr>
            <w:t>NO</w:t>
          </w:r>
        </w:p>
        <w:p w14:paraId="3DD22EC2" w14:textId="77777777" w:rsidR="002C601E" w:rsidRPr="00757D1E" w:rsidRDefault="00940C31" w:rsidP="00167370">
          <w:pPr>
            <w:pStyle w:val="aSubquestion"/>
            <w:numPr>
              <w:ilvl w:val="0"/>
              <w:numId w:val="0"/>
            </w:numPr>
            <w:ind w:left="360"/>
            <w:rPr>
              <w:b w:val="0"/>
              <w:bCs w:val="0"/>
              <w:i/>
              <w:iCs/>
              <w:sz w:val="24"/>
              <w:szCs w:val="24"/>
            </w:rPr>
          </w:pPr>
          <w:r w:rsidRPr="00757D1E">
            <w:rPr>
              <w:b w:val="0"/>
              <w:bCs w:val="0"/>
              <w:i/>
              <w:iCs/>
              <w:sz w:val="24"/>
              <w:szCs w:val="24"/>
            </w:rPr>
            <w:t>If yes, indicate the precautions to ensure participants’ confidentiality.</w:t>
          </w:r>
        </w:p>
        <w:sdt>
          <w:sdtPr>
            <w:rPr>
              <w:rStyle w:val="AnswerChar"/>
              <w:szCs w:val="24"/>
            </w:rPr>
            <w:alias w:val="Precautions to protect participants' confidentiality"/>
            <w:tag w:val="Precautions to protect participants' confidentiality"/>
            <w:id w:val="510717742"/>
            <w:lock w:val="sdtLocked"/>
            <w:placeholder>
              <w:docPart w:val="D90C21C1106E40B190CCEF5C569E77A4"/>
            </w:placeholder>
            <w:showingPlcHdr/>
            <w15:color w:val="FF0000"/>
          </w:sdtPr>
          <w:sdtEndPr>
            <w:rPr>
              <w:rStyle w:val="DefaultParagraphFont"/>
              <w:b/>
              <w:bCs/>
              <w:color w:val="auto"/>
              <w:sz w:val="22"/>
            </w:rPr>
          </w:sdtEndPr>
          <w:sdtContent>
            <w:p w14:paraId="43588FBC"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B261BE" w:rsidRPr="00757D1E">
                <w:rPr>
                  <w:sz w:val="24"/>
                  <w:szCs w:val="24"/>
                </w:rPr>
                <w:t>____________________________________</w:t>
              </w:r>
            </w:p>
          </w:sdtContent>
        </w:sdt>
        <w:p w14:paraId="378EEF2C" w14:textId="77777777" w:rsidR="002C601E" w:rsidRPr="00757D1E" w:rsidRDefault="00E13C1C" w:rsidP="00B04CB3">
          <w:pPr>
            <w:pStyle w:val="Style3"/>
            <w:rPr>
              <w:sz w:val="24"/>
              <w:szCs w:val="24"/>
            </w:rPr>
          </w:pPr>
          <w:r w:rsidRPr="00757D1E">
            <w:rPr>
              <w:sz w:val="24"/>
              <w:szCs w:val="24"/>
            </w:rPr>
            <w:t>Discovery of Sensitive Information</w:t>
          </w:r>
        </w:p>
        <w:p w14:paraId="017A3697" w14:textId="77777777" w:rsidR="002C601E" w:rsidRPr="00757D1E" w:rsidRDefault="00940C31" w:rsidP="00507F69">
          <w:pPr>
            <w:pStyle w:val="aSubquestion"/>
            <w:numPr>
              <w:ilvl w:val="0"/>
              <w:numId w:val="0"/>
            </w:numPr>
            <w:ind w:left="360"/>
            <w:jc w:val="both"/>
            <w:rPr>
              <w:b w:val="0"/>
              <w:bCs w:val="0"/>
              <w:sz w:val="24"/>
              <w:szCs w:val="24"/>
            </w:rPr>
          </w:pPr>
          <w:r w:rsidRPr="00757D1E">
            <w:rPr>
              <w:b w:val="0"/>
              <w:bCs w:val="0"/>
              <w:sz w:val="24"/>
              <w:szCs w:val="24"/>
            </w:rPr>
            <w:t>Is there a possibility that during data collection, you might discover information on sensitive matters, criminal activities, abuse</w:t>
          </w:r>
          <w:r w:rsidR="0034028F">
            <w:rPr>
              <w:b w:val="0"/>
              <w:bCs w:val="0"/>
              <w:sz w:val="24"/>
              <w:szCs w:val="24"/>
            </w:rPr>
            <w:t>,</w:t>
          </w:r>
          <w:r w:rsidRPr="00757D1E">
            <w:rPr>
              <w:b w:val="0"/>
              <w:bCs w:val="0"/>
              <w:sz w:val="24"/>
              <w:szCs w:val="24"/>
            </w:rPr>
            <w:t xml:space="preserve"> or violence against a participant that you might have a duty to report?</w:t>
          </w:r>
        </w:p>
        <w:p w14:paraId="488CFCE5" w14:textId="77777777" w:rsidR="009953C5" w:rsidRPr="00757D1E" w:rsidRDefault="00AB1AFE" w:rsidP="00507F69">
          <w:pPr>
            <w:pStyle w:val="NoSpacing"/>
            <w:keepNext/>
            <w:keepLines/>
            <w:tabs>
              <w:tab w:val="left" w:pos="2232"/>
            </w:tabs>
            <w:ind w:firstLine="720"/>
            <w:rPr>
              <w:sz w:val="24"/>
              <w:szCs w:val="24"/>
            </w:rPr>
          </w:pPr>
          <w:sdt>
            <w:sdtPr>
              <w:rPr>
                <w:rStyle w:val="AnswerChar"/>
                <w:szCs w:val="24"/>
              </w:rPr>
              <w:alias w:val="Yes possible to collect sensitive information"/>
              <w:tag w:val="Yes possible to collect sensitive information"/>
              <w:id w:val="-1915698049"/>
              <w:lock w:val="sdtLocked"/>
              <w15:color w:val="FF0000"/>
              <w14:checkbox>
                <w14:checked w14:val="0"/>
                <w14:checkedState w14:val="2612" w14:font="MS Gothic"/>
                <w14:uncheckedState w14:val="2610" w14:font="MS Gothic"/>
              </w14:checkbox>
            </w:sdtPr>
            <w:sdtEndPr>
              <w:rPr>
                <w:rStyle w:val="AnswerChar"/>
              </w:rPr>
            </w:sdtEndPr>
            <w:sdtContent>
              <w:r w:rsidR="00EF687B" w:rsidRPr="00757D1E">
                <w:rPr>
                  <w:rStyle w:val="AnswerChar"/>
                  <w:rFonts w:ascii="MS Gothic" w:eastAsia="MS Gothic" w:hAnsi="MS Gothic" w:hint="eastAsia"/>
                  <w:szCs w:val="24"/>
                </w:rPr>
                <w:t>☐</w:t>
              </w:r>
            </w:sdtContent>
          </w:sdt>
          <w:r w:rsidR="009953C5" w:rsidRPr="00757D1E">
            <w:rPr>
              <w:sz w:val="24"/>
              <w:szCs w:val="24"/>
            </w:rPr>
            <w:t xml:space="preserve">  YES</w:t>
          </w:r>
          <w:r w:rsidR="009953C5" w:rsidRPr="00757D1E">
            <w:rPr>
              <w:sz w:val="24"/>
              <w:szCs w:val="24"/>
            </w:rPr>
            <w:tab/>
          </w:r>
          <w:r w:rsidR="009953C5" w:rsidRPr="00757D1E">
            <w:rPr>
              <w:sz w:val="24"/>
              <w:szCs w:val="24"/>
            </w:rPr>
            <w:tab/>
          </w:r>
          <w:sdt>
            <w:sdtPr>
              <w:rPr>
                <w:rStyle w:val="AnswerChar"/>
                <w:szCs w:val="24"/>
              </w:rPr>
              <w:alias w:val="Not possible to collect sensitive information"/>
              <w:tag w:val="Not possible to collect sensitive information"/>
              <w:id w:val="2096669969"/>
              <w:lock w:val="sdtLocked"/>
              <w15:color w:val="FF0000"/>
              <w14:checkbox>
                <w14:checked w14:val="0"/>
                <w14:checkedState w14:val="2612" w14:font="MS Gothic"/>
                <w14:uncheckedState w14:val="2610" w14:font="MS Gothic"/>
              </w14:checkbox>
            </w:sdtPr>
            <w:sdtEndPr>
              <w:rPr>
                <w:rStyle w:val="AnswerChar"/>
              </w:rPr>
            </w:sdtEndPr>
            <w:sdtContent>
              <w:r w:rsidR="00EF687B" w:rsidRPr="00757D1E">
                <w:rPr>
                  <w:rStyle w:val="AnswerChar"/>
                  <w:rFonts w:ascii="MS Gothic" w:eastAsia="MS Gothic" w:hAnsi="MS Gothic" w:hint="eastAsia"/>
                  <w:szCs w:val="24"/>
                </w:rPr>
                <w:t>☐</w:t>
              </w:r>
            </w:sdtContent>
          </w:sdt>
          <w:r w:rsidR="009953C5" w:rsidRPr="00757D1E">
            <w:rPr>
              <w:sz w:val="24"/>
              <w:szCs w:val="24"/>
            </w:rPr>
            <w:t xml:space="preserve">  NO</w:t>
          </w:r>
        </w:p>
        <w:p w14:paraId="63CEC651" w14:textId="77777777" w:rsidR="002C601E" w:rsidRPr="00757D1E" w:rsidRDefault="009953C5" w:rsidP="00507F69">
          <w:pPr>
            <w:pStyle w:val="aSubquestion"/>
            <w:numPr>
              <w:ilvl w:val="0"/>
              <w:numId w:val="0"/>
            </w:numPr>
            <w:ind w:left="360"/>
            <w:jc w:val="both"/>
            <w:rPr>
              <w:b w:val="0"/>
              <w:bCs w:val="0"/>
              <w:sz w:val="24"/>
              <w:szCs w:val="24"/>
            </w:rPr>
          </w:pPr>
          <w:r w:rsidRPr="00757D1E">
            <w:rPr>
              <w:b w:val="0"/>
              <w:bCs w:val="0"/>
              <w:sz w:val="24"/>
              <w:szCs w:val="24"/>
            </w:rPr>
            <w:t xml:space="preserve">In the event the research team </w:t>
          </w:r>
          <w:r w:rsidR="003B2966" w:rsidRPr="00757D1E">
            <w:rPr>
              <w:b w:val="0"/>
              <w:bCs w:val="0"/>
              <w:sz w:val="24"/>
              <w:szCs w:val="24"/>
            </w:rPr>
            <w:t>uncovers any information on sensitive matters, criminal activities, abuse,</w:t>
          </w:r>
          <w:r w:rsidRPr="00757D1E">
            <w:rPr>
              <w:b w:val="0"/>
              <w:bCs w:val="0"/>
              <w:sz w:val="24"/>
              <w:szCs w:val="24"/>
            </w:rPr>
            <w:t xml:space="preserve"> or violence, how will you address this </w:t>
          </w:r>
          <w:r w:rsidR="003B2966" w:rsidRPr="00757D1E">
            <w:rPr>
              <w:b w:val="0"/>
              <w:bCs w:val="0"/>
              <w:sz w:val="24"/>
              <w:szCs w:val="24"/>
            </w:rPr>
            <w:t>promptly</w:t>
          </w:r>
          <w:r w:rsidRPr="00757D1E">
            <w:rPr>
              <w:b w:val="0"/>
              <w:bCs w:val="0"/>
              <w:sz w:val="24"/>
              <w:szCs w:val="24"/>
            </w:rPr>
            <w:t>?</w:t>
          </w:r>
        </w:p>
        <w:sdt>
          <w:sdtPr>
            <w:rPr>
              <w:rStyle w:val="AnswerChar"/>
              <w:szCs w:val="24"/>
            </w:rPr>
            <w:alias w:val="Confidentiality and mandatory reporting"/>
            <w:tag w:val="Confidentiality and mandatory reporting"/>
            <w:id w:val="1886215348"/>
            <w:lock w:val="sdtLocked"/>
            <w:placeholder>
              <w:docPart w:val="8FFC4555C3E249B899829BB0FD1994DF"/>
            </w:placeholder>
            <w:showingPlcHdr/>
            <w15:color w:val="FF0000"/>
          </w:sdtPr>
          <w:sdtEndPr>
            <w:rPr>
              <w:rStyle w:val="DefaultParagraphFont"/>
              <w:b/>
              <w:bCs/>
              <w:color w:val="auto"/>
              <w:sz w:val="22"/>
            </w:rPr>
          </w:sdtEndPr>
          <w:sdtContent>
            <w:p w14:paraId="0E9AF0AA"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52515F" w:rsidRPr="00757D1E">
                <w:rPr>
                  <w:sz w:val="24"/>
                  <w:szCs w:val="24"/>
                </w:rPr>
                <w:t>_______________________</w:t>
              </w:r>
            </w:p>
          </w:sdtContent>
        </w:sdt>
        <w:p w14:paraId="690F5810" w14:textId="77777777" w:rsidR="002C601E" w:rsidRPr="00757D1E" w:rsidRDefault="00E13C1C" w:rsidP="00B04CB3">
          <w:pPr>
            <w:pStyle w:val="Style3"/>
            <w:rPr>
              <w:sz w:val="24"/>
              <w:szCs w:val="24"/>
            </w:rPr>
          </w:pPr>
          <w:r w:rsidRPr="00757D1E">
            <w:rPr>
              <w:sz w:val="24"/>
              <w:szCs w:val="24"/>
            </w:rPr>
            <w:t>Storage and Disposal of Data</w:t>
          </w:r>
        </w:p>
        <w:p w14:paraId="0CB24165" w14:textId="77777777" w:rsidR="002C601E" w:rsidRPr="00757D1E" w:rsidRDefault="009953C5" w:rsidP="00507F69">
          <w:pPr>
            <w:pStyle w:val="aSubquestion"/>
            <w:numPr>
              <w:ilvl w:val="0"/>
              <w:numId w:val="0"/>
            </w:numPr>
            <w:ind w:left="360"/>
            <w:jc w:val="both"/>
            <w:rPr>
              <w:b w:val="0"/>
              <w:bCs w:val="0"/>
              <w:i/>
              <w:iCs/>
              <w:sz w:val="24"/>
              <w:szCs w:val="24"/>
            </w:rPr>
          </w:pPr>
          <w:r w:rsidRPr="00757D1E">
            <w:rPr>
              <w:b w:val="0"/>
              <w:bCs w:val="0"/>
              <w:i/>
              <w:iCs/>
              <w:sz w:val="24"/>
              <w:szCs w:val="24"/>
            </w:rPr>
            <w:t>This includes all written records, video/audio recordings, artifacts</w:t>
          </w:r>
          <w:r w:rsidR="0034028F">
            <w:rPr>
              <w:b w:val="0"/>
              <w:bCs w:val="0"/>
              <w:i/>
              <w:iCs/>
              <w:sz w:val="24"/>
              <w:szCs w:val="24"/>
            </w:rPr>
            <w:t>,</w:t>
          </w:r>
          <w:r w:rsidRPr="00757D1E">
            <w:rPr>
              <w:b w:val="0"/>
              <w:bCs w:val="0"/>
              <w:i/>
              <w:iCs/>
              <w:sz w:val="24"/>
              <w:szCs w:val="24"/>
            </w:rPr>
            <w:t xml:space="preserve"> and questionnaires. At </w:t>
          </w:r>
          <w:r w:rsidR="0069456D" w:rsidRPr="00757D1E">
            <w:rPr>
              <w:b w:val="0"/>
              <w:bCs w:val="0"/>
              <w:i/>
              <w:iCs/>
              <w:sz w:val="24"/>
              <w:szCs w:val="24"/>
            </w:rPr>
            <w:t xml:space="preserve">a </w:t>
          </w:r>
          <w:r w:rsidRPr="00757D1E">
            <w:rPr>
              <w:b w:val="0"/>
              <w:bCs w:val="0"/>
              <w:i/>
              <w:iCs/>
              <w:sz w:val="24"/>
              <w:szCs w:val="24"/>
            </w:rPr>
            <w:t>minimum, data must be stored in a locked filing cabinet or room. Data stored on computers and mobile devices should be password protected. Sensitive or confidential data stored on laptops and mobile devices must be encrypted.</w:t>
          </w:r>
        </w:p>
        <w:p w14:paraId="2D838287" w14:textId="77777777" w:rsidR="002C601E" w:rsidRPr="00757D1E" w:rsidRDefault="00674055" w:rsidP="00507F69">
          <w:pPr>
            <w:pStyle w:val="aSubquestion"/>
            <w:rPr>
              <w:sz w:val="24"/>
              <w:szCs w:val="24"/>
            </w:rPr>
          </w:pPr>
          <w:r w:rsidRPr="00757D1E">
            <w:rPr>
              <w:sz w:val="24"/>
              <w:szCs w:val="24"/>
            </w:rPr>
            <w:t xml:space="preserve">How will you </w:t>
          </w:r>
          <w:r w:rsidR="0069456D" w:rsidRPr="00757D1E">
            <w:rPr>
              <w:sz w:val="24"/>
              <w:szCs w:val="24"/>
            </w:rPr>
            <w:t xml:space="preserve">protect participant privacy and confidentiality </w:t>
          </w:r>
          <w:r w:rsidRPr="00757D1E">
            <w:rPr>
              <w:sz w:val="24"/>
              <w:szCs w:val="24"/>
            </w:rPr>
            <w:t>during data collection, analysis, and retention?</w:t>
          </w:r>
        </w:p>
        <w:sdt>
          <w:sdtPr>
            <w:rPr>
              <w:rStyle w:val="AnswerChar"/>
              <w:szCs w:val="24"/>
            </w:rPr>
            <w:alias w:val="Confidentiality protections"/>
            <w:tag w:val="Confidentiality protections"/>
            <w:id w:val="772055475"/>
            <w:lock w:val="sdtLocked"/>
            <w:placeholder>
              <w:docPart w:val="7B4F5AB66CFC4795A894BAFFB8B4F4A0"/>
            </w:placeholder>
            <w:showingPlcHdr/>
            <w15:color w:val="FF0000"/>
          </w:sdtPr>
          <w:sdtEndPr>
            <w:rPr>
              <w:rStyle w:val="DefaultParagraphFont"/>
              <w:b/>
              <w:bCs/>
              <w:color w:val="auto"/>
              <w:sz w:val="22"/>
            </w:rPr>
          </w:sdtEndPr>
          <w:sdtContent>
            <w:p w14:paraId="29334FC8"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52515F" w:rsidRPr="00757D1E">
                <w:rPr>
                  <w:sz w:val="24"/>
                  <w:szCs w:val="24"/>
                </w:rPr>
                <w:t>_________________________</w:t>
              </w:r>
            </w:p>
          </w:sdtContent>
        </w:sdt>
        <w:p w14:paraId="30888439" w14:textId="77777777" w:rsidR="002C601E" w:rsidRPr="00757D1E" w:rsidRDefault="00674055" w:rsidP="00507F69">
          <w:pPr>
            <w:pStyle w:val="aSubquestion"/>
            <w:rPr>
              <w:sz w:val="24"/>
              <w:szCs w:val="24"/>
            </w:rPr>
          </w:pPr>
          <w:r w:rsidRPr="00757D1E">
            <w:rPr>
              <w:sz w:val="24"/>
              <w:szCs w:val="24"/>
            </w:rPr>
            <w:t>How long will you keep the data?</w:t>
          </w:r>
        </w:p>
        <w:p w14:paraId="00454D03" w14:textId="77777777" w:rsidR="00674055" w:rsidRPr="00757D1E" w:rsidRDefault="00674055" w:rsidP="00507F69">
          <w:pPr>
            <w:pStyle w:val="aSubquestion"/>
            <w:numPr>
              <w:ilvl w:val="0"/>
              <w:numId w:val="0"/>
            </w:numPr>
            <w:ind w:left="360"/>
            <w:jc w:val="both"/>
            <w:rPr>
              <w:b w:val="0"/>
              <w:bCs w:val="0"/>
              <w:i/>
              <w:iCs/>
              <w:sz w:val="24"/>
              <w:szCs w:val="24"/>
            </w:rPr>
          </w:pPr>
          <w:r w:rsidRPr="00757D1E">
            <w:rPr>
              <w:b w:val="0"/>
              <w:bCs w:val="0"/>
              <w:i/>
              <w:iCs/>
              <w:sz w:val="24"/>
              <w:szCs w:val="24"/>
            </w:rPr>
            <w:t>The researcher must know the data retention requirements set by their academic discipline, profession, prospective journal</w:t>
          </w:r>
          <w:r w:rsidR="0034028F">
            <w:rPr>
              <w:b w:val="0"/>
              <w:bCs w:val="0"/>
              <w:i/>
              <w:iCs/>
              <w:sz w:val="24"/>
              <w:szCs w:val="24"/>
            </w:rPr>
            <w:t>,</w:t>
          </w:r>
          <w:r w:rsidRPr="00757D1E">
            <w:rPr>
              <w:b w:val="0"/>
              <w:bCs w:val="0"/>
              <w:i/>
              <w:iCs/>
              <w:sz w:val="24"/>
              <w:szCs w:val="24"/>
            </w:rPr>
            <w:t xml:space="preserve"> or regulatory agency requirements. For example, federally funded research requires </w:t>
          </w:r>
          <w:r w:rsidR="000829BB" w:rsidRPr="00757D1E">
            <w:rPr>
              <w:b w:val="0"/>
              <w:bCs w:val="0"/>
              <w:i/>
              <w:iCs/>
              <w:sz w:val="24"/>
              <w:szCs w:val="24"/>
            </w:rPr>
            <w:t>seven</w:t>
          </w:r>
          <w:r w:rsidRPr="00757D1E">
            <w:rPr>
              <w:b w:val="0"/>
              <w:bCs w:val="0"/>
              <w:i/>
              <w:iCs/>
              <w:sz w:val="24"/>
              <w:szCs w:val="24"/>
            </w:rPr>
            <w:t xml:space="preserve"> years, Health Canada requires 25 years for clinical trials, hospitals typically require </w:t>
          </w:r>
          <w:r w:rsidR="000829BB" w:rsidRPr="00757D1E">
            <w:rPr>
              <w:b w:val="0"/>
              <w:bCs w:val="0"/>
              <w:i/>
              <w:iCs/>
              <w:sz w:val="24"/>
              <w:szCs w:val="24"/>
            </w:rPr>
            <w:t>ten</w:t>
          </w:r>
          <w:r w:rsidRPr="00757D1E">
            <w:rPr>
              <w:b w:val="0"/>
              <w:bCs w:val="0"/>
              <w:i/>
              <w:iCs/>
              <w:sz w:val="24"/>
              <w:szCs w:val="24"/>
            </w:rPr>
            <w:t xml:space="preserve"> years, and most scientific journals require </w:t>
          </w:r>
          <w:r w:rsidR="000829BB" w:rsidRPr="00757D1E">
            <w:rPr>
              <w:b w:val="0"/>
              <w:bCs w:val="0"/>
              <w:i/>
              <w:iCs/>
              <w:sz w:val="24"/>
              <w:szCs w:val="24"/>
            </w:rPr>
            <w:t>five</w:t>
          </w:r>
          <w:r w:rsidRPr="00757D1E">
            <w:rPr>
              <w:b w:val="0"/>
              <w:bCs w:val="0"/>
              <w:i/>
              <w:iCs/>
              <w:sz w:val="24"/>
              <w:szCs w:val="24"/>
            </w:rPr>
            <w:t xml:space="preserve"> years.</w:t>
          </w:r>
        </w:p>
        <w:sdt>
          <w:sdtPr>
            <w:rPr>
              <w:rStyle w:val="AnswerChar"/>
              <w:szCs w:val="24"/>
            </w:rPr>
            <w:alias w:val="Data retention period"/>
            <w:tag w:val="Data retention period"/>
            <w:id w:val="6648542"/>
            <w:lock w:val="sdtLocked"/>
            <w:placeholder>
              <w:docPart w:val="9C34C4588021491F8F7390B69BEA1B63"/>
            </w:placeholder>
            <w:showingPlcHdr/>
            <w15:color w:val="FF0000"/>
          </w:sdtPr>
          <w:sdtEndPr>
            <w:rPr>
              <w:rStyle w:val="DefaultParagraphFont"/>
              <w:b/>
              <w:bCs/>
              <w:color w:val="auto"/>
              <w:sz w:val="22"/>
            </w:rPr>
          </w:sdtEndPr>
          <w:sdtContent>
            <w:p w14:paraId="7DA81872"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52515F" w:rsidRPr="00757D1E">
                <w:rPr>
                  <w:sz w:val="24"/>
                  <w:szCs w:val="24"/>
                </w:rPr>
                <w:t>_________________________</w:t>
              </w:r>
            </w:p>
          </w:sdtContent>
        </w:sdt>
        <w:p w14:paraId="34BEBBA3" w14:textId="77777777" w:rsidR="00674055" w:rsidRPr="00757D1E" w:rsidRDefault="00674055" w:rsidP="00507F69">
          <w:pPr>
            <w:pStyle w:val="aSubquestion"/>
            <w:rPr>
              <w:sz w:val="24"/>
              <w:szCs w:val="24"/>
            </w:rPr>
          </w:pPr>
          <w:r w:rsidRPr="00757D1E">
            <w:rPr>
              <w:sz w:val="24"/>
              <w:szCs w:val="24"/>
            </w:rPr>
            <w:lastRenderedPageBreak/>
            <w:t>Will you destroy your research data (e.g., physically destroyed, shredded, or erased)</w:t>
          </w:r>
          <w:r w:rsidR="005964B1" w:rsidRPr="00757D1E">
            <w:rPr>
              <w:sz w:val="24"/>
              <w:szCs w:val="24"/>
            </w:rPr>
            <w:t>,</w:t>
          </w:r>
          <w:r w:rsidRPr="00757D1E">
            <w:rPr>
              <w:sz w:val="24"/>
              <w:szCs w:val="24"/>
            </w:rPr>
            <w:t xml:space="preserve"> and if so, when (e.g., after the end of data retention)?</w:t>
          </w:r>
        </w:p>
        <w:sdt>
          <w:sdtPr>
            <w:rPr>
              <w:rStyle w:val="AnswerChar"/>
              <w:szCs w:val="24"/>
            </w:rPr>
            <w:alias w:val="Data destruction procedure"/>
            <w:tag w:val="Data destruction procedure"/>
            <w:id w:val="191896386"/>
            <w:lock w:val="sdtLocked"/>
            <w:placeholder>
              <w:docPart w:val="D58D9C9ED7754AE0B46918366438CF00"/>
            </w:placeholder>
            <w:showingPlcHdr/>
            <w15:color w:val="FF0000"/>
          </w:sdtPr>
          <w:sdtEndPr>
            <w:rPr>
              <w:rStyle w:val="DefaultParagraphFont"/>
              <w:color w:val="auto"/>
              <w:sz w:val="22"/>
            </w:rPr>
          </w:sdtEndPr>
          <w:sdtContent>
            <w:p w14:paraId="14312593"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2803C4" w:rsidRPr="008B3C28">
                <w:t>_________________________</w:t>
              </w:r>
            </w:p>
          </w:sdtContent>
        </w:sdt>
        <w:p w14:paraId="3C7B2536" w14:textId="77777777" w:rsidR="00674055" w:rsidRPr="00757D1E" w:rsidRDefault="00E13C1C" w:rsidP="00B04CB3">
          <w:pPr>
            <w:pStyle w:val="Style3"/>
            <w:rPr>
              <w:sz w:val="24"/>
              <w:szCs w:val="24"/>
            </w:rPr>
          </w:pPr>
          <w:r w:rsidRPr="00757D1E">
            <w:rPr>
              <w:sz w:val="24"/>
              <w:szCs w:val="24"/>
            </w:rPr>
            <w:t>Feedback and Dissemination of Results</w:t>
          </w:r>
        </w:p>
        <w:p w14:paraId="5B4F53EB" w14:textId="77777777" w:rsidR="00674055" w:rsidRPr="00757D1E" w:rsidRDefault="00852BB4" w:rsidP="00087663">
          <w:pPr>
            <w:pStyle w:val="aSubquestion"/>
            <w:rPr>
              <w:sz w:val="24"/>
              <w:szCs w:val="24"/>
            </w:rPr>
          </w:pPr>
          <w:r w:rsidRPr="00757D1E">
            <w:rPr>
              <w:sz w:val="24"/>
              <w:szCs w:val="24"/>
            </w:rPr>
            <w:t>Describe if any feedback or sharing of your research reports will be given to participants after they have completed their participation. How will the feedback be provided, and by whom?</w:t>
          </w:r>
        </w:p>
        <w:sdt>
          <w:sdtPr>
            <w:rPr>
              <w:rStyle w:val="AnswerChar"/>
              <w:szCs w:val="24"/>
            </w:rPr>
            <w:alias w:val="Participant feedback and sharing of results"/>
            <w:tag w:val="Participant feedback and sharing of results"/>
            <w:id w:val="-347641453"/>
            <w:lock w:val="sdtLocked"/>
            <w:placeholder>
              <w:docPart w:val="9BF3B290E0E84A3C965BBE00C523BCE7"/>
            </w:placeholder>
            <w:showingPlcHdr/>
            <w15:color w:val="FF0000"/>
          </w:sdtPr>
          <w:sdtEndPr>
            <w:rPr>
              <w:rStyle w:val="DefaultParagraphFont"/>
              <w:color w:val="auto"/>
              <w:sz w:val="22"/>
            </w:rPr>
          </w:sdtEndPr>
          <w:sdtContent>
            <w:p w14:paraId="0D534D45"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52515F" w:rsidRPr="00757D1E">
                <w:rPr>
                  <w:sz w:val="24"/>
                  <w:szCs w:val="24"/>
                </w:rPr>
                <w:t>________________________</w:t>
              </w:r>
            </w:p>
          </w:sdtContent>
        </w:sdt>
        <w:p w14:paraId="4FC7FCF3" w14:textId="77777777" w:rsidR="00674055" w:rsidRPr="00757D1E" w:rsidRDefault="00852BB4" w:rsidP="00507F69">
          <w:pPr>
            <w:pStyle w:val="aSubquestion"/>
            <w:rPr>
              <w:sz w:val="24"/>
              <w:szCs w:val="24"/>
            </w:rPr>
          </w:pPr>
          <w:r w:rsidRPr="00757D1E">
            <w:rPr>
              <w:sz w:val="24"/>
              <w:szCs w:val="24"/>
            </w:rPr>
            <w:t>If feedback is not given, please explain why feedback is not planned (e.g., the study is anonymous).</w:t>
          </w:r>
        </w:p>
        <w:sdt>
          <w:sdtPr>
            <w:rPr>
              <w:rStyle w:val="AnswerChar"/>
              <w:szCs w:val="24"/>
            </w:rPr>
            <w:alias w:val="Rationale for no feedback to participants"/>
            <w:tag w:val="Rationale for no feedback to participants"/>
            <w:id w:val="-1328977111"/>
            <w:lock w:val="sdtLocked"/>
            <w:placeholder>
              <w:docPart w:val="D0C4BF24B0ED48169CA2F406FE2E22A5"/>
            </w:placeholder>
            <w:showingPlcHdr/>
            <w15:color w:val="FF0000"/>
          </w:sdtPr>
          <w:sdtEndPr>
            <w:rPr>
              <w:rStyle w:val="DefaultParagraphFont"/>
              <w:color w:val="auto"/>
              <w:sz w:val="22"/>
            </w:rPr>
          </w:sdtEndPr>
          <w:sdtContent>
            <w:p w14:paraId="463FC88C"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52515F" w:rsidRPr="00757D1E">
                <w:rPr>
                  <w:sz w:val="24"/>
                  <w:szCs w:val="24"/>
                </w:rPr>
                <w:t>________________________</w:t>
              </w:r>
            </w:p>
          </w:sdtContent>
        </w:sdt>
        <w:p w14:paraId="17FD8DA3" w14:textId="77777777" w:rsidR="00674055" w:rsidRPr="00757D1E" w:rsidRDefault="00E13C1C" w:rsidP="00B04CB3">
          <w:pPr>
            <w:pStyle w:val="Style3"/>
            <w:rPr>
              <w:sz w:val="24"/>
              <w:szCs w:val="24"/>
            </w:rPr>
          </w:pPr>
          <w:r w:rsidRPr="00757D1E">
            <w:rPr>
              <w:sz w:val="24"/>
              <w:szCs w:val="24"/>
            </w:rPr>
            <w:t>Dissemination Guidelines and College Approval for Publication</w:t>
          </w:r>
        </w:p>
        <w:p w14:paraId="752F5378" w14:textId="77777777" w:rsidR="00674055" w:rsidRPr="00757D1E" w:rsidRDefault="006522B7" w:rsidP="00507F69">
          <w:pPr>
            <w:keepNext/>
            <w:keepLines/>
            <w:rPr>
              <w:sz w:val="24"/>
              <w:szCs w:val="24"/>
            </w:rPr>
          </w:pPr>
          <w:r w:rsidRPr="00757D1E">
            <w:rPr>
              <w:sz w:val="24"/>
              <w:szCs w:val="24"/>
            </w:rPr>
            <w:t xml:space="preserve">Any dissemination of results or findings that report directly and mention St. Lawrence College in any form must be approved by the College </w:t>
          </w:r>
          <w:r w:rsidR="00E635CB" w:rsidRPr="00757D1E">
            <w:rPr>
              <w:sz w:val="24"/>
              <w:szCs w:val="24"/>
            </w:rPr>
            <w:t>before</w:t>
          </w:r>
          <w:r w:rsidRPr="00757D1E">
            <w:rPr>
              <w:sz w:val="24"/>
              <w:szCs w:val="24"/>
            </w:rPr>
            <w:t xml:space="preserve"> publication in any format (electronic, print, multimedia, posted to a website, etc.) or released to the news media.</w:t>
          </w:r>
        </w:p>
        <w:p w14:paraId="33A217B5" w14:textId="77777777" w:rsidR="00674055" w:rsidRPr="00757D1E" w:rsidRDefault="006522B7" w:rsidP="00507F69">
          <w:pPr>
            <w:pStyle w:val="aSubquestion"/>
            <w:rPr>
              <w:sz w:val="24"/>
              <w:szCs w:val="24"/>
            </w:rPr>
          </w:pPr>
          <w:r w:rsidRPr="00757D1E">
            <w:rPr>
              <w:sz w:val="24"/>
              <w:szCs w:val="24"/>
            </w:rPr>
            <w:t>How will the researchers meet this requirement?</w:t>
          </w:r>
        </w:p>
        <w:sdt>
          <w:sdtPr>
            <w:rPr>
              <w:rStyle w:val="AnswerChar"/>
              <w:szCs w:val="24"/>
            </w:rPr>
            <w:alias w:val="Compliance strategy"/>
            <w:tag w:val="Compliance strategy"/>
            <w:id w:val="621970727"/>
            <w:lock w:val="sdtLocked"/>
            <w:placeholder>
              <w:docPart w:val="2256C7CAC8624363ACC2BD7F6F8762A0"/>
            </w:placeholder>
            <w:showingPlcHdr/>
            <w15:color w:val="FF0000"/>
          </w:sdtPr>
          <w:sdtEndPr>
            <w:rPr>
              <w:rStyle w:val="DefaultParagraphFont"/>
              <w:color w:val="auto"/>
              <w:sz w:val="22"/>
            </w:rPr>
          </w:sdtEndPr>
          <w:sdtContent>
            <w:p w14:paraId="6C7450FE"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52515F" w:rsidRPr="00757D1E">
                <w:rPr>
                  <w:sz w:val="24"/>
                  <w:szCs w:val="24"/>
                </w:rPr>
                <w:t>_________________________</w:t>
              </w:r>
            </w:p>
          </w:sdtContent>
        </w:sdt>
        <w:p w14:paraId="45542319" w14:textId="77777777" w:rsidR="00674055" w:rsidRPr="00757D1E" w:rsidRDefault="006522B7" w:rsidP="00507F69">
          <w:pPr>
            <w:pStyle w:val="aSubquestion"/>
            <w:rPr>
              <w:sz w:val="24"/>
              <w:szCs w:val="24"/>
            </w:rPr>
          </w:pPr>
          <w:r w:rsidRPr="00757D1E">
            <w:rPr>
              <w:sz w:val="24"/>
              <w:szCs w:val="24"/>
            </w:rPr>
            <w:t>What will be the primary use for the research results?</w:t>
          </w:r>
        </w:p>
        <w:sdt>
          <w:sdtPr>
            <w:rPr>
              <w:rStyle w:val="AnswerChar"/>
              <w:szCs w:val="24"/>
            </w:rPr>
            <w:alias w:val="Application of research findings"/>
            <w:tag w:val="Application of research findings"/>
            <w:id w:val="1438710661"/>
            <w:lock w:val="sdtLocked"/>
            <w:placeholder>
              <w:docPart w:val="11460C6DD5E746C89F4F24AC92F389AD"/>
            </w:placeholder>
            <w:showingPlcHdr/>
            <w15:color w:val="FF0000"/>
          </w:sdtPr>
          <w:sdtEndPr>
            <w:rPr>
              <w:rStyle w:val="DefaultParagraphFont"/>
              <w:color w:val="auto"/>
              <w:sz w:val="22"/>
            </w:rPr>
          </w:sdtEndPr>
          <w:sdtContent>
            <w:p w14:paraId="47D3559E"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52515F" w:rsidRPr="00757D1E">
                <w:rPr>
                  <w:sz w:val="24"/>
                  <w:szCs w:val="24"/>
                </w:rPr>
                <w:t>_________________________</w:t>
              </w:r>
            </w:p>
          </w:sdtContent>
        </w:sdt>
        <w:p w14:paraId="11885895" w14:textId="77777777" w:rsidR="00674055" w:rsidRPr="00757D1E" w:rsidRDefault="006522B7" w:rsidP="00507F69">
          <w:pPr>
            <w:pStyle w:val="aSubquestion"/>
            <w:rPr>
              <w:sz w:val="24"/>
              <w:szCs w:val="24"/>
            </w:rPr>
          </w:pPr>
          <w:r w:rsidRPr="00757D1E">
            <w:rPr>
              <w:sz w:val="24"/>
              <w:szCs w:val="24"/>
            </w:rPr>
            <w:t>Who will own the data?</w:t>
          </w:r>
        </w:p>
        <w:sdt>
          <w:sdtPr>
            <w:rPr>
              <w:rStyle w:val="AnswerChar"/>
              <w:szCs w:val="24"/>
            </w:rPr>
            <w:alias w:val="Ownership of research findings"/>
            <w:tag w:val="Ownership of research findings"/>
            <w:id w:val="1054823724"/>
            <w:lock w:val="sdtLocked"/>
            <w:placeholder>
              <w:docPart w:val="5F384541247A42CDB0FE2553E19561AE"/>
            </w:placeholder>
            <w:showingPlcHdr/>
            <w15:color w:val="FF0000"/>
          </w:sdtPr>
          <w:sdtEndPr>
            <w:rPr>
              <w:rStyle w:val="DefaultParagraphFont"/>
              <w:color w:val="auto"/>
              <w:sz w:val="22"/>
            </w:rPr>
          </w:sdtEndPr>
          <w:sdtContent>
            <w:p w14:paraId="36BAF8DD" w14:textId="77777777" w:rsidR="0052515F" w:rsidRPr="00757D1E" w:rsidRDefault="0034028F" w:rsidP="00C54D39">
              <w:pPr>
                <w:pStyle w:val="NoSpacing"/>
                <w:widowControl w:val="0"/>
                <w:spacing w:before="240" w:after="240"/>
                <w:ind w:left="360"/>
                <w:rPr>
                  <w:color w:val="1F3864" w:themeColor="accent1" w:themeShade="80"/>
                  <w:sz w:val="24"/>
                  <w:szCs w:val="24"/>
                </w:rPr>
              </w:pPr>
              <w:r>
                <w:rPr>
                  <w:rStyle w:val="AnswerChar"/>
                  <w:szCs w:val="24"/>
                </w:rPr>
                <w:sym w:font="Wingdings 3" w:char="F07D"/>
              </w:r>
              <w:r w:rsidR="0052515F" w:rsidRPr="00757D1E">
                <w:rPr>
                  <w:sz w:val="24"/>
                  <w:szCs w:val="24"/>
                </w:rPr>
                <w:t>_________________________</w:t>
              </w:r>
            </w:p>
          </w:sdtContent>
        </w:sdt>
        <w:p w14:paraId="3DE9FA9F" w14:textId="77777777" w:rsidR="006522B7" w:rsidRPr="00757D1E" w:rsidRDefault="007F303B" w:rsidP="00EC3270">
          <w:pPr>
            <w:pStyle w:val="Style4"/>
          </w:pPr>
          <w:r w:rsidRPr="00757D1E">
            <w:lastRenderedPageBreak/>
            <w:t xml:space="preserve">SECTION E </w:t>
          </w:r>
          <w:r w:rsidR="002556CC" w:rsidRPr="00757D1E">
            <w:t xml:space="preserve">– </w:t>
          </w:r>
          <w:r w:rsidR="006522B7" w:rsidRPr="00757D1E">
            <w:t>ATTESTATION</w:t>
          </w:r>
        </w:p>
        <w:p w14:paraId="5440726A" w14:textId="77777777" w:rsidR="006522B7" w:rsidRPr="00757D1E" w:rsidRDefault="00AB1AFE" w:rsidP="005E3E63">
          <w:pPr>
            <w:pStyle w:val="aSubquestion"/>
            <w:numPr>
              <w:ilvl w:val="0"/>
              <w:numId w:val="0"/>
            </w:numPr>
            <w:tabs>
              <w:tab w:val="clear" w:pos="360"/>
            </w:tabs>
            <w:ind w:left="720" w:hanging="357"/>
            <w:rPr>
              <w:b w:val="0"/>
              <w:bCs w:val="0"/>
              <w:sz w:val="24"/>
              <w:szCs w:val="24"/>
            </w:rPr>
          </w:pPr>
          <w:sdt>
            <w:sdtPr>
              <w:rPr>
                <w:rStyle w:val="AnswerChar"/>
                <w:b w:val="0"/>
                <w:bCs w:val="0"/>
                <w:szCs w:val="24"/>
              </w:rPr>
              <w:alias w:val="Agree to researcher's ethical obligations and guidelines"/>
              <w:tag w:val="Agree to researcher's ethical obligations and guidelines"/>
              <w:id w:val="-1486391802"/>
              <w:lock w:val="sdtLocked"/>
              <w15:color w:val="FF0000"/>
              <w14:checkbox>
                <w14:checked w14:val="0"/>
                <w14:checkedState w14:val="2612" w14:font="MS Gothic"/>
                <w14:uncheckedState w14:val="2610" w14:font="MS Gothic"/>
              </w14:checkbox>
            </w:sdtPr>
            <w:sdtEndPr>
              <w:rPr>
                <w:rStyle w:val="AnswerChar"/>
              </w:rPr>
            </w:sdtEndPr>
            <w:sdtContent>
              <w:r w:rsidR="00656027" w:rsidRPr="00757D1E">
                <w:rPr>
                  <w:rStyle w:val="AnswerChar"/>
                  <w:rFonts w:ascii="MS Gothic" w:eastAsia="MS Gothic" w:hAnsi="MS Gothic" w:hint="eastAsia"/>
                  <w:b w:val="0"/>
                  <w:bCs w:val="0"/>
                  <w:szCs w:val="24"/>
                </w:rPr>
                <w:t>☐</w:t>
              </w:r>
            </w:sdtContent>
          </w:sdt>
          <w:r w:rsidR="00B6377E" w:rsidRPr="00757D1E">
            <w:rPr>
              <w:b w:val="0"/>
              <w:bCs w:val="0"/>
              <w:sz w:val="24"/>
              <w:szCs w:val="24"/>
            </w:rPr>
            <w:tab/>
            <w:t>I agree to abide by the ethical guidelines and procedures of St. Lawrence College, the Tri-Council Policy Statement, my profession or discipline, and any other institution in which the research is undertaken.</w:t>
          </w:r>
        </w:p>
        <w:p w14:paraId="47721F61" w14:textId="77777777" w:rsidR="006522B7" w:rsidRPr="00757D1E" w:rsidRDefault="00AB1AFE" w:rsidP="005E3E63">
          <w:pPr>
            <w:pStyle w:val="aSubquestion"/>
            <w:numPr>
              <w:ilvl w:val="0"/>
              <w:numId w:val="0"/>
            </w:numPr>
            <w:ind w:left="360"/>
            <w:rPr>
              <w:b w:val="0"/>
              <w:bCs w:val="0"/>
              <w:sz w:val="24"/>
              <w:szCs w:val="24"/>
            </w:rPr>
          </w:pPr>
          <w:sdt>
            <w:sdtPr>
              <w:rPr>
                <w:rStyle w:val="AnswerChar"/>
                <w:b w:val="0"/>
                <w:bCs w:val="0"/>
                <w:szCs w:val="24"/>
              </w:rPr>
              <w:alias w:val="Agree to familiarity with ethical standards and guidelines"/>
              <w:tag w:val="Agree to familiarity with ethical standards and guidelines"/>
              <w:id w:val="1472247724"/>
              <w:lock w:val="sdtLocked"/>
              <w15:color w:val="FF0000"/>
              <w14:checkbox>
                <w14:checked w14:val="0"/>
                <w14:checkedState w14:val="2612" w14:font="MS Gothic"/>
                <w14:uncheckedState w14:val="2610" w14:font="MS Gothic"/>
              </w14:checkbox>
            </w:sdtPr>
            <w:sdtEndPr>
              <w:rPr>
                <w:rStyle w:val="AnswerChar"/>
              </w:rPr>
            </w:sdtEndPr>
            <w:sdtContent>
              <w:r w:rsidR="00656027" w:rsidRPr="00757D1E">
                <w:rPr>
                  <w:rStyle w:val="AnswerChar"/>
                  <w:rFonts w:ascii="MS Gothic" w:eastAsia="MS Gothic" w:hAnsi="MS Gothic" w:hint="eastAsia"/>
                  <w:b w:val="0"/>
                  <w:bCs w:val="0"/>
                  <w:szCs w:val="24"/>
                </w:rPr>
                <w:t>☐</w:t>
              </w:r>
            </w:sdtContent>
          </w:sdt>
          <w:r w:rsidR="00784728" w:rsidRPr="00757D1E">
            <w:rPr>
              <w:b w:val="0"/>
              <w:bCs w:val="0"/>
              <w:sz w:val="24"/>
              <w:szCs w:val="24"/>
            </w:rPr>
            <w:tab/>
          </w:r>
          <w:r w:rsidR="00B6377E" w:rsidRPr="00757D1E">
            <w:rPr>
              <w:b w:val="0"/>
              <w:bCs w:val="0"/>
              <w:sz w:val="24"/>
              <w:szCs w:val="24"/>
            </w:rPr>
            <w:t>I am aware of my responsibility to be familiar with these standards.</w:t>
          </w:r>
        </w:p>
        <w:p w14:paraId="002AA209" w14:textId="77777777" w:rsidR="00B6377E" w:rsidRPr="00757D1E" w:rsidRDefault="00AB1AFE" w:rsidP="00795FD6">
          <w:pPr>
            <w:pStyle w:val="aSubquestion"/>
            <w:keepNext w:val="0"/>
            <w:keepLines w:val="0"/>
            <w:numPr>
              <w:ilvl w:val="0"/>
              <w:numId w:val="0"/>
            </w:numPr>
            <w:ind w:left="720" w:hanging="360"/>
            <w:rPr>
              <w:b w:val="0"/>
              <w:bCs w:val="0"/>
              <w:sz w:val="24"/>
              <w:szCs w:val="24"/>
            </w:rPr>
          </w:pPr>
          <w:sdt>
            <w:sdtPr>
              <w:rPr>
                <w:rStyle w:val="AnswerChar"/>
                <w:b w:val="0"/>
                <w:bCs w:val="0"/>
                <w:szCs w:val="24"/>
              </w:rPr>
              <w:alias w:val="Agree to REB requirements for notification and compliance"/>
              <w:tag w:val="Agree to REB requirements for notification and compliance"/>
              <w:id w:val="771277492"/>
              <w:lock w:val="sdtLocked"/>
              <w15:color w:val="FF0000"/>
              <w14:checkbox>
                <w14:checked w14:val="0"/>
                <w14:checkedState w14:val="2612" w14:font="MS Gothic"/>
                <w14:uncheckedState w14:val="2610" w14:font="MS Gothic"/>
              </w14:checkbox>
            </w:sdtPr>
            <w:sdtEndPr>
              <w:rPr>
                <w:rStyle w:val="AnswerChar"/>
              </w:rPr>
            </w:sdtEndPr>
            <w:sdtContent>
              <w:r w:rsidR="00656027" w:rsidRPr="00757D1E">
                <w:rPr>
                  <w:rStyle w:val="AnswerChar"/>
                  <w:rFonts w:ascii="MS Gothic" w:eastAsia="MS Gothic" w:hAnsi="MS Gothic" w:hint="eastAsia"/>
                  <w:b w:val="0"/>
                  <w:bCs w:val="0"/>
                  <w:szCs w:val="24"/>
                </w:rPr>
                <w:t>☐</w:t>
              </w:r>
            </w:sdtContent>
          </w:sdt>
          <w:r w:rsidR="00B6377E" w:rsidRPr="00757D1E">
            <w:rPr>
              <w:b w:val="0"/>
              <w:bCs w:val="0"/>
              <w:sz w:val="24"/>
              <w:szCs w:val="24"/>
            </w:rPr>
            <w:tab/>
            <w:t xml:space="preserve">I further agree to notify the St. Lawrence College Research Ethics Board (REB) of any change in the methodology or status of the project and will comply with all requests made by the REB during the </w:t>
          </w:r>
          <w:r w:rsidR="00002FB2" w:rsidRPr="00757D1E">
            <w:rPr>
              <w:b w:val="0"/>
              <w:bCs w:val="0"/>
              <w:sz w:val="24"/>
              <w:szCs w:val="24"/>
            </w:rPr>
            <w:t>research's life</w:t>
          </w:r>
          <w:r w:rsidR="00B6377E" w:rsidRPr="00757D1E">
            <w:rPr>
              <w:b w:val="0"/>
              <w:bCs w:val="0"/>
              <w:sz w:val="24"/>
              <w:szCs w:val="24"/>
            </w:rPr>
            <w:t>.</w:t>
          </w:r>
        </w:p>
        <w:p w14:paraId="7E96E5EB" w14:textId="77777777" w:rsidR="00B6377E" w:rsidRPr="00757D1E" w:rsidRDefault="00401FBC" w:rsidP="00EC3270">
          <w:pPr>
            <w:pStyle w:val="Style4"/>
          </w:pPr>
          <w:r w:rsidRPr="00757D1E">
            <w:t xml:space="preserve">SECTION F – </w:t>
          </w:r>
          <w:r w:rsidR="00B6377E" w:rsidRPr="00757D1E">
            <w:t>SIGNATURE OF PRINCIPAL INVESTIGATOR</w:t>
          </w:r>
        </w:p>
        <w:p w14:paraId="7DFF607B" w14:textId="77777777" w:rsidR="0025265C" w:rsidRPr="00757D1E" w:rsidRDefault="003D1180" w:rsidP="005E3E63">
          <w:pPr>
            <w:keepNext/>
            <w:keepLines/>
            <w:rPr>
              <w:sz w:val="24"/>
              <w:szCs w:val="24"/>
            </w:rPr>
          </w:pPr>
          <w:r w:rsidRPr="00757D1E">
            <w:rPr>
              <w:sz w:val="24"/>
              <w:szCs w:val="24"/>
            </w:rPr>
            <w:t xml:space="preserve">Insert </w:t>
          </w:r>
          <w:r w:rsidR="00F6057C" w:rsidRPr="00757D1E">
            <w:rPr>
              <w:sz w:val="24"/>
              <w:szCs w:val="24"/>
            </w:rPr>
            <w:t xml:space="preserve">an image of </w:t>
          </w:r>
          <w:r w:rsidRPr="00757D1E">
            <w:rPr>
              <w:sz w:val="24"/>
              <w:szCs w:val="24"/>
            </w:rPr>
            <w:t>your signa</w:t>
          </w:r>
          <w:r w:rsidR="00DA07FC" w:rsidRPr="00757D1E">
            <w:rPr>
              <w:sz w:val="24"/>
              <w:szCs w:val="24"/>
            </w:rPr>
            <w:t xml:space="preserve">ture or </w:t>
          </w:r>
          <w:r w:rsidR="00E95FEA" w:rsidRPr="00757D1E">
            <w:rPr>
              <w:sz w:val="24"/>
              <w:szCs w:val="24"/>
            </w:rPr>
            <w:t xml:space="preserve">sign </w:t>
          </w:r>
          <w:r w:rsidR="00F36063" w:rsidRPr="00757D1E">
            <w:rPr>
              <w:sz w:val="24"/>
              <w:szCs w:val="24"/>
            </w:rPr>
            <w:t>anywhere</w:t>
          </w:r>
          <w:r w:rsidR="008D5500" w:rsidRPr="00757D1E">
            <w:rPr>
              <w:sz w:val="24"/>
              <w:szCs w:val="24"/>
            </w:rPr>
            <w:t xml:space="preserve"> below</w:t>
          </w:r>
          <w:r w:rsidR="00F36063" w:rsidRPr="00757D1E">
            <w:rPr>
              <w:sz w:val="24"/>
              <w:szCs w:val="24"/>
            </w:rPr>
            <w:t>:</w:t>
          </w:r>
        </w:p>
      </w:sdtContent>
    </w:sdt>
    <w:p w14:paraId="49253D81" w14:textId="77777777" w:rsidR="00B6377E" w:rsidRPr="00757D1E" w:rsidRDefault="00B6377E" w:rsidP="00C54D39">
      <w:pPr>
        <w:widowControl w:val="0"/>
        <w:rPr>
          <w:sz w:val="24"/>
          <w:szCs w:val="24"/>
        </w:rPr>
      </w:pPr>
    </w:p>
    <w:p w14:paraId="34B54A37" w14:textId="77777777" w:rsidR="00C5703F" w:rsidRPr="00757D1E" w:rsidRDefault="00C5703F" w:rsidP="00C54D39">
      <w:pPr>
        <w:widowControl w:val="0"/>
        <w:rPr>
          <w:sz w:val="24"/>
          <w:szCs w:val="24"/>
        </w:rPr>
      </w:pPr>
    </w:p>
    <w:p w14:paraId="29ECFD58" w14:textId="77777777" w:rsidR="00C5703F" w:rsidRPr="00757D1E" w:rsidRDefault="00C5703F" w:rsidP="00C54D39">
      <w:pPr>
        <w:widowControl w:val="0"/>
        <w:rPr>
          <w:sz w:val="24"/>
          <w:szCs w:val="24"/>
        </w:rPr>
      </w:pPr>
    </w:p>
    <w:sdt>
      <w:sdtPr>
        <w:rPr>
          <w:sz w:val="24"/>
          <w:szCs w:val="24"/>
        </w:rPr>
        <w:alias w:val="Date"/>
        <w:tag w:val="Date"/>
        <w:id w:val="-1587835765"/>
        <w:lock w:val="sdtLocked"/>
        <w:placeholder>
          <w:docPart w:val="6D73D23FF8A04BE1804887DFBC9546C2"/>
        </w:placeholder>
        <w:showingPlcHdr/>
        <w15:color w:val="FF0000"/>
        <w:date>
          <w:dateFormat w:val="MMMM d, yyyy"/>
          <w:lid w:val="en-CA"/>
          <w:storeMappedDataAs w:val="dateTime"/>
          <w:calendar w:val="gregorian"/>
        </w:date>
      </w:sdtPr>
      <w:sdtEndPr/>
      <w:sdtContent>
        <w:p w14:paraId="03BFD8E3" w14:textId="77777777" w:rsidR="00455AA4" w:rsidRPr="00757D1E" w:rsidRDefault="00464591" w:rsidP="00C54D39">
          <w:pPr>
            <w:widowControl w:val="0"/>
            <w:rPr>
              <w:sz w:val="24"/>
              <w:szCs w:val="24"/>
            </w:rPr>
          </w:pPr>
          <w:r>
            <w:rPr>
              <w:rStyle w:val="AnswerChar"/>
              <w:szCs w:val="24"/>
            </w:rPr>
            <w:sym w:font="Wingdings 3" w:char="F07D"/>
          </w:r>
          <w:r w:rsidR="0034028F">
            <w:rPr>
              <w:rStyle w:val="PlaceholderText"/>
              <w:color w:val="auto"/>
              <w:sz w:val="24"/>
              <w:szCs w:val="24"/>
            </w:rPr>
            <w:t>Enter or select the date of signature</w:t>
          </w:r>
        </w:p>
      </w:sdtContent>
    </w:sdt>
    <w:p w14:paraId="71F02D9D" w14:textId="77777777" w:rsidR="0052515F" w:rsidRPr="00757D1E" w:rsidRDefault="0052515F" w:rsidP="00C54D39">
      <w:pPr>
        <w:widowControl w:val="0"/>
        <w:rPr>
          <w:sz w:val="24"/>
          <w:szCs w:val="24"/>
        </w:rPr>
      </w:pPr>
    </w:p>
    <w:sectPr w:rsidR="0052515F" w:rsidRPr="00757D1E" w:rsidSect="008D0BCA">
      <w:headerReference w:type="default" r:id="rId12"/>
      <w:footerReference w:type="default" r:id="rId13"/>
      <w:headerReference w:type="first" r:id="rId14"/>
      <w:footerReference w:type="first" r:id="rId15"/>
      <w:pgSz w:w="12240" w:h="15840"/>
      <w:pgMar w:top="1440" w:right="1440" w:bottom="1440" w:left="1440" w:header="708" w:footer="1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A2F6A" w14:textId="77777777" w:rsidR="00AB1AFE" w:rsidRDefault="00AB1AFE" w:rsidP="00A11D6F">
      <w:pPr>
        <w:spacing w:after="0" w:line="240" w:lineRule="auto"/>
      </w:pPr>
      <w:r>
        <w:separator/>
      </w:r>
    </w:p>
  </w:endnote>
  <w:endnote w:type="continuationSeparator" w:id="0">
    <w:p w14:paraId="2CE5D64B" w14:textId="77777777" w:rsidR="00AB1AFE" w:rsidRDefault="00AB1AFE" w:rsidP="00A11D6F">
      <w:pPr>
        <w:spacing w:after="0" w:line="240" w:lineRule="auto"/>
      </w:pPr>
      <w:r>
        <w:continuationSeparator/>
      </w:r>
    </w:p>
  </w:endnote>
  <w:endnote w:type="continuationNotice" w:id="1">
    <w:p w14:paraId="1DB0B58F" w14:textId="77777777" w:rsidR="00AB1AFE" w:rsidRDefault="00AB1A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EE2D2" w14:textId="77777777" w:rsidR="00615221" w:rsidRPr="00615221" w:rsidRDefault="000353A9" w:rsidP="00615221">
    <w:pPr>
      <w:pStyle w:val="Footer"/>
    </w:pPr>
    <w:r w:rsidRPr="0051500A">
      <w:rPr>
        <w:sz w:val="16"/>
        <w:szCs w:val="16"/>
        <w:lang w:val="en-CA"/>
      </w:rPr>
      <w:t>Applicatio</w:t>
    </w:r>
    <w:r w:rsidR="0051500A">
      <w:rPr>
        <w:sz w:val="16"/>
        <w:szCs w:val="16"/>
        <w:lang w:val="en-CA"/>
      </w:rPr>
      <w:t>n Form v.</w:t>
    </w:r>
    <w:r w:rsidR="00801069">
      <w:rPr>
        <w:sz w:val="16"/>
        <w:szCs w:val="16"/>
        <w:lang w:val="en-CA"/>
      </w:rPr>
      <w:t>11</w:t>
    </w:r>
    <w:r w:rsidR="0051500A">
      <w:rPr>
        <w:sz w:val="16"/>
        <w:szCs w:val="16"/>
        <w:lang w:val="en-CA"/>
      </w:rPr>
      <w:t>.2</w:t>
    </w:r>
    <w:r w:rsidR="00801069">
      <w:rPr>
        <w:sz w:val="16"/>
        <w:szCs w:val="16"/>
        <w:lang w:val="en-CA"/>
      </w:rPr>
      <w:t>4</w:t>
    </w:r>
    <w:r w:rsidR="0051500A">
      <w:rPr>
        <w:sz w:val="16"/>
        <w:szCs w:val="16"/>
        <w:lang w:val="en-CA"/>
      </w:rPr>
      <w:t>.2024</w:t>
    </w:r>
    <w:r w:rsidR="00615221">
      <w:rPr>
        <w:lang w:val="en-CA"/>
      </w:rPr>
      <w:tab/>
    </w:r>
    <w:r w:rsidR="00615221">
      <w:rPr>
        <w:lang w:val="en-CA"/>
      </w:rPr>
      <w:tab/>
    </w:r>
    <w:r w:rsidR="00615221" w:rsidRPr="00615221">
      <w:t xml:space="preserve">Page </w:t>
    </w:r>
    <w:r w:rsidR="00615221" w:rsidRPr="00615221">
      <w:fldChar w:fldCharType="begin"/>
    </w:r>
    <w:r w:rsidR="00615221" w:rsidRPr="00615221">
      <w:instrText xml:space="preserve"> PAGE   \* MERGEFORMAT </w:instrText>
    </w:r>
    <w:r w:rsidR="00615221" w:rsidRPr="00615221">
      <w:fldChar w:fldCharType="separate"/>
    </w:r>
    <w:r w:rsidR="00615221" w:rsidRPr="00615221">
      <w:t>2</w:t>
    </w:r>
    <w:r w:rsidR="00615221" w:rsidRPr="00615221">
      <w:rPr>
        <w:lang w:val="en-CA"/>
      </w:rPr>
      <w:fldChar w:fldCharType="end"/>
    </w:r>
  </w:p>
  <w:p w14:paraId="3960751F" w14:textId="77777777" w:rsidR="00E06A5E" w:rsidRPr="00E06A5E" w:rsidRDefault="00E06A5E">
    <w:pPr>
      <w:pStyle w:val="Footer"/>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78581" w14:textId="77777777" w:rsidR="008D0BCA" w:rsidRPr="008D0BCA" w:rsidRDefault="008D0BCA" w:rsidP="008D0BCA">
    <w:pPr>
      <w:pStyle w:val="Footer"/>
    </w:pPr>
    <w:r w:rsidRPr="008D0BCA">
      <w:rPr>
        <w:lang w:val="en-CA"/>
      </w:rPr>
      <w:t>St. Lawrence College – Research Ethics Board</w:t>
    </w:r>
    <w:r w:rsidRPr="008D0BCA">
      <w:rPr>
        <w:lang w:val="en-CA"/>
      </w:rPr>
      <w:tab/>
    </w:r>
    <w:r w:rsidRPr="008D0BCA">
      <w:rPr>
        <w:lang w:val="en-CA"/>
      </w:rPr>
      <w:tab/>
    </w:r>
    <w:r w:rsidRPr="008D0BCA">
      <w:t xml:space="preserve">Page </w:t>
    </w:r>
    <w:r w:rsidRPr="008D0BCA">
      <w:fldChar w:fldCharType="begin"/>
    </w:r>
    <w:r w:rsidRPr="008D0BCA">
      <w:instrText xml:space="preserve"> PAGE   \* MERGEFORMAT </w:instrText>
    </w:r>
    <w:r w:rsidRPr="008D0BCA">
      <w:fldChar w:fldCharType="separate"/>
    </w:r>
    <w:r w:rsidRPr="008D0BCA">
      <w:t>2</w:t>
    </w:r>
    <w:r w:rsidRPr="008D0BCA">
      <w:fldChar w:fldCharType="end"/>
    </w:r>
  </w:p>
  <w:p w14:paraId="5AC98608" w14:textId="77777777" w:rsidR="00E06A5E" w:rsidRDefault="00E06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74B90" w14:textId="77777777" w:rsidR="00AB1AFE" w:rsidRDefault="00AB1AFE" w:rsidP="00A11D6F">
      <w:pPr>
        <w:spacing w:after="0" w:line="240" w:lineRule="auto"/>
      </w:pPr>
      <w:r>
        <w:separator/>
      </w:r>
    </w:p>
  </w:footnote>
  <w:footnote w:type="continuationSeparator" w:id="0">
    <w:p w14:paraId="7821BEE7" w14:textId="77777777" w:rsidR="00AB1AFE" w:rsidRDefault="00AB1AFE" w:rsidP="00A11D6F">
      <w:pPr>
        <w:spacing w:after="0" w:line="240" w:lineRule="auto"/>
      </w:pPr>
      <w:r>
        <w:continuationSeparator/>
      </w:r>
    </w:p>
  </w:footnote>
  <w:footnote w:type="continuationNotice" w:id="1">
    <w:p w14:paraId="068E195E" w14:textId="77777777" w:rsidR="00AB1AFE" w:rsidRDefault="00AB1A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B2124" w14:textId="77777777" w:rsidR="00CE07DD" w:rsidRDefault="000353A9" w:rsidP="00481E4B">
    <w:pPr>
      <w:pStyle w:val="Header"/>
    </w:pPr>
    <w:r>
      <w:t>SLC-REB</w:t>
    </w:r>
  </w:p>
  <w:p w14:paraId="26C33759" w14:textId="77777777" w:rsidR="000811CE" w:rsidRDefault="000811CE" w:rsidP="00094277">
    <w:pPr>
      <w:pStyle w:val="Header"/>
    </w:pPr>
  </w:p>
  <w:p w14:paraId="2A2F1FEF" w14:textId="77777777" w:rsidR="00094277" w:rsidRDefault="00094277" w:rsidP="00094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72AB" w14:textId="77777777" w:rsidR="00780221" w:rsidRDefault="00EF6297" w:rsidP="00780221">
    <w:pPr>
      <w:pStyle w:val="Header"/>
    </w:pPr>
    <w:r>
      <w:rPr>
        <w:noProof/>
      </w:rPr>
      <w:drawing>
        <wp:anchor distT="0" distB="0" distL="114300" distR="114300" simplePos="0" relativeHeight="251658240" behindDoc="0" locked="0" layoutInCell="1" allowOverlap="1" wp14:anchorId="58CA9E4E" wp14:editId="7027F998">
          <wp:simplePos x="0" y="0"/>
          <wp:positionH relativeFrom="column">
            <wp:posOffset>1</wp:posOffset>
          </wp:positionH>
          <wp:positionV relativeFrom="paragraph">
            <wp:posOffset>-1905</wp:posOffset>
          </wp:positionV>
          <wp:extent cx="1129556" cy="657225"/>
          <wp:effectExtent l="0" t="0" r="0" b="0"/>
          <wp:wrapNone/>
          <wp:docPr id="27564802" name="Picture 27564802" descr="Logo: St. Lawrenc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4802" name="Picture 27564802" descr="Logo: St. Lawrence College"/>
                  <pic:cNvPicPr/>
                </pic:nvPicPr>
                <pic:blipFill>
                  <a:blip r:embed="rId1">
                    <a:extLst>
                      <a:ext uri="{28A0092B-C50C-407E-A947-70E740481C1C}">
                        <a14:useLocalDpi xmlns:a14="http://schemas.microsoft.com/office/drawing/2010/main" val="0"/>
                      </a:ext>
                    </a:extLst>
                  </a:blip>
                  <a:stretch>
                    <a:fillRect/>
                  </a:stretch>
                </pic:blipFill>
                <pic:spPr>
                  <a:xfrm>
                    <a:off x="0" y="0"/>
                    <a:ext cx="1174170" cy="683183"/>
                  </a:xfrm>
                  <a:prstGeom prst="rect">
                    <a:avLst/>
                  </a:prstGeom>
                </pic:spPr>
              </pic:pic>
            </a:graphicData>
          </a:graphic>
          <wp14:sizeRelH relativeFrom="margin">
            <wp14:pctWidth>0</wp14:pctWidth>
          </wp14:sizeRelH>
          <wp14:sizeRelV relativeFrom="margin">
            <wp14:pctHeight>0</wp14:pctHeight>
          </wp14:sizeRelV>
        </wp:anchor>
      </w:drawing>
    </w:r>
  </w:p>
  <w:p w14:paraId="0081B895" w14:textId="77777777" w:rsidR="00780221" w:rsidRDefault="00780221" w:rsidP="00780221">
    <w:pPr>
      <w:pStyle w:val="Header"/>
    </w:pPr>
  </w:p>
  <w:p w14:paraId="0B92D0EC" w14:textId="77777777" w:rsidR="00780221" w:rsidRDefault="00780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14A3"/>
    <w:multiLevelType w:val="hybridMultilevel"/>
    <w:tmpl w:val="10364C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052132"/>
    <w:multiLevelType w:val="hybridMultilevel"/>
    <w:tmpl w:val="78E08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5A12F4"/>
    <w:multiLevelType w:val="multilevel"/>
    <w:tmpl w:val="0409001D"/>
    <w:numStyleLink w:val="Style2"/>
  </w:abstractNum>
  <w:abstractNum w:abstractNumId="3" w15:restartNumberingAfterBreak="0">
    <w:nsid w:val="1AE62990"/>
    <w:multiLevelType w:val="multilevel"/>
    <w:tmpl w:val="0409001D"/>
    <w:styleLink w:val="Style2"/>
    <w:lvl w:ilvl="0">
      <w:start w:val="1"/>
      <w:numFmt w:val="decimal"/>
      <w:lvlText w:val="%1)"/>
      <w:lvlJc w:val="left"/>
      <w:pPr>
        <w:ind w:left="360" w:hanging="360"/>
      </w:pPr>
      <w:rPr>
        <w:rFonts w:asciiTheme="minorHAnsi" w:hAnsiTheme="minorHAnsi"/>
        <w:sz w:val="22"/>
      </w:rPr>
    </w:lvl>
    <w:lvl w:ilvl="1">
      <w:start w:val="1"/>
      <w:numFmt w:val="decimal"/>
      <w:lvlText w:val="%2)"/>
      <w:lvlJc w:val="left"/>
      <w:pPr>
        <w:ind w:left="720" w:hanging="360"/>
      </w:pPr>
    </w:lvl>
    <w:lvl w:ilvl="2">
      <w:start w:val="2"/>
      <w:numFmt w:val="decimal"/>
      <w:lvlText w:val="%3)"/>
      <w:lvlJc w:val="left"/>
      <w:pPr>
        <w:ind w:left="360" w:hanging="360"/>
      </w:pPr>
      <w:rPr>
        <w:rFonts w:asciiTheme="minorHAnsi" w:hAnsiTheme="minorHAnsi"/>
        <w:sz w:val="22"/>
      </w:rPr>
    </w:lvl>
    <w:lvl w:ilvl="3">
      <w:start w:val="1"/>
      <w:numFmt w:val="decimal"/>
      <w:lvlText w:val="(%4)"/>
      <w:lvlJc w:val="left"/>
      <w:pPr>
        <w:ind w:left="360" w:hanging="360"/>
      </w:pPr>
      <w:rPr>
        <w:rFonts w:asciiTheme="minorHAnsi" w:hAnsiTheme="minorHAnsi"/>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B76A51"/>
    <w:multiLevelType w:val="multilevel"/>
    <w:tmpl w:val="FB64B92A"/>
    <w:lvl w:ilvl="0">
      <w:start w:val="1"/>
      <w:numFmt w:val="bullet"/>
      <w:lvlText w:val=""/>
      <w:lvlJc w:val="left"/>
      <w:pPr>
        <w:ind w:left="360" w:hanging="360"/>
      </w:pPr>
      <w:rPr>
        <w:rFonts w:ascii="Symbol" w:hAnsi="Symbol" w:hint="default"/>
        <w:sz w:val="22"/>
      </w:rPr>
    </w:lvl>
    <w:lvl w:ilvl="1">
      <w:start w:val="1"/>
      <w:numFmt w:val="lowerLetter"/>
      <w:lvlText w:val="%2)"/>
      <w:lvlJc w:val="left"/>
      <w:pPr>
        <w:ind w:left="720" w:hanging="360"/>
      </w:pPr>
    </w:lvl>
    <w:lvl w:ilvl="2">
      <w:start w:val="1"/>
      <w:numFmt w:val="lowerRoman"/>
      <w:lvlText w:val="%3)"/>
      <w:lvlJc w:val="left"/>
      <w:pPr>
        <w:ind w:left="1080" w:hanging="360"/>
      </w:pPr>
      <w:rPr>
        <w:sz w:val="22"/>
      </w:rPr>
    </w:lvl>
    <w:lvl w:ilvl="3">
      <w:start w:val="1"/>
      <w:numFmt w:val="decimal"/>
      <w:lvlText w:val="(%4)"/>
      <w:lvlJc w:val="left"/>
      <w:pPr>
        <w:ind w:left="1440" w:hanging="360"/>
      </w:pPr>
      <w:rPr>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F25E86"/>
    <w:multiLevelType w:val="hybridMultilevel"/>
    <w:tmpl w:val="B8B238F6"/>
    <w:lvl w:ilvl="0" w:tplc="BFE2C0F6">
      <w:start w:val="1"/>
      <w:numFmt w:val="decimal"/>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324E24"/>
    <w:multiLevelType w:val="hybridMultilevel"/>
    <w:tmpl w:val="9B4AF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67208"/>
    <w:multiLevelType w:val="hybridMultilevel"/>
    <w:tmpl w:val="FE5231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DA4A4B"/>
    <w:multiLevelType w:val="hybridMultilevel"/>
    <w:tmpl w:val="A8FC6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340481"/>
    <w:multiLevelType w:val="hybridMultilevel"/>
    <w:tmpl w:val="955442AE"/>
    <w:lvl w:ilvl="0" w:tplc="99FE16E6">
      <w:start w:val="1"/>
      <w:numFmt w:val="lowerRoman"/>
      <w:lvlText w:val="%1."/>
      <w:lvlJc w:val="righ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859BB"/>
    <w:multiLevelType w:val="hybridMultilevel"/>
    <w:tmpl w:val="62DCECA2"/>
    <w:lvl w:ilvl="0" w:tplc="BFE2C0F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011B0"/>
    <w:multiLevelType w:val="multilevel"/>
    <w:tmpl w:val="67BE45B0"/>
    <w:lvl w:ilvl="0">
      <w:start w:val="1"/>
      <w:numFmt w:val="decimal"/>
      <w:pStyle w:val="Style3"/>
      <w:lvlText w:val="%1."/>
      <w:lvlJc w:val="left"/>
      <w:pPr>
        <w:ind w:left="360" w:hanging="360"/>
      </w:pPr>
      <w:rPr>
        <w:rFonts w:hint="default"/>
        <w:b/>
        <w:bCs/>
        <w:color w:val="auto"/>
        <w:sz w:val="22"/>
      </w:rPr>
    </w:lvl>
    <w:lvl w:ilvl="1">
      <w:start w:val="1"/>
      <w:numFmt w:val="lowerLetter"/>
      <w:pStyle w:val="aSubquestion"/>
      <w:lvlText w:val="%2)"/>
      <w:lvlJc w:val="left"/>
      <w:pPr>
        <w:ind w:left="720" w:hanging="360"/>
      </w:pPr>
    </w:lvl>
    <w:lvl w:ilvl="2">
      <w:start w:val="1"/>
      <w:numFmt w:val="lowerRoman"/>
      <w:lvlText w:val="%3)"/>
      <w:lvlJc w:val="left"/>
      <w:pPr>
        <w:ind w:left="1080" w:hanging="360"/>
      </w:pPr>
      <w:rPr>
        <w:rFonts w:hint="default"/>
        <w:sz w:val="22"/>
      </w:rPr>
    </w:lvl>
    <w:lvl w:ilvl="3">
      <w:start w:val="1"/>
      <w:numFmt w:val="decimal"/>
      <w:lvlText w:val="(%4)"/>
      <w:lvlJc w:val="left"/>
      <w:pPr>
        <w:ind w:left="1440" w:hanging="360"/>
      </w:pPr>
      <w:rPr>
        <w:rFonts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0F012B"/>
    <w:multiLevelType w:val="hybridMultilevel"/>
    <w:tmpl w:val="FBF44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D1FF1"/>
    <w:multiLevelType w:val="hybridMultilevel"/>
    <w:tmpl w:val="39421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AB79CA"/>
    <w:multiLevelType w:val="hybridMultilevel"/>
    <w:tmpl w:val="1D800268"/>
    <w:lvl w:ilvl="0" w:tplc="10090001">
      <w:start w:val="1"/>
      <w:numFmt w:val="bullet"/>
      <w:lvlText w:val=""/>
      <w:lvlJc w:val="left"/>
      <w:pPr>
        <w:ind w:left="1066" w:hanging="360"/>
      </w:pPr>
      <w:rPr>
        <w:rFonts w:ascii="Symbol" w:hAnsi="Symbol" w:hint="default"/>
      </w:rPr>
    </w:lvl>
    <w:lvl w:ilvl="1" w:tplc="10090003" w:tentative="1">
      <w:start w:val="1"/>
      <w:numFmt w:val="bullet"/>
      <w:lvlText w:val="o"/>
      <w:lvlJc w:val="left"/>
      <w:pPr>
        <w:ind w:left="1786" w:hanging="360"/>
      </w:pPr>
      <w:rPr>
        <w:rFonts w:ascii="Courier New" w:hAnsi="Courier New" w:cs="Courier New" w:hint="default"/>
      </w:rPr>
    </w:lvl>
    <w:lvl w:ilvl="2" w:tplc="10090005" w:tentative="1">
      <w:start w:val="1"/>
      <w:numFmt w:val="bullet"/>
      <w:lvlText w:val=""/>
      <w:lvlJc w:val="left"/>
      <w:pPr>
        <w:ind w:left="2506" w:hanging="360"/>
      </w:pPr>
      <w:rPr>
        <w:rFonts w:ascii="Wingdings" w:hAnsi="Wingdings" w:hint="default"/>
      </w:rPr>
    </w:lvl>
    <w:lvl w:ilvl="3" w:tplc="10090001" w:tentative="1">
      <w:start w:val="1"/>
      <w:numFmt w:val="bullet"/>
      <w:lvlText w:val=""/>
      <w:lvlJc w:val="left"/>
      <w:pPr>
        <w:ind w:left="3226" w:hanging="360"/>
      </w:pPr>
      <w:rPr>
        <w:rFonts w:ascii="Symbol" w:hAnsi="Symbol" w:hint="default"/>
      </w:rPr>
    </w:lvl>
    <w:lvl w:ilvl="4" w:tplc="10090003" w:tentative="1">
      <w:start w:val="1"/>
      <w:numFmt w:val="bullet"/>
      <w:lvlText w:val="o"/>
      <w:lvlJc w:val="left"/>
      <w:pPr>
        <w:ind w:left="3946" w:hanging="360"/>
      </w:pPr>
      <w:rPr>
        <w:rFonts w:ascii="Courier New" w:hAnsi="Courier New" w:cs="Courier New" w:hint="default"/>
      </w:rPr>
    </w:lvl>
    <w:lvl w:ilvl="5" w:tplc="10090005" w:tentative="1">
      <w:start w:val="1"/>
      <w:numFmt w:val="bullet"/>
      <w:lvlText w:val=""/>
      <w:lvlJc w:val="left"/>
      <w:pPr>
        <w:ind w:left="4666" w:hanging="360"/>
      </w:pPr>
      <w:rPr>
        <w:rFonts w:ascii="Wingdings" w:hAnsi="Wingdings" w:hint="default"/>
      </w:rPr>
    </w:lvl>
    <w:lvl w:ilvl="6" w:tplc="10090001" w:tentative="1">
      <w:start w:val="1"/>
      <w:numFmt w:val="bullet"/>
      <w:lvlText w:val=""/>
      <w:lvlJc w:val="left"/>
      <w:pPr>
        <w:ind w:left="5386" w:hanging="360"/>
      </w:pPr>
      <w:rPr>
        <w:rFonts w:ascii="Symbol" w:hAnsi="Symbol" w:hint="default"/>
      </w:rPr>
    </w:lvl>
    <w:lvl w:ilvl="7" w:tplc="10090003" w:tentative="1">
      <w:start w:val="1"/>
      <w:numFmt w:val="bullet"/>
      <w:lvlText w:val="o"/>
      <w:lvlJc w:val="left"/>
      <w:pPr>
        <w:ind w:left="6106" w:hanging="360"/>
      </w:pPr>
      <w:rPr>
        <w:rFonts w:ascii="Courier New" w:hAnsi="Courier New" w:cs="Courier New" w:hint="default"/>
      </w:rPr>
    </w:lvl>
    <w:lvl w:ilvl="8" w:tplc="10090005" w:tentative="1">
      <w:start w:val="1"/>
      <w:numFmt w:val="bullet"/>
      <w:lvlText w:val=""/>
      <w:lvlJc w:val="left"/>
      <w:pPr>
        <w:ind w:left="6826" w:hanging="360"/>
      </w:pPr>
      <w:rPr>
        <w:rFonts w:ascii="Wingdings" w:hAnsi="Wingdings" w:hint="default"/>
      </w:rPr>
    </w:lvl>
  </w:abstractNum>
  <w:abstractNum w:abstractNumId="15" w15:restartNumberingAfterBreak="0">
    <w:nsid w:val="48B877AB"/>
    <w:multiLevelType w:val="hybridMultilevel"/>
    <w:tmpl w:val="3C5AC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703009"/>
    <w:multiLevelType w:val="hybridMultilevel"/>
    <w:tmpl w:val="289EBA9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65D06F4"/>
    <w:multiLevelType w:val="hybridMultilevel"/>
    <w:tmpl w:val="6D9EBA5E"/>
    <w:lvl w:ilvl="0" w:tplc="129C39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8B7A29"/>
    <w:multiLevelType w:val="hybridMultilevel"/>
    <w:tmpl w:val="72689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A3382F"/>
    <w:multiLevelType w:val="hybridMultilevel"/>
    <w:tmpl w:val="56B0EE8A"/>
    <w:lvl w:ilvl="0" w:tplc="EAE6120A">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015D04"/>
    <w:multiLevelType w:val="multilevel"/>
    <w:tmpl w:val="0409001D"/>
    <w:numStyleLink w:val="Style2"/>
  </w:abstractNum>
  <w:abstractNum w:abstractNumId="21" w15:restartNumberingAfterBreak="0">
    <w:nsid w:val="796275B8"/>
    <w:multiLevelType w:val="hybridMultilevel"/>
    <w:tmpl w:val="C8D082CC"/>
    <w:lvl w:ilvl="0" w:tplc="10090001">
      <w:start w:val="1"/>
      <w:numFmt w:val="bullet"/>
      <w:lvlText w:val=""/>
      <w:lvlJc w:val="left"/>
      <w:pPr>
        <w:ind w:left="1066" w:hanging="360"/>
      </w:pPr>
      <w:rPr>
        <w:rFonts w:ascii="Symbol" w:hAnsi="Symbol" w:hint="default"/>
      </w:rPr>
    </w:lvl>
    <w:lvl w:ilvl="1" w:tplc="10090003" w:tentative="1">
      <w:start w:val="1"/>
      <w:numFmt w:val="bullet"/>
      <w:lvlText w:val="o"/>
      <w:lvlJc w:val="left"/>
      <w:pPr>
        <w:ind w:left="1786" w:hanging="360"/>
      </w:pPr>
      <w:rPr>
        <w:rFonts w:ascii="Courier New" w:hAnsi="Courier New" w:cs="Courier New" w:hint="default"/>
      </w:rPr>
    </w:lvl>
    <w:lvl w:ilvl="2" w:tplc="10090005" w:tentative="1">
      <w:start w:val="1"/>
      <w:numFmt w:val="bullet"/>
      <w:lvlText w:val=""/>
      <w:lvlJc w:val="left"/>
      <w:pPr>
        <w:ind w:left="2506" w:hanging="360"/>
      </w:pPr>
      <w:rPr>
        <w:rFonts w:ascii="Wingdings" w:hAnsi="Wingdings" w:hint="default"/>
      </w:rPr>
    </w:lvl>
    <w:lvl w:ilvl="3" w:tplc="10090001" w:tentative="1">
      <w:start w:val="1"/>
      <w:numFmt w:val="bullet"/>
      <w:lvlText w:val=""/>
      <w:lvlJc w:val="left"/>
      <w:pPr>
        <w:ind w:left="3226" w:hanging="360"/>
      </w:pPr>
      <w:rPr>
        <w:rFonts w:ascii="Symbol" w:hAnsi="Symbol" w:hint="default"/>
      </w:rPr>
    </w:lvl>
    <w:lvl w:ilvl="4" w:tplc="10090003" w:tentative="1">
      <w:start w:val="1"/>
      <w:numFmt w:val="bullet"/>
      <w:lvlText w:val="o"/>
      <w:lvlJc w:val="left"/>
      <w:pPr>
        <w:ind w:left="3946" w:hanging="360"/>
      </w:pPr>
      <w:rPr>
        <w:rFonts w:ascii="Courier New" w:hAnsi="Courier New" w:cs="Courier New" w:hint="default"/>
      </w:rPr>
    </w:lvl>
    <w:lvl w:ilvl="5" w:tplc="10090005" w:tentative="1">
      <w:start w:val="1"/>
      <w:numFmt w:val="bullet"/>
      <w:lvlText w:val=""/>
      <w:lvlJc w:val="left"/>
      <w:pPr>
        <w:ind w:left="4666" w:hanging="360"/>
      </w:pPr>
      <w:rPr>
        <w:rFonts w:ascii="Wingdings" w:hAnsi="Wingdings" w:hint="default"/>
      </w:rPr>
    </w:lvl>
    <w:lvl w:ilvl="6" w:tplc="10090001" w:tentative="1">
      <w:start w:val="1"/>
      <w:numFmt w:val="bullet"/>
      <w:lvlText w:val=""/>
      <w:lvlJc w:val="left"/>
      <w:pPr>
        <w:ind w:left="5386" w:hanging="360"/>
      </w:pPr>
      <w:rPr>
        <w:rFonts w:ascii="Symbol" w:hAnsi="Symbol" w:hint="default"/>
      </w:rPr>
    </w:lvl>
    <w:lvl w:ilvl="7" w:tplc="10090003" w:tentative="1">
      <w:start w:val="1"/>
      <w:numFmt w:val="bullet"/>
      <w:lvlText w:val="o"/>
      <w:lvlJc w:val="left"/>
      <w:pPr>
        <w:ind w:left="6106" w:hanging="360"/>
      </w:pPr>
      <w:rPr>
        <w:rFonts w:ascii="Courier New" w:hAnsi="Courier New" w:cs="Courier New" w:hint="default"/>
      </w:rPr>
    </w:lvl>
    <w:lvl w:ilvl="8" w:tplc="10090005" w:tentative="1">
      <w:start w:val="1"/>
      <w:numFmt w:val="bullet"/>
      <w:lvlText w:val=""/>
      <w:lvlJc w:val="left"/>
      <w:pPr>
        <w:ind w:left="6826" w:hanging="360"/>
      </w:pPr>
      <w:rPr>
        <w:rFonts w:ascii="Wingdings" w:hAnsi="Wingdings" w:hint="default"/>
      </w:rPr>
    </w:lvl>
  </w:abstractNum>
  <w:abstractNum w:abstractNumId="22" w15:restartNumberingAfterBreak="0">
    <w:nsid w:val="7B413947"/>
    <w:multiLevelType w:val="hybridMultilevel"/>
    <w:tmpl w:val="EFB214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A23C66"/>
    <w:multiLevelType w:val="hybridMultilevel"/>
    <w:tmpl w:val="ED068C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B22B62"/>
    <w:multiLevelType w:val="hybridMultilevel"/>
    <w:tmpl w:val="ABCE7954"/>
    <w:lvl w:ilvl="0" w:tplc="04090017">
      <w:start w:val="1"/>
      <w:numFmt w:val="lowerLetter"/>
      <w:lvlText w:val="%1)"/>
      <w:lvlJc w:val="left"/>
      <w:pPr>
        <w:ind w:left="720" w:hanging="360"/>
      </w:pPr>
      <w:rPr>
        <w:rFonts w:hint="default"/>
      </w:rPr>
    </w:lvl>
    <w:lvl w:ilvl="1" w:tplc="5F1E5EB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705123">
    <w:abstractNumId w:val="0"/>
  </w:num>
  <w:num w:numId="2" w16cid:durableId="1227185297">
    <w:abstractNumId w:val="19"/>
  </w:num>
  <w:num w:numId="3" w16cid:durableId="1440291859">
    <w:abstractNumId w:val="6"/>
  </w:num>
  <w:num w:numId="4" w16cid:durableId="1436634736">
    <w:abstractNumId w:val="23"/>
  </w:num>
  <w:num w:numId="5" w16cid:durableId="181869177">
    <w:abstractNumId w:val="24"/>
  </w:num>
  <w:num w:numId="6" w16cid:durableId="1142311439">
    <w:abstractNumId w:val="22"/>
  </w:num>
  <w:num w:numId="7" w16cid:durableId="736632011">
    <w:abstractNumId w:val="18"/>
  </w:num>
  <w:num w:numId="8" w16cid:durableId="73205675">
    <w:abstractNumId w:val="5"/>
  </w:num>
  <w:num w:numId="9" w16cid:durableId="935481594">
    <w:abstractNumId w:val="10"/>
  </w:num>
  <w:num w:numId="10" w16cid:durableId="1583371173">
    <w:abstractNumId w:val="3"/>
  </w:num>
  <w:num w:numId="11" w16cid:durableId="1422484382">
    <w:abstractNumId w:val="20"/>
  </w:num>
  <w:num w:numId="12" w16cid:durableId="984358835">
    <w:abstractNumId w:val="2"/>
    <w:lvlOverride w:ilvl="0">
      <w:lvl w:ilvl="0">
        <w:start w:val="1"/>
        <w:numFmt w:val="bullet"/>
        <w:lvlText w:val=""/>
        <w:lvlJc w:val="left"/>
        <w:pPr>
          <w:ind w:left="360" w:hanging="360"/>
        </w:pPr>
        <w:rPr>
          <w:rFonts w:ascii="Symbol" w:hAnsi="Symbol" w:hint="default"/>
          <w:sz w:val="22"/>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rPr>
          <w:sz w:val="22"/>
        </w:rPr>
      </w:lvl>
    </w:lvlOverride>
    <w:lvlOverride w:ilvl="3">
      <w:lvl w:ilvl="3">
        <w:start w:val="1"/>
        <w:numFmt w:val="decimal"/>
        <w:lvlText w:val="(%4)"/>
        <w:lvlJc w:val="left"/>
        <w:pPr>
          <w:ind w:left="1440" w:hanging="360"/>
        </w:pPr>
        <w:rPr>
          <w:sz w:val="22"/>
        </w:r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3" w16cid:durableId="28725706">
    <w:abstractNumId w:val="4"/>
  </w:num>
  <w:num w:numId="14" w16cid:durableId="1790972526">
    <w:abstractNumId w:val="11"/>
  </w:num>
  <w:num w:numId="15" w16cid:durableId="234243406">
    <w:abstractNumId w:val="1"/>
  </w:num>
  <w:num w:numId="16" w16cid:durableId="1948921320">
    <w:abstractNumId w:val="15"/>
  </w:num>
  <w:num w:numId="17" w16cid:durableId="454255236">
    <w:abstractNumId w:val="7"/>
  </w:num>
  <w:num w:numId="18" w16cid:durableId="150830755">
    <w:abstractNumId w:val="17"/>
  </w:num>
  <w:num w:numId="19" w16cid:durableId="546066138">
    <w:abstractNumId w:val="9"/>
  </w:num>
  <w:num w:numId="20" w16cid:durableId="1233543804">
    <w:abstractNumId w:val="16"/>
  </w:num>
  <w:num w:numId="21" w16cid:durableId="857619287">
    <w:abstractNumId w:val="13"/>
  </w:num>
  <w:num w:numId="22" w16cid:durableId="1950090683">
    <w:abstractNumId w:val="21"/>
  </w:num>
  <w:num w:numId="23" w16cid:durableId="365184643">
    <w:abstractNumId w:val="14"/>
  </w:num>
  <w:num w:numId="24" w16cid:durableId="1924559126">
    <w:abstractNumId w:val="8"/>
  </w:num>
  <w:num w:numId="25" w16cid:durableId="896402367">
    <w:abstractNumId w:val="11"/>
  </w:num>
  <w:num w:numId="26" w16cid:durableId="522668900">
    <w:abstractNumId w:val="11"/>
  </w:num>
  <w:num w:numId="27" w16cid:durableId="199319940">
    <w:abstractNumId w:val="11"/>
  </w:num>
  <w:num w:numId="28" w16cid:durableId="20836008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FE"/>
    <w:rsid w:val="000016FE"/>
    <w:rsid w:val="00001D08"/>
    <w:rsid w:val="00002FB2"/>
    <w:rsid w:val="000039F1"/>
    <w:rsid w:val="000062EB"/>
    <w:rsid w:val="000065C9"/>
    <w:rsid w:val="000076FF"/>
    <w:rsid w:val="000103C3"/>
    <w:rsid w:val="00013273"/>
    <w:rsid w:val="00014CF7"/>
    <w:rsid w:val="00014FB0"/>
    <w:rsid w:val="00015DB4"/>
    <w:rsid w:val="00017D08"/>
    <w:rsid w:val="00020E2B"/>
    <w:rsid w:val="00022F8E"/>
    <w:rsid w:val="00025F1D"/>
    <w:rsid w:val="000274CC"/>
    <w:rsid w:val="00030A59"/>
    <w:rsid w:val="00030F84"/>
    <w:rsid w:val="00031B4E"/>
    <w:rsid w:val="000353A9"/>
    <w:rsid w:val="00035AF5"/>
    <w:rsid w:val="00035F9C"/>
    <w:rsid w:val="0003617B"/>
    <w:rsid w:val="00036A05"/>
    <w:rsid w:val="00037795"/>
    <w:rsid w:val="00041D8E"/>
    <w:rsid w:val="00046FC3"/>
    <w:rsid w:val="0004749F"/>
    <w:rsid w:val="00053230"/>
    <w:rsid w:val="00054910"/>
    <w:rsid w:val="00055AE5"/>
    <w:rsid w:val="000579E8"/>
    <w:rsid w:val="00057D46"/>
    <w:rsid w:val="00066AD6"/>
    <w:rsid w:val="00066CAB"/>
    <w:rsid w:val="00073DA6"/>
    <w:rsid w:val="000751F5"/>
    <w:rsid w:val="000757FE"/>
    <w:rsid w:val="000805E0"/>
    <w:rsid w:val="000811CE"/>
    <w:rsid w:val="00081FA3"/>
    <w:rsid w:val="000829BB"/>
    <w:rsid w:val="0008625F"/>
    <w:rsid w:val="00086349"/>
    <w:rsid w:val="000864BD"/>
    <w:rsid w:val="00087663"/>
    <w:rsid w:val="00091F8A"/>
    <w:rsid w:val="00094277"/>
    <w:rsid w:val="000A14A5"/>
    <w:rsid w:val="000A21CA"/>
    <w:rsid w:val="000A6FD8"/>
    <w:rsid w:val="000A79F7"/>
    <w:rsid w:val="000A7E00"/>
    <w:rsid w:val="000B1AB2"/>
    <w:rsid w:val="000B2D1D"/>
    <w:rsid w:val="000B3A5A"/>
    <w:rsid w:val="000B5D13"/>
    <w:rsid w:val="000B6A40"/>
    <w:rsid w:val="000B6E23"/>
    <w:rsid w:val="000C1D85"/>
    <w:rsid w:val="000C29AC"/>
    <w:rsid w:val="000C4D00"/>
    <w:rsid w:val="000C52C1"/>
    <w:rsid w:val="000C7680"/>
    <w:rsid w:val="000D2BF0"/>
    <w:rsid w:val="000D3D71"/>
    <w:rsid w:val="000D535F"/>
    <w:rsid w:val="000E0DCB"/>
    <w:rsid w:val="000E2D8C"/>
    <w:rsid w:val="000E5C49"/>
    <w:rsid w:val="000E6C07"/>
    <w:rsid w:val="000F2B41"/>
    <w:rsid w:val="000F5BBF"/>
    <w:rsid w:val="000F68D0"/>
    <w:rsid w:val="000F7274"/>
    <w:rsid w:val="000F77F2"/>
    <w:rsid w:val="00100140"/>
    <w:rsid w:val="00100DC4"/>
    <w:rsid w:val="0010158D"/>
    <w:rsid w:val="00102E28"/>
    <w:rsid w:val="00103160"/>
    <w:rsid w:val="0010573C"/>
    <w:rsid w:val="001074A7"/>
    <w:rsid w:val="00110FD8"/>
    <w:rsid w:val="00111DA3"/>
    <w:rsid w:val="00112224"/>
    <w:rsid w:val="0011327C"/>
    <w:rsid w:val="00115223"/>
    <w:rsid w:val="0012173E"/>
    <w:rsid w:val="001225AB"/>
    <w:rsid w:val="0012419D"/>
    <w:rsid w:val="00130169"/>
    <w:rsid w:val="00130DA5"/>
    <w:rsid w:val="001320A2"/>
    <w:rsid w:val="001331CD"/>
    <w:rsid w:val="00135DFB"/>
    <w:rsid w:val="00137F83"/>
    <w:rsid w:val="00140EEB"/>
    <w:rsid w:val="00140F88"/>
    <w:rsid w:val="00142A5A"/>
    <w:rsid w:val="0014635D"/>
    <w:rsid w:val="001479F7"/>
    <w:rsid w:val="0015221D"/>
    <w:rsid w:val="00154251"/>
    <w:rsid w:val="0015427C"/>
    <w:rsid w:val="0015494D"/>
    <w:rsid w:val="00162C8E"/>
    <w:rsid w:val="00166838"/>
    <w:rsid w:val="00167370"/>
    <w:rsid w:val="00171784"/>
    <w:rsid w:val="0017557B"/>
    <w:rsid w:val="00176885"/>
    <w:rsid w:val="00177CFA"/>
    <w:rsid w:val="00177FD0"/>
    <w:rsid w:val="0018069D"/>
    <w:rsid w:val="001814A2"/>
    <w:rsid w:val="00183215"/>
    <w:rsid w:val="00187899"/>
    <w:rsid w:val="00190FBA"/>
    <w:rsid w:val="00191009"/>
    <w:rsid w:val="00192233"/>
    <w:rsid w:val="0019300F"/>
    <w:rsid w:val="00194A18"/>
    <w:rsid w:val="00195CE8"/>
    <w:rsid w:val="00197905"/>
    <w:rsid w:val="001A45A4"/>
    <w:rsid w:val="001A4BBB"/>
    <w:rsid w:val="001A555E"/>
    <w:rsid w:val="001A5DAE"/>
    <w:rsid w:val="001A74E8"/>
    <w:rsid w:val="001A7530"/>
    <w:rsid w:val="001B44C2"/>
    <w:rsid w:val="001C2ACB"/>
    <w:rsid w:val="001C3348"/>
    <w:rsid w:val="001D04A7"/>
    <w:rsid w:val="001D4CA7"/>
    <w:rsid w:val="001D5242"/>
    <w:rsid w:val="001E0850"/>
    <w:rsid w:val="001E648F"/>
    <w:rsid w:val="001E69F1"/>
    <w:rsid w:val="001E73D9"/>
    <w:rsid w:val="001F1336"/>
    <w:rsid w:val="001F26A1"/>
    <w:rsid w:val="001F322A"/>
    <w:rsid w:val="001F5C6B"/>
    <w:rsid w:val="0020249E"/>
    <w:rsid w:val="0020540B"/>
    <w:rsid w:val="002063EA"/>
    <w:rsid w:val="00206A43"/>
    <w:rsid w:val="00207584"/>
    <w:rsid w:val="00213568"/>
    <w:rsid w:val="00213FA2"/>
    <w:rsid w:val="00214255"/>
    <w:rsid w:val="00214A5C"/>
    <w:rsid w:val="00215627"/>
    <w:rsid w:val="0021585E"/>
    <w:rsid w:val="0021601E"/>
    <w:rsid w:val="00216078"/>
    <w:rsid w:val="00221028"/>
    <w:rsid w:val="00226F42"/>
    <w:rsid w:val="0023118C"/>
    <w:rsid w:val="002332B6"/>
    <w:rsid w:val="00233E42"/>
    <w:rsid w:val="0023568C"/>
    <w:rsid w:val="002371F5"/>
    <w:rsid w:val="002409CD"/>
    <w:rsid w:val="00240EBB"/>
    <w:rsid w:val="00242630"/>
    <w:rsid w:val="0024263C"/>
    <w:rsid w:val="0025265C"/>
    <w:rsid w:val="00253A01"/>
    <w:rsid w:val="002556CC"/>
    <w:rsid w:val="00266A7A"/>
    <w:rsid w:val="00275B88"/>
    <w:rsid w:val="00277470"/>
    <w:rsid w:val="002779AA"/>
    <w:rsid w:val="002803C4"/>
    <w:rsid w:val="00280BED"/>
    <w:rsid w:val="00281106"/>
    <w:rsid w:val="00282569"/>
    <w:rsid w:val="002837B4"/>
    <w:rsid w:val="002940A8"/>
    <w:rsid w:val="002957E7"/>
    <w:rsid w:val="00296581"/>
    <w:rsid w:val="00297D0A"/>
    <w:rsid w:val="002A1DCF"/>
    <w:rsid w:val="002A210E"/>
    <w:rsid w:val="002A68F6"/>
    <w:rsid w:val="002A6A6A"/>
    <w:rsid w:val="002B2562"/>
    <w:rsid w:val="002B4469"/>
    <w:rsid w:val="002B53BE"/>
    <w:rsid w:val="002C4FB4"/>
    <w:rsid w:val="002C601E"/>
    <w:rsid w:val="002C6E26"/>
    <w:rsid w:val="002D1D05"/>
    <w:rsid w:val="002D2220"/>
    <w:rsid w:val="002E10E8"/>
    <w:rsid w:val="002E2581"/>
    <w:rsid w:val="002E6CA5"/>
    <w:rsid w:val="002F0EED"/>
    <w:rsid w:val="002F149B"/>
    <w:rsid w:val="002F2AEC"/>
    <w:rsid w:val="002F2EBB"/>
    <w:rsid w:val="002F386D"/>
    <w:rsid w:val="002F3F28"/>
    <w:rsid w:val="00302BFA"/>
    <w:rsid w:val="00311F0D"/>
    <w:rsid w:val="00314504"/>
    <w:rsid w:val="00316FD2"/>
    <w:rsid w:val="00320AEE"/>
    <w:rsid w:val="00322F7A"/>
    <w:rsid w:val="00327F63"/>
    <w:rsid w:val="003326D8"/>
    <w:rsid w:val="00333CD5"/>
    <w:rsid w:val="00334F02"/>
    <w:rsid w:val="00335E8E"/>
    <w:rsid w:val="00337FE6"/>
    <w:rsid w:val="0034028F"/>
    <w:rsid w:val="003427A3"/>
    <w:rsid w:val="00343422"/>
    <w:rsid w:val="00343B68"/>
    <w:rsid w:val="003464A1"/>
    <w:rsid w:val="003518E1"/>
    <w:rsid w:val="00351D95"/>
    <w:rsid w:val="00352A2F"/>
    <w:rsid w:val="00352C21"/>
    <w:rsid w:val="00352D6C"/>
    <w:rsid w:val="0035419F"/>
    <w:rsid w:val="00361DB7"/>
    <w:rsid w:val="00364C18"/>
    <w:rsid w:val="0036530A"/>
    <w:rsid w:val="00372C86"/>
    <w:rsid w:val="0037450B"/>
    <w:rsid w:val="003745CA"/>
    <w:rsid w:val="00377D87"/>
    <w:rsid w:val="0038000A"/>
    <w:rsid w:val="003829EB"/>
    <w:rsid w:val="00383B10"/>
    <w:rsid w:val="003841BD"/>
    <w:rsid w:val="00384513"/>
    <w:rsid w:val="003857C0"/>
    <w:rsid w:val="00390C9E"/>
    <w:rsid w:val="0039218C"/>
    <w:rsid w:val="00395885"/>
    <w:rsid w:val="00396B5C"/>
    <w:rsid w:val="00396E7D"/>
    <w:rsid w:val="003973BB"/>
    <w:rsid w:val="003A05EC"/>
    <w:rsid w:val="003A0A57"/>
    <w:rsid w:val="003A348E"/>
    <w:rsid w:val="003A7D57"/>
    <w:rsid w:val="003B2966"/>
    <w:rsid w:val="003C0E5E"/>
    <w:rsid w:val="003C196B"/>
    <w:rsid w:val="003C1DA0"/>
    <w:rsid w:val="003C30C2"/>
    <w:rsid w:val="003C510B"/>
    <w:rsid w:val="003C5887"/>
    <w:rsid w:val="003D1180"/>
    <w:rsid w:val="003E038D"/>
    <w:rsid w:val="003E1007"/>
    <w:rsid w:val="003E16C8"/>
    <w:rsid w:val="003E23E4"/>
    <w:rsid w:val="003E6E7F"/>
    <w:rsid w:val="003E78B5"/>
    <w:rsid w:val="003F07E7"/>
    <w:rsid w:val="003F3E3D"/>
    <w:rsid w:val="003F4002"/>
    <w:rsid w:val="00400D70"/>
    <w:rsid w:val="00401FBC"/>
    <w:rsid w:val="004022AE"/>
    <w:rsid w:val="00402CD0"/>
    <w:rsid w:val="0040394B"/>
    <w:rsid w:val="00407B9C"/>
    <w:rsid w:val="00410854"/>
    <w:rsid w:val="00411F23"/>
    <w:rsid w:val="0041701C"/>
    <w:rsid w:val="0042406B"/>
    <w:rsid w:val="004272EC"/>
    <w:rsid w:val="004315BE"/>
    <w:rsid w:val="00437975"/>
    <w:rsid w:val="00437F74"/>
    <w:rsid w:val="00441B2D"/>
    <w:rsid w:val="004516C6"/>
    <w:rsid w:val="00452658"/>
    <w:rsid w:val="00453483"/>
    <w:rsid w:val="00455AA4"/>
    <w:rsid w:val="00461849"/>
    <w:rsid w:val="00464591"/>
    <w:rsid w:val="0046762D"/>
    <w:rsid w:val="00472EFC"/>
    <w:rsid w:val="00474207"/>
    <w:rsid w:val="00475A3B"/>
    <w:rsid w:val="00481E4B"/>
    <w:rsid w:val="004828E0"/>
    <w:rsid w:val="00482BE8"/>
    <w:rsid w:val="00484968"/>
    <w:rsid w:val="0048501D"/>
    <w:rsid w:val="004862E6"/>
    <w:rsid w:val="00486918"/>
    <w:rsid w:val="00486B73"/>
    <w:rsid w:val="00487100"/>
    <w:rsid w:val="004915B2"/>
    <w:rsid w:val="00491ACD"/>
    <w:rsid w:val="00495BA1"/>
    <w:rsid w:val="00496F65"/>
    <w:rsid w:val="004A30E8"/>
    <w:rsid w:val="004A4357"/>
    <w:rsid w:val="004A58FA"/>
    <w:rsid w:val="004A744B"/>
    <w:rsid w:val="004A744D"/>
    <w:rsid w:val="004A7A17"/>
    <w:rsid w:val="004B4B70"/>
    <w:rsid w:val="004C1E4A"/>
    <w:rsid w:val="004C2E24"/>
    <w:rsid w:val="004C6B67"/>
    <w:rsid w:val="004D1267"/>
    <w:rsid w:val="004D276F"/>
    <w:rsid w:val="004E0176"/>
    <w:rsid w:val="004E0776"/>
    <w:rsid w:val="004E09DA"/>
    <w:rsid w:val="004E5050"/>
    <w:rsid w:val="004F0212"/>
    <w:rsid w:val="004F3B7C"/>
    <w:rsid w:val="004F4D0F"/>
    <w:rsid w:val="004F6F81"/>
    <w:rsid w:val="00502E0A"/>
    <w:rsid w:val="00503BE6"/>
    <w:rsid w:val="005046E6"/>
    <w:rsid w:val="0050547D"/>
    <w:rsid w:val="00506279"/>
    <w:rsid w:val="0050788A"/>
    <w:rsid w:val="00507F69"/>
    <w:rsid w:val="005116EC"/>
    <w:rsid w:val="00513AEA"/>
    <w:rsid w:val="00514B7B"/>
    <w:rsid w:val="0051500A"/>
    <w:rsid w:val="00515751"/>
    <w:rsid w:val="00517E02"/>
    <w:rsid w:val="00520BBF"/>
    <w:rsid w:val="0052135A"/>
    <w:rsid w:val="00521D5B"/>
    <w:rsid w:val="00522637"/>
    <w:rsid w:val="005247A9"/>
    <w:rsid w:val="0052515F"/>
    <w:rsid w:val="00526DC1"/>
    <w:rsid w:val="00526F3A"/>
    <w:rsid w:val="0053025A"/>
    <w:rsid w:val="0053600A"/>
    <w:rsid w:val="00540B89"/>
    <w:rsid w:val="00540E1C"/>
    <w:rsid w:val="00543151"/>
    <w:rsid w:val="005446B2"/>
    <w:rsid w:val="00547D5A"/>
    <w:rsid w:val="00550847"/>
    <w:rsid w:val="0055524B"/>
    <w:rsid w:val="005552ED"/>
    <w:rsid w:val="00555ADF"/>
    <w:rsid w:val="005560AB"/>
    <w:rsid w:val="00557885"/>
    <w:rsid w:val="00557C25"/>
    <w:rsid w:val="00557D9C"/>
    <w:rsid w:val="00560C0C"/>
    <w:rsid w:val="00561199"/>
    <w:rsid w:val="00564753"/>
    <w:rsid w:val="00566A9C"/>
    <w:rsid w:val="00570A43"/>
    <w:rsid w:val="00570B3E"/>
    <w:rsid w:val="0057160C"/>
    <w:rsid w:val="005779E1"/>
    <w:rsid w:val="00582807"/>
    <w:rsid w:val="005878EA"/>
    <w:rsid w:val="00590F5E"/>
    <w:rsid w:val="005936AB"/>
    <w:rsid w:val="00594815"/>
    <w:rsid w:val="0059572C"/>
    <w:rsid w:val="005964B1"/>
    <w:rsid w:val="005A1391"/>
    <w:rsid w:val="005A19A8"/>
    <w:rsid w:val="005A5967"/>
    <w:rsid w:val="005A60E9"/>
    <w:rsid w:val="005B175F"/>
    <w:rsid w:val="005B207B"/>
    <w:rsid w:val="005B3D5B"/>
    <w:rsid w:val="005B431E"/>
    <w:rsid w:val="005B64C7"/>
    <w:rsid w:val="005C52E3"/>
    <w:rsid w:val="005C5C19"/>
    <w:rsid w:val="005C7A40"/>
    <w:rsid w:val="005D40D0"/>
    <w:rsid w:val="005D52A2"/>
    <w:rsid w:val="005D66D3"/>
    <w:rsid w:val="005E0748"/>
    <w:rsid w:val="005E0A43"/>
    <w:rsid w:val="005E3E63"/>
    <w:rsid w:val="005E5AF4"/>
    <w:rsid w:val="005F6D00"/>
    <w:rsid w:val="006014AB"/>
    <w:rsid w:val="006030DB"/>
    <w:rsid w:val="006041A3"/>
    <w:rsid w:val="00604E65"/>
    <w:rsid w:val="00604E7A"/>
    <w:rsid w:val="006109F6"/>
    <w:rsid w:val="00610CD2"/>
    <w:rsid w:val="0061233C"/>
    <w:rsid w:val="00615221"/>
    <w:rsid w:val="00620935"/>
    <w:rsid w:val="00621548"/>
    <w:rsid w:val="00622434"/>
    <w:rsid w:val="00622947"/>
    <w:rsid w:val="00623530"/>
    <w:rsid w:val="00626E50"/>
    <w:rsid w:val="00630E67"/>
    <w:rsid w:val="0063155F"/>
    <w:rsid w:val="0063188A"/>
    <w:rsid w:val="00632BF0"/>
    <w:rsid w:val="00633688"/>
    <w:rsid w:val="00640135"/>
    <w:rsid w:val="006436C7"/>
    <w:rsid w:val="006438B9"/>
    <w:rsid w:val="00644114"/>
    <w:rsid w:val="00644F23"/>
    <w:rsid w:val="00646919"/>
    <w:rsid w:val="0064772C"/>
    <w:rsid w:val="006502E6"/>
    <w:rsid w:val="006522B7"/>
    <w:rsid w:val="00652335"/>
    <w:rsid w:val="0065340A"/>
    <w:rsid w:val="0065563E"/>
    <w:rsid w:val="00656027"/>
    <w:rsid w:val="00656FE7"/>
    <w:rsid w:val="006574FA"/>
    <w:rsid w:val="00661AB5"/>
    <w:rsid w:val="0066385F"/>
    <w:rsid w:val="0066759F"/>
    <w:rsid w:val="006707CF"/>
    <w:rsid w:val="00671413"/>
    <w:rsid w:val="006724E4"/>
    <w:rsid w:val="006737F8"/>
    <w:rsid w:val="00674055"/>
    <w:rsid w:val="006760D2"/>
    <w:rsid w:val="00676E16"/>
    <w:rsid w:val="00676EDF"/>
    <w:rsid w:val="00677119"/>
    <w:rsid w:val="00677443"/>
    <w:rsid w:val="006834C2"/>
    <w:rsid w:val="00686DE8"/>
    <w:rsid w:val="0069217E"/>
    <w:rsid w:val="0069456D"/>
    <w:rsid w:val="006A0F1A"/>
    <w:rsid w:val="006A10D1"/>
    <w:rsid w:val="006A12A7"/>
    <w:rsid w:val="006A15DB"/>
    <w:rsid w:val="006A4F53"/>
    <w:rsid w:val="006A651B"/>
    <w:rsid w:val="006B1526"/>
    <w:rsid w:val="006B46CA"/>
    <w:rsid w:val="006B69BA"/>
    <w:rsid w:val="006B6AC8"/>
    <w:rsid w:val="006B79B1"/>
    <w:rsid w:val="006B7E93"/>
    <w:rsid w:val="006C0BA6"/>
    <w:rsid w:val="006C2B22"/>
    <w:rsid w:val="006C44E5"/>
    <w:rsid w:val="006C48E8"/>
    <w:rsid w:val="006C5B0D"/>
    <w:rsid w:val="006C5E1B"/>
    <w:rsid w:val="006D5AA6"/>
    <w:rsid w:val="006E1BAE"/>
    <w:rsid w:val="006E247D"/>
    <w:rsid w:val="006E2ACB"/>
    <w:rsid w:val="006E4C2B"/>
    <w:rsid w:val="006E7F3B"/>
    <w:rsid w:val="006F3085"/>
    <w:rsid w:val="00710EF4"/>
    <w:rsid w:val="00710FB5"/>
    <w:rsid w:val="00711085"/>
    <w:rsid w:val="0071358D"/>
    <w:rsid w:val="00716BAC"/>
    <w:rsid w:val="00720B4A"/>
    <w:rsid w:val="0072130B"/>
    <w:rsid w:val="00725AAF"/>
    <w:rsid w:val="007265FE"/>
    <w:rsid w:val="00726AFC"/>
    <w:rsid w:val="00726E83"/>
    <w:rsid w:val="00731F7E"/>
    <w:rsid w:val="00743CC9"/>
    <w:rsid w:val="00747CA0"/>
    <w:rsid w:val="007501BD"/>
    <w:rsid w:val="007502E0"/>
    <w:rsid w:val="00754DA1"/>
    <w:rsid w:val="00756531"/>
    <w:rsid w:val="00757D1E"/>
    <w:rsid w:val="0076094F"/>
    <w:rsid w:val="00762AD2"/>
    <w:rsid w:val="00762DCC"/>
    <w:rsid w:val="007631A2"/>
    <w:rsid w:val="00764105"/>
    <w:rsid w:val="0076533B"/>
    <w:rsid w:val="00765DE5"/>
    <w:rsid w:val="007721E3"/>
    <w:rsid w:val="007755A0"/>
    <w:rsid w:val="007756C6"/>
    <w:rsid w:val="00776041"/>
    <w:rsid w:val="00777C6D"/>
    <w:rsid w:val="00777F8C"/>
    <w:rsid w:val="00780221"/>
    <w:rsid w:val="007806AB"/>
    <w:rsid w:val="00782644"/>
    <w:rsid w:val="00784728"/>
    <w:rsid w:val="0078654A"/>
    <w:rsid w:val="00795FD6"/>
    <w:rsid w:val="007968F9"/>
    <w:rsid w:val="007B67D8"/>
    <w:rsid w:val="007C010E"/>
    <w:rsid w:val="007C0508"/>
    <w:rsid w:val="007C2D84"/>
    <w:rsid w:val="007C552E"/>
    <w:rsid w:val="007C744A"/>
    <w:rsid w:val="007D1C0B"/>
    <w:rsid w:val="007D2460"/>
    <w:rsid w:val="007E657B"/>
    <w:rsid w:val="007E7097"/>
    <w:rsid w:val="007F0F25"/>
    <w:rsid w:val="007F24E9"/>
    <w:rsid w:val="007F279A"/>
    <w:rsid w:val="007F303B"/>
    <w:rsid w:val="00801069"/>
    <w:rsid w:val="008010D4"/>
    <w:rsid w:val="00815A7D"/>
    <w:rsid w:val="008162E8"/>
    <w:rsid w:val="008202A7"/>
    <w:rsid w:val="008213B1"/>
    <w:rsid w:val="00823384"/>
    <w:rsid w:val="00825FC0"/>
    <w:rsid w:val="0082736E"/>
    <w:rsid w:val="00827996"/>
    <w:rsid w:val="00830982"/>
    <w:rsid w:val="00830AB5"/>
    <w:rsid w:val="008312BA"/>
    <w:rsid w:val="0083267E"/>
    <w:rsid w:val="00834872"/>
    <w:rsid w:val="00835427"/>
    <w:rsid w:val="00836469"/>
    <w:rsid w:val="0083798F"/>
    <w:rsid w:val="008430F8"/>
    <w:rsid w:val="008461A1"/>
    <w:rsid w:val="008466C9"/>
    <w:rsid w:val="0084772C"/>
    <w:rsid w:val="00850880"/>
    <w:rsid w:val="0085276C"/>
    <w:rsid w:val="00852BB4"/>
    <w:rsid w:val="008535DB"/>
    <w:rsid w:val="00854306"/>
    <w:rsid w:val="008557F1"/>
    <w:rsid w:val="00857188"/>
    <w:rsid w:val="00860456"/>
    <w:rsid w:val="008615E3"/>
    <w:rsid w:val="00863547"/>
    <w:rsid w:val="008635BE"/>
    <w:rsid w:val="00863784"/>
    <w:rsid w:val="008709FC"/>
    <w:rsid w:val="0087202F"/>
    <w:rsid w:val="00874676"/>
    <w:rsid w:val="0089256D"/>
    <w:rsid w:val="008937C7"/>
    <w:rsid w:val="00896BAC"/>
    <w:rsid w:val="008A09B3"/>
    <w:rsid w:val="008A1685"/>
    <w:rsid w:val="008A1EBD"/>
    <w:rsid w:val="008A268E"/>
    <w:rsid w:val="008A51D1"/>
    <w:rsid w:val="008A64C7"/>
    <w:rsid w:val="008A6ABF"/>
    <w:rsid w:val="008A6ED8"/>
    <w:rsid w:val="008B32DD"/>
    <w:rsid w:val="008B3C28"/>
    <w:rsid w:val="008B4E48"/>
    <w:rsid w:val="008B5757"/>
    <w:rsid w:val="008B6BFE"/>
    <w:rsid w:val="008C5184"/>
    <w:rsid w:val="008D0BCA"/>
    <w:rsid w:val="008D4229"/>
    <w:rsid w:val="008D4A3C"/>
    <w:rsid w:val="008D5500"/>
    <w:rsid w:val="008D7837"/>
    <w:rsid w:val="008E0B59"/>
    <w:rsid w:val="008E295D"/>
    <w:rsid w:val="008E2D1B"/>
    <w:rsid w:val="008E6AC1"/>
    <w:rsid w:val="008E7DF2"/>
    <w:rsid w:val="008F1013"/>
    <w:rsid w:val="008F4924"/>
    <w:rsid w:val="008F5A2B"/>
    <w:rsid w:val="008F7267"/>
    <w:rsid w:val="0090023E"/>
    <w:rsid w:val="00900258"/>
    <w:rsid w:val="00901725"/>
    <w:rsid w:val="00907F69"/>
    <w:rsid w:val="0091270D"/>
    <w:rsid w:val="00915738"/>
    <w:rsid w:val="00915ED1"/>
    <w:rsid w:val="009164CB"/>
    <w:rsid w:val="009206B0"/>
    <w:rsid w:val="00923BE0"/>
    <w:rsid w:val="00924AE6"/>
    <w:rsid w:val="0092528F"/>
    <w:rsid w:val="009261B4"/>
    <w:rsid w:val="009314E8"/>
    <w:rsid w:val="0093573C"/>
    <w:rsid w:val="00935FBD"/>
    <w:rsid w:val="00940C31"/>
    <w:rsid w:val="00942029"/>
    <w:rsid w:val="00942AEE"/>
    <w:rsid w:val="00945307"/>
    <w:rsid w:val="00945DF8"/>
    <w:rsid w:val="00946D9C"/>
    <w:rsid w:val="00946DC8"/>
    <w:rsid w:val="00946F71"/>
    <w:rsid w:val="00947510"/>
    <w:rsid w:val="0095044B"/>
    <w:rsid w:val="009524CF"/>
    <w:rsid w:val="00955B30"/>
    <w:rsid w:val="00955F1A"/>
    <w:rsid w:val="00956CCB"/>
    <w:rsid w:val="00957B7A"/>
    <w:rsid w:val="009622AA"/>
    <w:rsid w:val="00970B39"/>
    <w:rsid w:val="0097181A"/>
    <w:rsid w:val="00971E0E"/>
    <w:rsid w:val="009720A9"/>
    <w:rsid w:val="009730EA"/>
    <w:rsid w:val="009732AF"/>
    <w:rsid w:val="009739B7"/>
    <w:rsid w:val="00974144"/>
    <w:rsid w:val="00977852"/>
    <w:rsid w:val="0098097F"/>
    <w:rsid w:val="009822AE"/>
    <w:rsid w:val="00984B5E"/>
    <w:rsid w:val="009852F9"/>
    <w:rsid w:val="0098693C"/>
    <w:rsid w:val="00987F43"/>
    <w:rsid w:val="0099193E"/>
    <w:rsid w:val="00991AAD"/>
    <w:rsid w:val="009922EF"/>
    <w:rsid w:val="009953C5"/>
    <w:rsid w:val="009A175F"/>
    <w:rsid w:val="009A17C2"/>
    <w:rsid w:val="009A2283"/>
    <w:rsid w:val="009A28B9"/>
    <w:rsid w:val="009A2BF8"/>
    <w:rsid w:val="009A6790"/>
    <w:rsid w:val="009A6AC8"/>
    <w:rsid w:val="009A6C4A"/>
    <w:rsid w:val="009B5308"/>
    <w:rsid w:val="009B5E96"/>
    <w:rsid w:val="009B6B6A"/>
    <w:rsid w:val="009C00AB"/>
    <w:rsid w:val="009D0E8E"/>
    <w:rsid w:val="009D15B5"/>
    <w:rsid w:val="009D19C6"/>
    <w:rsid w:val="009D5A2B"/>
    <w:rsid w:val="009D736C"/>
    <w:rsid w:val="009D7DAC"/>
    <w:rsid w:val="009E2E1C"/>
    <w:rsid w:val="009E362F"/>
    <w:rsid w:val="009E4446"/>
    <w:rsid w:val="009E519A"/>
    <w:rsid w:val="009E7515"/>
    <w:rsid w:val="009F0D9C"/>
    <w:rsid w:val="009F1B2A"/>
    <w:rsid w:val="00A03190"/>
    <w:rsid w:val="00A049B3"/>
    <w:rsid w:val="00A07B45"/>
    <w:rsid w:val="00A11D6F"/>
    <w:rsid w:val="00A20838"/>
    <w:rsid w:val="00A20B22"/>
    <w:rsid w:val="00A20EA9"/>
    <w:rsid w:val="00A23ECB"/>
    <w:rsid w:val="00A25840"/>
    <w:rsid w:val="00A275CF"/>
    <w:rsid w:val="00A27DCC"/>
    <w:rsid w:val="00A3076E"/>
    <w:rsid w:val="00A3222E"/>
    <w:rsid w:val="00A3512D"/>
    <w:rsid w:val="00A356E0"/>
    <w:rsid w:val="00A36C56"/>
    <w:rsid w:val="00A3706F"/>
    <w:rsid w:val="00A41B20"/>
    <w:rsid w:val="00A42C87"/>
    <w:rsid w:val="00A43BB3"/>
    <w:rsid w:val="00A5089A"/>
    <w:rsid w:val="00A50B86"/>
    <w:rsid w:val="00A51C52"/>
    <w:rsid w:val="00A5286C"/>
    <w:rsid w:val="00A53007"/>
    <w:rsid w:val="00A55B2A"/>
    <w:rsid w:val="00A61DBB"/>
    <w:rsid w:val="00A631E7"/>
    <w:rsid w:val="00A6699F"/>
    <w:rsid w:val="00A669D2"/>
    <w:rsid w:val="00A751A5"/>
    <w:rsid w:val="00A80679"/>
    <w:rsid w:val="00A813AE"/>
    <w:rsid w:val="00A87601"/>
    <w:rsid w:val="00A90A20"/>
    <w:rsid w:val="00A9160D"/>
    <w:rsid w:val="00A93F17"/>
    <w:rsid w:val="00A95171"/>
    <w:rsid w:val="00A958AD"/>
    <w:rsid w:val="00A97D01"/>
    <w:rsid w:val="00AA17E2"/>
    <w:rsid w:val="00AA2069"/>
    <w:rsid w:val="00AA5A85"/>
    <w:rsid w:val="00AB1A28"/>
    <w:rsid w:val="00AB1AFE"/>
    <w:rsid w:val="00AC257F"/>
    <w:rsid w:val="00AC316E"/>
    <w:rsid w:val="00AC4174"/>
    <w:rsid w:val="00AC472D"/>
    <w:rsid w:val="00AC6E66"/>
    <w:rsid w:val="00AD06DC"/>
    <w:rsid w:val="00AD1134"/>
    <w:rsid w:val="00AD1C2A"/>
    <w:rsid w:val="00AD5396"/>
    <w:rsid w:val="00AD6400"/>
    <w:rsid w:val="00AE05DD"/>
    <w:rsid w:val="00AE1588"/>
    <w:rsid w:val="00AE39C4"/>
    <w:rsid w:val="00AE42F2"/>
    <w:rsid w:val="00AE492B"/>
    <w:rsid w:val="00AF08D4"/>
    <w:rsid w:val="00AF198D"/>
    <w:rsid w:val="00AF373B"/>
    <w:rsid w:val="00AF71A2"/>
    <w:rsid w:val="00B03135"/>
    <w:rsid w:val="00B04CB3"/>
    <w:rsid w:val="00B051C8"/>
    <w:rsid w:val="00B13376"/>
    <w:rsid w:val="00B134C9"/>
    <w:rsid w:val="00B1535B"/>
    <w:rsid w:val="00B1746F"/>
    <w:rsid w:val="00B21956"/>
    <w:rsid w:val="00B21DB2"/>
    <w:rsid w:val="00B22203"/>
    <w:rsid w:val="00B22C57"/>
    <w:rsid w:val="00B22EAC"/>
    <w:rsid w:val="00B23819"/>
    <w:rsid w:val="00B23CA7"/>
    <w:rsid w:val="00B2453B"/>
    <w:rsid w:val="00B261BE"/>
    <w:rsid w:val="00B267B2"/>
    <w:rsid w:val="00B26DC6"/>
    <w:rsid w:val="00B30A8C"/>
    <w:rsid w:val="00B31A54"/>
    <w:rsid w:val="00B33AE3"/>
    <w:rsid w:val="00B369EA"/>
    <w:rsid w:val="00B41690"/>
    <w:rsid w:val="00B442D5"/>
    <w:rsid w:val="00B4733C"/>
    <w:rsid w:val="00B506C3"/>
    <w:rsid w:val="00B5175C"/>
    <w:rsid w:val="00B52AEC"/>
    <w:rsid w:val="00B53788"/>
    <w:rsid w:val="00B53861"/>
    <w:rsid w:val="00B55E1A"/>
    <w:rsid w:val="00B5627F"/>
    <w:rsid w:val="00B6009F"/>
    <w:rsid w:val="00B6377E"/>
    <w:rsid w:val="00B64542"/>
    <w:rsid w:val="00B64805"/>
    <w:rsid w:val="00B669E3"/>
    <w:rsid w:val="00B67A07"/>
    <w:rsid w:val="00B701E2"/>
    <w:rsid w:val="00B716BC"/>
    <w:rsid w:val="00B72529"/>
    <w:rsid w:val="00B75262"/>
    <w:rsid w:val="00B7566B"/>
    <w:rsid w:val="00B7610B"/>
    <w:rsid w:val="00B766FB"/>
    <w:rsid w:val="00B775C3"/>
    <w:rsid w:val="00B81D1C"/>
    <w:rsid w:val="00B838F1"/>
    <w:rsid w:val="00B923E6"/>
    <w:rsid w:val="00B93130"/>
    <w:rsid w:val="00B957DC"/>
    <w:rsid w:val="00B9695B"/>
    <w:rsid w:val="00BA20F6"/>
    <w:rsid w:val="00BA5067"/>
    <w:rsid w:val="00BA5B53"/>
    <w:rsid w:val="00BB1481"/>
    <w:rsid w:val="00BB2FBD"/>
    <w:rsid w:val="00BB38E8"/>
    <w:rsid w:val="00BB3D64"/>
    <w:rsid w:val="00BB647F"/>
    <w:rsid w:val="00BC07B9"/>
    <w:rsid w:val="00BC0E01"/>
    <w:rsid w:val="00BC1BCA"/>
    <w:rsid w:val="00BC2135"/>
    <w:rsid w:val="00BC2386"/>
    <w:rsid w:val="00BC47F4"/>
    <w:rsid w:val="00BC6817"/>
    <w:rsid w:val="00BC7675"/>
    <w:rsid w:val="00BD271C"/>
    <w:rsid w:val="00BD27BA"/>
    <w:rsid w:val="00BD4237"/>
    <w:rsid w:val="00BD52E8"/>
    <w:rsid w:val="00BD580F"/>
    <w:rsid w:val="00BD6044"/>
    <w:rsid w:val="00BD6DE8"/>
    <w:rsid w:val="00BF24D5"/>
    <w:rsid w:val="00BF2DAB"/>
    <w:rsid w:val="00BF478B"/>
    <w:rsid w:val="00BF6C59"/>
    <w:rsid w:val="00C02E7C"/>
    <w:rsid w:val="00C04F07"/>
    <w:rsid w:val="00C053F7"/>
    <w:rsid w:val="00C07974"/>
    <w:rsid w:val="00C11322"/>
    <w:rsid w:val="00C11752"/>
    <w:rsid w:val="00C1288F"/>
    <w:rsid w:val="00C141ED"/>
    <w:rsid w:val="00C152B2"/>
    <w:rsid w:val="00C226AD"/>
    <w:rsid w:val="00C253B8"/>
    <w:rsid w:val="00C25C6D"/>
    <w:rsid w:val="00C314EC"/>
    <w:rsid w:val="00C31AA8"/>
    <w:rsid w:val="00C31E98"/>
    <w:rsid w:val="00C325E5"/>
    <w:rsid w:val="00C3460A"/>
    <w:rsid w:val="00C34A15"/>
    <w:rsid w:val="00C408CD"/>
    <w:rsid w:val="00C41E6D"/>
    <w:rsid w:val="00C462E6"/>
    <w:rsid w:val="00C4686A"/>
    <w:rsid w:val="00C46AEC"/>
    <w:rsid w:val="00C50891"/>
    <w:rsid w:val="00C50A23"/>
    <w:rsid w:val="00C50B4F"/>
    <w:rsid w:val="00C50CAD"/>
    <w:rsid w:val="00C52A20"/>
    <w:rsid w:val="00C53FC4"/>
    <w:rsid w:val="00C54D39"/>
    <w:rsid w:val="00C55ECD"/>
    <w:rsid w:val="00C560D1"/>
    <w:rsid w:val="00C56FFC"/>
    <w:rsid w:val="00C5703F"/>
    <w:rsid w:val="00C614C0"/>
    <w:rsid w:val="00C65D76"/>
    <w:rsid w:val="00C673E4"/>
    <w:rsid w:val="00C6799D"/>
    <w:rsid w:val="00C73349"/>
    <w:rsid w:val="00C742BE"/>
    <w:rsid w:val="00C74E09"/>
    <w:rsid w:val="00C755C3"/>
    <w:rsid w:val="00C810A9"/>
    <w:rsid w:val="00C81665"/>
    <w:rsid w:val="00C85595"/>
    <w:rsid w:val="00C911CD"/>
    <w:rsid w:val="00C93E86"/>
    <w:rsid w:val="00CA27D7"/>
    <w:rsid w:val="00CA2EF7"/>
    <w:rsid w:val="00CA643C"/>
    <w:rsid w:val="00CA73C8"/>
    <w:rsid w:val="00CA7427"/>
    <w:rsid w:val="00CA7F63"/>
    <w:rsid w:val="00CB3759"/>
    <w:rsid w:val="00CB58DE"/>
    <w:rsid w:val="00CB708C"/>
    <w:rsid w:val="00CB7C56"/>
    <w:rsid w:val="00CC211C"/>
    <w:rsid w:val="00CD5867"/>
    <w:rsid w:val="00CD6885"/>
    <w:rsid w:val="00CE07DD"/>
    <w:rsid w:val="00CE174C"/>
    <w:rsid w:val="00CE4228"/>
    <w:rsid w:val="00CF3BB4"/>
    <w:rsid w:val="00CF5449"/>
    <w:rsid w:val="00CF743F"/>
    <w:rsid w:val="00CF789C"/>
    <w:rsid w:val="00D02947"/>
    <w:rsid w:val="00D03740"/>
    <w:rsid w:val="00D04E21"/>
    <w:rsid w:val="00D0509B"/>
    <w:rsid w:val="00D06C07"/>
    <w:rsid w:val="00D07964"/>
    <w:rsid w:val="00D07B94"/>
    <w:rsid w:val="00D12D10"/>
    <w:rsid w:val="00D17CCA"/>
    <w:rsid w:val="00D20F57"/>
    <w:rsid w:val="00D21CBD"/>
    <w:rsid w:val="00D2419F"/>
    <w:rsid w:val="00D247EA"/>
    <w:rsid w:val="00D2736A"/>
    <w:rsid w:val="00D34B1D"/>
    <w:rsid w:val="00D36B55"/>
    <w:rsid w:val="00D4192F"/>
    <w:rsid w:val="00D45ED0"/>
    <w:rsid w:val="00D460A8"/>
    <w:rsid w:val="00D52634"/>
    <w:rsid w:val="00D53605"/>
    <w:rsid w:val="00D55414"/>
    <w:rsid w:val="00D563ED"/>
    <w:rsid w:val="00D576F7"/>
    <w:rsid w:val="00D62089"/>
    <w:rsid w:val="00D63FEB"/>
    <w:rsid w:val="00D64126"/>
    <w:rsid w:val="00D700F7"/>
    <w:rsid w:val="00D72756"/>
    <w:rsid w:val="00D75598"/>
    <w:rsid w:val="00D815F9"/>
    <w:rsid w:val="00D83AAD"/>
    <w:rsid w:val="00D86DC1"/>
    <w:rsid w:val="00D87C26"/>
    <w:rsid w:val="00D9185F"/>
    <w:rsid w:val="00D91914"/>
    <w:rsid w:val="00D95D3F"/>
    <w:rsid w:val="00D96C19"/>
    <w:rsid w:val="00DA07FC"/>
    <w:rsid w:val="00DA0A55"/>
    <w:rsid w:val="00DA1C18"/>
    <w:rsid w:val="00DA3A18"/>
    <w:rsid w:val="00DA5175"/>
    <w:rsid w:val="00DA6F81"/>
    <w:rsid w:val="00DB24D8"/>
    <w:rsid w:val="00DB29DF"/>
    <w:rsid w:val="00DB357E"/>
    <w:rsid w:val="00DC14E7"/>
    <w:rsid w:val="00DC3227"/>
    <w:rsid w:val="00DC7DA9"/>
    <w:rsid w:val="00DD03C8"/>
    <w:rsid w:val="00DD2000"/>
    <w:rsid w:val="00DD24DD"/>
    <w:rsid w:val="00DD3491"/>
    <w:rsid w:val="00DD6F73"/>
    <w:rsid w:val="00DD7175"/>
    <w:rsid w:val="00DE0B81"/>
    <w:rsid w:val="00DE17CF"/>
    <w:rsid w:val="00DE1A5C"/>
    <w:rsid w:val="00DE2F88"/>
    <w:rsid w:val="00DF077E"/>
    <w:rsid w:val="00DF15BE"/>
    <w:rsid w:val="00DF1986"/>
    <w:rsid w:val="00DF30FE"/>
    <w:rsid w:val="00DF398A"/>
    <w:rsid w:val="00DF5E6C"/>
    <w:rsid w:val="00DF62F9"/>
    <w:rsid w:val="00DF7A11"/>
    <w:rsid w:val="00E02164"/>
    <w:rsid w:val="00E02F24"/>
    <w:rsid w:val="00E06A5E"/>
    <w:rsid w:val="00E07382"/>
    <w:rsid w:val="00E1093A"/>
    <w:rsid w:val="00E1280B"/>
    <w:rsid w:val="00E1390A"/>
    <w:rsid w:val="00E13C1C"/>
    <w:rsid w:val="00E1451D"/>
    <w:rsid w:val="00E14DD6"/>
    <w:rsid w:val="00E20DAB"/>
    <w:rsid w:val="00E2166B"/>
    <w:rsid w:val="00E21BDD"/>
    <w:rsid w:val="00E2259E"/>
    <w:rsid w:val="00E26E18"/>
    <w:rsid w:val="00E32496"/>
    <w:rsid w:val="00E40A97"/>
    <w:rsid w:val="00E43B98"/>
    <w:rsid w:val="00E43F38"/>
    <w:rsid w:val="00E468B2"/>
    <w:rsid w:val="00E55091"/>
    <w:rsid w:val="00E60D3B"/>
    <w:rsid w:val="00E61532"/>
    <w:rsid w:val="00E635CB"/>
    <w:rsid w:val="00E63868"/>
    <w:rsid w:val="00E656D3"/>
    <w:rsid w:val="00E66571"/>
    <w:rsid w:val="00E67FF9"/>
    <w:rsid w:val="00E7355F"/>
    <w:rsid w:val="00E750AD"/>
    <w:rsid w:val="00E841AD"/>
    <w:rsid w:val="00E87784"/>
    <w:rsid w:val="00E90178"/>
    <w:rsid w:val="00E90F85"/>
    <w:rsid w:val="00E91678"/>
    <w:rsid w:val="00E95FEA"/>
    <w:rsid w:val="00E97124"/>
    <w:rsid w:val="00EA1E91"/>
    <w:rsid w:val="00EA573E"/>
    <w:rsid w:val="00EA6997"/>
    <w:rsid w:val="00EA69F6"/>
    <w:rsid w:val="00EB071B"/>
    <w:rsid w:val="00EB0B95"/>
    <w:rsid w:val="00EB10CD"/>
    <w:rsid w:val="00EB6EF4"/>
    <w:rsid w:val="00EC2E54"/>
    <w:rsid w:val="00EC3270"/>
    <w:rsid w:val="00EC363A"/>
    <w:rsid w:val="00EC5EE5"/>
    <w:rsid w:val="00ED009B"/>
    <w:rsid w:val="00ED00E4"/>
    <w:rsid w:val="00ED052B"/>
    <w:rsid w:val="00ED3414"/>
    <w:rsid w:val="00ED49B7"/>
    <w:rsid w:val="00ED4C31"/>
    <w:rsid w:val="00ED566B"/>
    <w:rsid w:val="00ED7763"/>
    <w:rsid w:val="00ED7B84"/>
    <w:rsid w:val="00EE065D"/>
    <w:rsid w:val="00EE0728"/>
    <w:rsid w:val="00EE2761"/>
    <w:rsid w:val="00EE339E"/>
    <w:rsid w:val="00EF0CE2"/>
    <w:rsid w:val="00EF3676"/>
    <w:rsid w:val="00EF6297"/>
    <w:rsid w:val="00EF687B"/>
    <w:rsid w:val="00EF6FFE"/>
    <w:rsid w:val="00F03355"/>
    <w:rsid w:val="00F05B08"/>
    <w:rsid w:val="00F1192D"/>
    <w:rsid w:val="00F11BFA"/>
    <w:rsid w:val="00F15857"/>
    <w:rsid w:val="00F22A72"/>
    <w:rsid w:val="00F23BDC"/>
    <w:rsid w:val="00F26414"/>
    <w:rsid w:val="00F31F12"/>
    <w:rsid w:val="00F33F69"/>
    <w:rsid w:val="00F34A3F"/>
    <w:rsid w:val="00F34A50"/>
    <w:rsid w:val="00F36063"/>
    <w:rsid w:val="00F36AF1"/>
    <w:rsid w:val="00F40CEA"/>
    <w:rsid w:val="00F40EF7"/>
    <w:rsid w:val="00F4277B"/>
    <w:rsid w:val="00F438E1"/>
    <w:rsid w:val="00F50A30"/>
    <w:rsid w:val="00F53E50"/>
    <w:rsid w:val="00F563D0"/>
    <w:rsid w:val="00F6057C"/>
    <w:rsid w:val="00F72699"/>
    <w:rsid w:val="00F74A49"/>
    <w:rsid w:val="00F77004"/>
    <w:rsid w:val="00F77E14"/>
    <w:rsid w:val="00F86621"/>
    <w:rsid w:val="00F86BA7"/>
    <w:rsid w:val="00F94CB4"/>
    <w:rsid w:val="00F958BE"/>
    <w:rsid w:val="00F975CA"/>
    <w:rsid w:val="00F977D1"/>
    <w:rsid w:val="00FA35F5"/>
    <w:rsid w:val="00FA41AC"/>
    <w:rsid w:val="00FB022C"/>
    <w:rsid w:val="00FB11EB"/>
    <w:rsid w:val="00FB14E5"/>
    <w:rsid w:val="00FB3B9B"/>
    <w:rsid w:val="00FB6992"/>
    <w:rsid w:val="00FC198E"/>
    <w:rsid w:val="00FC40C8"/>
    <w:rsid w:val="00FD1E9B"/>
    <w:rsid w:val="00FD3867"/>
    <w:rsid w:val="00FD53B4"/>
    <w:rsid w:val="00FD5490"/>
    <w:rsid w:val="00FD55C8"/>
    <w:rsid w:val="00FD66A7"/>
    <w:rsid w:val="00FE013F"/>
    <w:rsid w:val="00FE2A21"/>
    <w:rsid w:val="00FE4219"/>
    <w:rsid w:val="00FE65D9"/>
    <w:rsid w:val="00FF0178"/>
    <w:rsid w:val="00FF117E"/>
    <w:rsid w:val="00FF6FB0"/>
    <w:rsid w:val="0F2B5EAA"/>
    <w:rsid w:val="114B0787"/>
    <w:rsid w:val="2105053E"/>
    <w:rsid w:val="32BCEDB6"/>
    <w:rsid w:val="6B9B92D7"/>
    <w:rsid w:val="7A2D925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B9500"/>
  <w15:chartTrackingRefBased/>
  <w15:docId w15:val="{32F636E1-4B42-4AC6-BEFF-BB0709D1C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5FBD"/>
  </w:style>
  <w:style w:type="paragraph" w:styleId="Heading1">
    <w:name w:val="heading 1"/>
    <w:basedOn w:val="Normal"/>
    <w:next w:val="Normal"/>
    <w:link w:val="Heading1Char"/>
    <w:uiPriority w:val="9"/>
    <w:rsid w:val="002356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6A65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aSubquestion"/>
    <w:next w:val="Normal"/>
    <w:link w:val="Heading3Char"/>
    <w:uiPriority w:val="9"/>
    <w:unhideWhenUsed/>
    <w:rsid w:val="002F149B"/>
    <w:pPr>
      <w:keepNext w:val="0"/>
      <w:keepLines w:val="0"/>
      <w:widowControl w:val="0"/>
      <w:numPr>
        <w:ilvl w:val="0"/>
        <w:numId w:val="0"/>
      </w:numPr>
      <w:ind w:left="360"/>
      <w:outlineLvl w:val="2"/>
    </w:pPr>
    <w:rPr>
      <w:b w:val="0"/>
      <w:bCs w:val="0"/>
    </w:rPr>
  </w:style>
  <w:style w:type="paragraph" w:styleId="Heading4">
    <w:name w:val="heading 4"/>
    <w:basedOn w:val="NoSpacing"/>
    <w:next w:val="Normal"/>
    <w:link w:val="Heading4Char"/>
    <w:uiPriority w:val="9"/>
    <w:unhideWhenUsed/>
    <w:rsid w:val="002F149B"/>
    <w:pPr>
      <w:widowControl w:val="0"/>
      <w:spacing w:before="240" w:after="240"/>
      <w:ind w:left="360"/>
      <w:outlineLvl w:val="3"/>
    </w:pPr>
  </w:style>
  <w:style w:type="paragraph" w:styleId="Heading7">
    <w:name w:val="heading 7"/>
    <w:basedOn w:val="Normal"/>
    <w:next w:val="Normal"/>
    <w:link w:val="Heading7Char"/>
    <w:uiPriority w:val="9"/>
    <w:unhideWhenUsed/>
    <w:rsid w:val="00213FA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unhideWhenUsed/>
    <w:rsid w:val="00213FA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D6F"/>
  </w:style>
  <w:style w:type="paragraph" w:styleId="Footer">
    <w:name w:val="footer"/>
    <w:basedOn w:val="Normal"/>
    <w:link w:val="FooterChar"/>
    <w:uiPriority w:val="99"/>
    <w:unhideWhenUsed/>
    <w:rsid w:val="00A11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D6F"/>
  </w:style>
  <w:style w:type="character" w:styleId="PlaceholderText">
    <w:name w:val="Placeholder Text"/>
    <w:basedOn w:val="DefaultParagraphFont"/>
    <w:uiPriority w:val="99"/>
    <w:semiHidden/>
    <w:rsid w:val="00A11D6F"/>
    <w:rPr>
      <w:color w:val="808080"/>
    </w:rPr>
  </w:style>
  <w:style w:type="character" w:styleId="Hyperlink">
    <w:name w:val="Hyperlink"/>
    <w:basedOn w:val="DefaultParagraphFont"/>
    <w:uiPriority w:val="99"/>
    <w:unhideWhenUsed/>
    <w:rsid w:val="00A11D6F"/>
    <w:rPr>
      <w:color w:val="0563C1" w:themeColor="hyperlink"/>
      <w:u w:val="single"/>
    </w:rPr>
  </w:style>
  <w:style w:type="character" w:styleId="UnresolvedMention">
    <w:name w:val="Unresolved Mention"/>
    <w:basedOn w:val="DefaultParagraphFont"/>
    <w:uiPriority w:val="99"/>
    <w:semiHidden/>
    <w:unhideWhenUsed/>
    <w:rsid w:val="00A11D6F"/>
    <w:rPr>
      <w:color w:val="605E5C"/>
      <w:shd w:val="clear" w:color="auto" w:fill="E1DFDD"/>
    </w:rPr>
  </w:style>
  <w:style w:type="paragraph" w:styleId="ListParagraph">
    <w:name w:val="List Paragraph"/>
    <w:basedOn w:val="Normal"/>
    <w:uiPriority w:val="34"/>
    <w:rsid w:val="00D02947"/>
    <w:pPr>
      <w:ind w:left="720"/>
      <w:contextualSpacing/>
    </w:pPr>
  </w:style>
  <w:style w:type="paragraph" w:styleId="NoSpacing">
    <w:name w:val="No Spacing"/>
    <w:link w:val="NoSpacingChar"/>
    <w:uiPriority w:val="1"/>
    <w:rsid w:val="002063EA"/>
    <w:pPr>
      <w:spacing w:after="0" w:line="240" w:lineRule="auto"/>
    </w:pPr>
  </w:style>
  <w:style w:type="paragraph" w:customStyle="1" w:styleId="aSubquestion">
    <w:name w:val="a)  Subquestion"/>
    <w:basedOn w:val="NoSpacing"/>
    <w:link w:val="aSubquestionChar"/>
    <w:rsid w:val="00A6699F"/>
    <w:pPr>
      <w:keepNext/>
      <w:keepLines/>
      <w:numPr>
        <w:ilvl w:val="1"/>
        <w:numId w:val="14"/>
      </w:numPr>
      <w:tabs>
        <w:tab w:val="left" w:pos="360"/>
      </w:tabs>
      <w:spacing w:before="240" w:after="240"/>
    </w:pPr>
    <w:rPr>
      <w:b/>
      <w:bCs/>
    </w:rPr>
  </w:style>
  <w:style w:type="paragraph" w:styleId="Title">
    <w:name w:val="Title"/>
    <w:basedOn w:val="Normal"/>
    <w:next w:val="Normal"/>
    <w:link w:val="TitleChar"/>
    <w:uiPriority w:val="10"/>
    <w:rsid w:val="002426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24263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4263C"/>
    <w:rPr>
      <w:rFonts w:eastAsiaTheme="minorEastAsia"/>
      <w:color w:val="5A5A5A" w:themeColor="text1" w:themeTint="A5"/>
      <w:spacing w:val="15"/>
    </w:rPr>
  </w:style>
  <w:style w:type="character" w:customStyle="1" w:styleId="Style1">
    <w:name w:val="Style1"/>
    <w:basedOn w:val="LineNumber"/>
    <w:uiPriority w:val="1"/>
    <w:rsid w:val="00D45ED0"/>
    <w:rPr>
      <w:rFonts w:asciiTheme="minorHAnsi" w:hAnsiTheme="minorHAnsi"/>
      <w:sz w:val="22"/>
    </w:rPr>
  </w:style>
  <w:style w:type="numbering" w:customStyle="1" w:styleId="Style2">
    <w:name w:val="Style2"/>
    <w:uiPriority w:val="99"/>
    <w:rsid w:val="00FB11EB"/>
    <w:pPr>
      <w:numPr>
        <w:numId w:val="10"/>
      </w:numPr>
    </w:pPr>
  </w:style>
  <w:style w:type="character" w:styleId="LineNumber">
    <w:name w:val="line number"/>
    <w:basedOn w:val="DefaultParagraphFont"/>
    <w:uiPriority w:val="99"/>
    <w:semiHidden/>
    <w:unhideWhenUsed/>
    <w:rsid w:val="00D45ED0"/>
  </w:style>
  <w:style w:type="table" w:styleId="TableGrid">
    <w:name w:val="Table Grid"/>
    <w:basedOn w:val="TableNormal"/>
    <w:uiPriority w:val="39"/>
    <w:rsid w:val="00F86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1986"/>
    <w:rPr>
      <w:sz w:val="16"/>
      <w:szCs w:val="16"/>
    </w:rPr>
  </w:style>
  <w:style w:type="paragraph" w:styleId="CommentText">
    <w:name w:val="annotation text"/>
    <w:basedOn w:val="Normal"/>
    <w:link w:val="CommentTextChar"/>
    <w:uiPriority w:val="99"/>
    <w:unhideWhenUsed/>
    <w:rsid w:val="00DF1986"/>
    <w:pPr>
      <w:spacing w:line="240" w:lineRule="auto"/>
    </w:pPr>
    <w:rPr>
      <w:sz w:val="20"/>
      <w:szCs w:val="20"/>
    </w:rPr>
  </w:style>
  <w:style w:type="character" w:customStyle="1" w:styleId="CommentTextChar">
    <w:name w:val="Comment Text Char"/>
    <w:basedOn w:val="DefaultParagraphFont"/>
    <w:link w:val="CommentText"/>
    <w:uiPriority w:val="99"/>
    <w:rsid w:val="00DF1986"/>
    <w:rPr>
      <w:sz w:val="20"/>
      <w:szCs w:val="20"/>
    </w:rPr>
  </w:style>
  <w:style w:type="paragraph" w:styleId="CommentSubject">
    <w:name w:val="annotation subject"/>
    <w:basedOn w:val="CommentText"/>
    <w:next w:val="CommentText"/>
    <w:link w:val="CommentSubjectChar"/>
    <w:uiPriority w:val="99"/>
    <w:semiHidden/>
    <w:unhideWhenUsed/>
    <w:rsid w:val="00DF1986"/>
    <w:rPr>
      <w:b/>
      <w:bCs/>
    </w:rPr>
  </w:style>
  <w:style w:type="character" w:customStyle="1" w:styleId="CommentSubjectChar">
    <w:name w:val="Comment Subject Char"/>
    <w:basedOn w:val="CommentTextChar"/>
    <w:link w:val="CommentSubject"/>
    <w:uiPriority w:val="99"/>
    <w:semiHidden/>
    <w:rsid w:val="00DF1986"/>
    <w:rPr>
      <w:b/>
      <w:bCs/>
      <w:sz w:val="20"/>
      <w:szCs w:val="20"/>
    </w:rPr>
  </w:style>
  <w:style w:type="paragraph" w:customStyle="1" w:styleId="Style3">
    <w:name w:val="Style3"/>
    <w:basedOn w:val="Heading2"/>
    <w:link w:val="Style3Char"/>
    <w:rsid w:val="00B04CB3"/>
    <w:pPr>
      <w:numPr>
        <w:numId w:val="14"/>
      </w:numPr>
      <w:pBdr>
        <w:bottom w:val="single" w:sz="4" w:space="1" w:color="E7E6E6" w:themeColor="background2"/>
      </w:pBdr>
      <w:spacing w:before="360" w:after="120"/>
    </w:pPr>
    <w:rPr>
      <w:rFonts w:asciiTheme="minorHAnsi" w:hAnsiTheme="minorHAnsi"/>
      <w:b/>
      <w:color w:val="auto"/>
      <w:sz w:val="22"/>
    </w:rPr>
  </w:style>
  <w:style w:type="character" w:customStyle="1" w:styleId="Heading2Char">
    <w:name w:val="Heading 2 Char"/>
    <w:basedOn w:val="DefaultParagraphFont"/>
    <w:link w:val="Heading2"/>
    <w:uiPriority w:val="9"/>
    <w:rsid w:val="006A651B"/>
    <w:rPr>
      <w:rFonts w:asciiTheme="majorHAnsi" w:eastAsiaTheme="majorEastAsia" w:hAnsiTheme="majorHAnsi" w:cstheme="majorBidi"/>
      <w:color w:val="2F5496" w:themeColor="accent1" w:themeShade="BF"/>
      <w:sz w:val="26"/>
      <w:szCs w:val="26"/>
    </w:rPr>
  </w:style>
  <w:style w:type="character" w:customStyle="1" w:styleId="Style3Char">
    <w:name w:val="Style3 Char"/>
    <w:basedOn w:val="Heading2Char"/>
    <w:link w:val="Style3"/>
    <w:rsid w:val="00B04CB3"/>
    <w:rPr>
      <w:rFonts w:asciiTheme="majorHAnsi" w:eastAsiaTheme="majorEastAsia" w:hAnsiTheme="majorHAnsi" w:cstheme="majorBidi"/>
      <w:b/>
      <w:color w:val="2F5496" w:themeColor="accent1" w:themeShade="BF"/>
      <w:sz w:val="26"/>
      <w:szCs w:val="26"/>
    </w:rPr>
  </w:style>
  <w:style w:type="paragraph" w:customStyle="1" w:styleId="Style4">
    <w:name w:val="Style4"/>
    <w:basedOn w:val="Heading1"/>
    <w:rsid w:val="00EC3270"/>
    <w:pPr>
      <w:pBdr>
        <w:bottom w:val="single" w:sz="4" w:space="1" w:color="FF0000"/>
      </w:pBdr>
      <w:shd w:val="clear" w:color="auto" w:fill="F2F2F2" w:themeFill="background1" w:themeFillShade="F2"/>
      <w:spacing w:before="480" w:after="240" w:line="240" w:lineRule="auto"/>
    </w:pPr>
    <w:rPr>
      <w:rFonts w:asciiTheme="minorHAnsi" w:hAnsiTheme="minorHAnsi"/>
      <w:b/>
      <w:bCs/>
      <w:color w:val="000000" w:themeColor="text1"/>
      <w:sz w:val="24"/>
      <w:szCs w:val="24"/>
    </w:rPr>
  </w:style>
  <w:style w:type="character" w:customStyle="1" w:styleId="Heading1Char">
    <w:name w:val="Heading 1 Char"/>
    <w:basedOn w:val="DefaultParagraphFont"/>
    <w:link w:val="Heading1"/>
    <w:uiPriority w:val="9"/>
    <w:rsid w:val="0023568C"/>
    <w:rPr>
      <w:rFonts w:asciiTheme="majorHAnsi" w:eastAsiaTheme="majorEastAsia" w:hAnsiTheme="majorHAnsi" w:cstheme="majorBidi"/>
      <w:color w:val="2F5496" w:themeColor="accent1" w:themeShade="BF"/>
      <w:sz w:val="32"/>
      <w:szCs w:val="32"/>
    </w:rPr>
  </w:style>
  <w:style w:type="paragraph" w:customStyle="1" w:styleId="YesNo">
    <w:name w:val="Yes No"/>
    <w:basedOn w:val="NoSpacing"/>
    <w:link w:val="YesNoChar"/>
    <w:rsid w:val="00946D9C"/>
    <w:pPr>
      <w:keepNext/>
      <w:keepLines/>
      <w:tabs>
        <w:tab w:val="left" w:pos="2232"/>
      </w:tabs>
      <w:spacing w:before="240" w:after="240"/>
      <w:ind w:firstLine="720"/>
    </w:pPr>
    <w:rPr>
      <w:b/>
      <w:bCs/>
    </w:rPr>
  </w:style>
  <w:style w:type="character" w:customStyle="1" w:styleId="NoSpacingChar">
    <w:name w:val="No Spacing Char"/>
    <w:basedOn w:val="DefaultParagraphFont"/>
    <w:link w:val="NoSpacing"/>
    <w:uiPriority w:val="1"/>
    <w:rsid w:val="00946D9C"/>
  </w:style>
  <w:style w:type="character" w:customStyle="1" w:styleId="YesNoChar">
    <w:name w:val="Yes No Char"/>
    <w:basedOn w:val="NoSpacingChar"/>
    <w:link w:val="YesNo"/>
    <w:rsid w:val="00946D9C"/>
    <w:rPr>
      <w:b/>
      <w:bCs/>
    </w:rPr>
  </w:style>
  <w:style w:type="paragraph" w:customStyle="1" w:styleId="ans2subques">
    <w:name w:val="ans 2 sub ques"/>
    <w:basedOn w:val="aSubquestion"/>
    <w:link w:val="ans2subquesChar"/>
    <w:rsid w:val="0098097F"/>
    <w:pPr>
      <w:numPr>
        <w:ilvl w:val="0"/>
        <w:numId w:val="0"/>
      </w:numPr>
      <w:ind w:left="357" w:firstLine="493"/>
    </w:pPr>
    <w:rPr>
      <w:b w:val="0"/>
    </w:rPr>
  </w:style>
  <w:style w:type="character" w:customStyle="1" w:styleId="aSubquestionChar">
    <w:name w:val="a)  Subquestion Char"/>
    <w:basedOn w:val="NoSpacingChar"/>
    <w:link w:val="aSubquestion"/>
    <w:rsid w:val="00A6699F"/>
    <w:rPr>
      <w:b/>
      <w:bCs/>
    </w:rPr>
  </w:style>
  <w:style w:type="character" w:customStyle="1" w:styleId="ans2subquesChar">
    <w:name w:val="ans 2 sub ques Char"/>
    <w:basedOn w:val="aSubquestionChar"/>
    <w:link w:val="ans2subques"/>
    <w:rsid w:val="0098097F"/>
    <w:rPr>
      <w:b w:val="0"/>
      <w:bCs/>
    </w:rPr>
  </w:style>
  <w:style w:type="paragraph" w:customStyle="1" w:styleId="Answer">
    <w:name w:val="Answer"/>
    <w:basedOn w:val="NoSpacing"/>
    <w:link w:val="AnswerChar"/>
    <w:qFormat/>
    <w:rsid w:val="00764105"/>
    <w:pPr>
      <w:spacing w:before="240" w:after="240" w:line="259" w:lineRule="auto"/>
    </w:pPr>
    <w:rPr>
      <w:color w:val="1F3864" w:themeColor="accent1" w:themeShade="80"/>
      <w:sz w:val="24"/>
    </w:rPr>
  </w:style>
  <w:style w:type="character" w:customStyle="1" w:styleId="AnswerChar">
    <w:name w:val="Answer Char"/>
    <w:basedOn w:val="DefaultParagraphFont"/>
    <w:link w:val="Answer"/>
    <w:rsid w:val="00764105"/>
    <w:rPr>
      <w:color w:val="1F3864" w:themeColor="accent1" w:themeShade="80"/>
      <w:sz w:val="24"/>
    </w:rPr>
  </w:style>
  <w:style w:type="character" w:styleId="FollowedHyperlink">
    <w:name w:val="FollowedHyperlink"/>
    <w:basedOn w:val="DefaultParagraphFont"/>
    <w:uiPriority w:val="99"/>
    <w:semiHidden/>
    <w:unhideWhenUsed/>
    <w:rsid w:val="00777C6D"/>
    <w:rPr>
      <w:color w:val="954F72" w:themeColor="followedHyperlink"/>
      <w:u w:val="single"/>
    </w:rPr>
  </w:style>
  <w:style w:type="character" w:customStyle="1" w:styleId="Heading3Char">
    <w:name w:val="Heading 3 Char"/>
    <w:basedOn w:val="DefaultParagraphFont"/>
    <w:link w:val="Heading3"/>
    <w:uiPriority w:val="9"/>
    <w:rsid w:val="002F149B"/>
  </w:style>
  <w:style w:type="character" w:customStyle="1" w:styleId="Heading4Char">
    <w:name w:val="Heading 4 Char"/>
    <w:basedOn w:val="DefaultParagraphFont"/>
    <w:link w:val="Heading4"/>
    <w:uiPriority w:val="9"/>
    <w:rsid w:val="002F149B"/>
  </w:style>
  <w:style w:type="paragraph" w:customStyle="1" w:styleId="Style5">
    <w:name w:val="Style5"/>
    <w:basedOn w:val="NoSpacing"/>
    <w:link w:val="Style5Char"/>
    <w:rsid w:val="00BF24D5"/>
    <w:pPr>
      <w:spacing w:before="240"/>
      <w:ind w:left="360"/>
    </w:pPr>
  </w:style>
  <w:style w:type="character" w:customStyle="1" w:styleId="Style5Char">
    <w:name w:val="Style5 Char"/>
    <w:basedOn w:val="NoSpacingChar"/>
    <w:link w:val="Style5"/>
    <w:rsid w:val="00BF24D5"/>
  </w:style>
  <w:style w:type="character" w:customStyle="1" w:styleId="Heading9Char">
    <w:name w:val="Heading 9 Char"/>
    <w:basedOn w:val="DefaultParagraphFont"/>
    <w:link w:val="Heading9"/>
    <w:uiPriority w:val="9"/>
    <w:rsid w:val="00213FA2"/>
    <w:rPr>
      <w:rFonts w:asciiTheme="majorHAnsi" w:eastAsiaTheme="majorEastAsia" w:hAnsiTheme="majorHAnsi" w:cstheme="majorBidi"/>
      <w:i/>
      <w:iCs/>
      <w:color w:val="272727" w:themeColor="text1" w:themeTint="D8"/>
      <w:sz w:val="21"/>
      <w:szCs w:val="21"/>
    </w:rPr>
  </w:style>
  <w:style w:type="character" w:customStyle="1" w:styleId="Heading7Char">
    <w:name w:val="Heading 7 Char"/>
    <w:basedOn w:val="DefaultParagraphFont"/>
    <w:link w:val="Heading7"/>
    <w:uiPriority w:val="9"/>
    <w:rsid w:val="00213FA2"/>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98421">
      <w:bodyDiv w:val="1"/>
      <w:marLeft w:val="0"/>
      <w:marRight w:val="0"/>
      <w:marTop w:val="0"/>
      <w:marBottom w:val="0"/>
      <w:divBdr>
        <w:top w:val="none" w:sz="0" w:space="0" w:color="auto"/>
        <w:left w:val="none" w:sz="0" w:space="0" w:color="auto"/>
        <w:bottom w:val="none" w:sz="0" w:space="0" w:color="auto"/>
        <w:right w:val="none" w:sz="0" w:space="0" w:color="auto"/>
      </w:divBdr>
    </w:div>
    <w:div w:id="455488590">
      <w:bodyDiv w:val="1"/>
      <w:marLeft w:val="0"/>
      <w:marRight w:val="0"/>
      <w:marTop w:val="0"/>
      <w:marBottom w:val="0"/>
      <w:divBdr>
        <w:top w:val="none" w:sz="0" w:space="0" w:color="auto"/>
        <w:left w:val="none" w:sz="0" w:space="0" w:color="auto"/>
        <w:bottom w:val="none" w:sz="0" w:space="0" w:color="auto"/>
        <w:right w:val="none" w:sz="0" w:space="0" w:color="auto"/>
      </w:divBdr>
    </w:div>
    <w:div w:id="853228192">
      <w:bodyDiv w:val="1"/>
      <w:marLeft w:val="0"/>
      <w:marRight w:val="0"/>
      <w:marTop w:val="0"/>
      <w:marBottom w:val="0"/>
      <w:divBdr>
        <w:top w:val="none" w:sz="0" w:space="0" w:color="auto"/>
        <w:left w:val="none" w:sz="0" w:space="0" w:color="auto"/>
        <w:bottom w:val="none" w:sz="0" w:space="0" w:color="auto"/>
        <w:right w:val="none" w:sz="0" w:space="0" w:color="auto"/>
      </w:divBdr>
    </w:div>
    <w:div w:id="973368963">
      <w:bodyDiv w:val="1"/>
      <w:marLeft w:val="0"/>
      <w:marRight w:val="0"/>
      <w:marTop w:val="0"/>
      <w:marBottom w:val="0"/>
      <w:divBdr>
        <w:top w:val="none" w:sz="0" w:space="0" w:color="auto"/>
        <w:left w:val="none" w:sz="0" w:space="0" w:color="auto"/>
        <w:bottom w:val="none" w:sz="0" w:space="0" w:color="auto"/>
        <w:right w:val="none" w:sz="0" w:space="0" w:color="auto"/>
      </w:divBdr>
    </w:div>
    <w:div w:id="1158154608">
      <w:bodyDiv w:val="1"/>
      <w:marLeft w:val="0"/>
      <w:marRight w:val="0"/>
      <w:marTop w:val="0"/>
      <w:marBottom w:val="0"/>
      <w:divBdr>
        <w:top w:val="none" w:sz="0" w:space="0" w:color="auto"/>
        <w:left w:val="none" w:sz="0" w:space="0" w:color="auto"/>
        <w:bottom w:val="none" w:sz="0" w:space="0" w:color="auto"/>
        <w:right w:val="none" w:sz="0" w:space="0" w:color="auto"/>
      </w:divBdr>
    </w:div>
    <w:div w:id="1817257739">
      <w:bodyDiv w:val="1"/>
      <w:marLeft w:val="0"/>
      <w:marRight w:val="0"/>
      <w:marTop w:val="0"/>
      <w:marBottom w:val="0"/>
      <w:divBdr>
        <w:top w:val="none" w:sz="0" w:space="0" w:color="auto"/>
        <w:left w:val="none" w:sz="0" w:space="0" w:color="auto"/>
        <w:bottom w:val="none" w:sz="0" w:space="0" w:color="auto"/>
        <w:right w:val="none" w:sz="0" w:space="0" w:color="auto"/>
      </w:divBdr>
    </w:div>
    <w:div w:id="1886481817">
      <w:bodyDiv w:val="1"/>
      <w:marLeft w:val="0"/>
      <w:marRight w:val="0"/>
      <w:marTop w:val="0"/>
      <w:marBottom w:val="0"/>
      <w:divBdr>
        <w:top w:val="none" w:sz="0" w:space="0" w:color="auto"/>
        <w:left w:val="none" w:sz="0" w:space="0" w:color="auto"/>
        <w:bottom w:val="none" w:sz="0" w:space="0" w:color="auto"/>
        <w:right w:val="none" w:sz="0" w:space="0" w:color="auto"/>
      </w:divBdr>
    </w:div>
    <w:div w:id="213270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faforms.com/500948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ade\OneDrive%20-%20St.%20Lawrence%20College\Application%20Forms\SLC-REB%20Application%20form%2011.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C58B93B6FD4E20B4A8A636E64ADD30"/>
        <w:category>
          <w:name w:val="General"/>
          <w:gallery w:val="placeholder"/>
        </w:category>
        <w:types>
          <w:type w:val="bbPlcHdr"/>
        </w:types>
        <w:behaviors>
          <w:behavior w:val="content"/>
        </w:behaviors>
        <w:guid w:val="{8ED4AFD6-65E6-4C2C-B0C2-6CAC66FBDC11}"/>
      </w:docPartPr>
      <w:docPartBody>
        <w:p w:rsidR="000A199B" w:rsidRDefault="000A199B">
          <w:pPr>
            <w:pStyle w:val="36C58B93B6FD4E20B4A8A636E64ADD30"/>
          </w:pPr>
          <w:r w:rsidRPr="002316D8">
            <w:rPr>
              <w:rStyle w:val="PlaceholderText"/>
            </w:rPr>
            <w:t>Click or tap here to enter text.</w:t>
          </w:r>
        </w:p>
      </w:docPartBody>
    </w:docPart>
    <w:docPart>
      <w:docPartPr>
        <w:name w:val="1FBE27C280904927AD56ABE5425F62CF"/>
        <w:category>
          <w:name w:val="General"/>
          <w:gallery w:val="placeholder"/>
        </w:category>
        <w:types>
          <w:type w:val="bbPlcHdr"/>
        </w:types>
        <w:behaviors>
          <w:behavior w:val="content"/>
        </w:behaviors>
        <w:guid w:val="{5E51F74D-F90C-4883-818F-C30AB52F0E16}"/>
      </w:docPartPr>
      <w:docPartBody>
        <w:p w:rsidR="000A199B" w:rsidRDefault="000A199B">
          <w:pPr>
            <w:pStyle w:val="1FBE27C280904927AD56ABE5425F62CF"/>
          </w:pPr>
          <w:r>
            <w:rPr>
              <w:rStyle w:val="AnswerChar"/>
            </w:rPr>
            <w:sym w:font="Wingdings 3" w:char="F07D"/>
          </w:r>
          <w:r w:rsidRPr="00757D1E">
            <w:t>_________________________</w:t>
          </w:r>
        </w:p>
      </w:docPartBody>
    </w:docPart>
    <w:docPart>
      <w:docPartPr>
        <w:name w:val="E2559C9474794BB6A11890222E263450"/>
        <w:category>
          <w:name w:val="General"/>
          <w:gallery w:val="placeholder"/>
        </w:category>
        <w:types>
          <w:type w:val="bbPlcHdr"/>
        </w:types>
        <w:behaviors>
          <w:behavior w:val="content"/>
        </w:behaviors>
        <w:guid w:val="{AAD3C734-2AA8-4E31-B6C0-D36BECA9BD49}"/>
      </w:docPartPr>
      <w:docPartBody>
        <w:p w:rsidR="000A199B" w:rsidRDefault="000A199B">
          <w:pPr>
            <w:pStyle w:val="E2559C9474794BB6A11890222E263450"/>
          </w:pPr>
          <w:r>
            <w:rPr>
              <w:rStyle w:val="AnswerChar"/>
            </w:rPr>
            <w:sym w:font="Wingdings 3" w:char="F07D"/>
          </w:r>
          <w:r w:rsidRPr="00757D1E">
            <w:t>____________________________________</w:t>
          </w:r>
        </w:p>
      </w:docPartBody>
    </w:docPart>
    <w:docPart>
      <w:docPartPr>
        <w:name w:val="90979437DD0F4DE4A00A9E6704176EAD"/>
        <w:category>
          <w:name w:val="General"/>
          <w:gallery w:val="placeholder"/>
        </w:category>
        <w:types>
          <w:type w:val="bbPlcHdr"/>
        </w:types>
        <w:behaviors>
          <w:behavior w:val="content"/>
        </w:behaviors>
        <w:guid w:val="{9F0C530D-484A-45D3-AA0A-253EB067D97D}"/>
      </w:docPartPr>
      <w:docPartBody>
        <w:p w:rsidR="000A199B" w:rsidRDefault="000A199B">
          <w:pPr>
            <w:pStyle w:val="90979437DD0F4DE4A00A9E6704176EAD"/>
          </w:pPr>
          <w:r>
            <w:rPr>
              <w:rStyle w:val="AnswerChar"/>
            </w:rPr>
            <w:sym w:font="Wingdings 3" w:char="F07D"/>
          </w:r>
          <w:r w:rsidRPr="00757D1E">
            <w:rPr>
              <w:rStyle w:val="ans2subquesChar"/>
            </w:rPr>
            <w:t>____________________________________</w:t>
          </w:r>
        </w:p>
      </w:docPartBody>
    </w:docPart>
    <w:docPart>
      <w:docPartPr>
        <w:name w:val="C29FED2DAF1645CE9FE6E2B47545CFFF"/>
        <w:category>
          <w:name w:val="General"/>
          <w:gallery w:val="placeholder"/>
        </w:category>
        <w:types>
          <w:type w:val="bbPlcHdr"/>
        </w:types>
        <w:behaviors>
          <w:behavior w:val="content"/>
        </w:behaviors>
        <w:guid w:val="{DEAEDAE0-9BA6-478B-A9FB-ECE4AD89EAE1}"/>
      </w:docPartPr>
      <w:docPartBody>
        <w:p w:rsidR="000A199B" w:rsidRDefault="000A199B">
          <w:pPr>
            <w:pStyle w:val="C29FED2DAF1645CE9FE6E2B47545CFFF"/>
          </w:pPr>
          <w:r>
            <w:rPr>
              <w:rStyle w:val="AnswerChar"/>
            </w:rPr>
            <w:sym w:font="Wingdings 3" w:char="F07D"/>
          </w:r>
          <w:r w:rsidRPr="0012419D">
            <w:rPr>
              <w:rStyle w:val="PlaceholderText"/>
              <w:color w:val="auto"/>
            </w:rPr>
            <w:t>Enter or select a start date.</w:t>
          </w:r>
        </w:p>
      </w:docPartBody>
    </w:docPart>
    <w:docPart>
      <w:docPartPr>
        <w:name w:val="E290C25CBCBA45559CCDF336F83C0821"/>
        <w:category>
          <w:name w:val="General"/>
          <w:gallery w:val="placeholder"/>
        </w:category>
        <w:types>
          <w:type w:val="bbPlcHdr"/>
        </w:types>
        <w:behaviors>
          <w:behavior w:val="content"/>
        </w:behaviors>
        <w:guid w:val="{28170B39-8974-444F-AA07-9E9466071B2B}"/>
      </w:docPartPr>
      <w:docPartBody>
        <w:p w:rsidR="000A199B" w:rsidRDefault="000A199B">
          <w:pPr>
            <w:pStyle w:val="E290C25CBCBA45559CCDF336F83C0821"/>
          </w:pPr>
          <w:r>
            <w:rPr>
              <w:rStyle w:val="AnswerChar"/>
            </w:rPr>
            <w:sym w:font="Wingdings 3" w:char="F07D"/>
          </w:r>
          <w:r w:rsidRPr="0012419D">
            <w:rPr>
              <w:rStyle w:val="PlaceholderText"/>
              <w:color w:val="auto"/>
            </w:rPr>
            <w:t>Enter or select an end date.</w:t>
          </w:r>
        </w:p>
      </w:docPartBody>
    </w:docPart>
    <w:docPart>
      <w:docPartPr>
        <w:name w:val="0BF9EADC30194895B41E433D79272D18"/>
        <w:category>
          <w:name w:val="General"/>
          <w:gallery w:val="placeholder"/>
        </w:category>
        <w:types>
          <w:type w:val="bbPlcHdr"/>
        </w:types>
        <w:behaviors>
          <w:behavior w:val="content"/>
        </w:behaviors>
        <w:guid w:val="{E2E25D9F-930C-4724-A659-6D877241E7D8}"/>
      </w:docPartPr>
      <w:docPartBody>
        <w:p w:rsidR="000A199B" w:rsidRDefault="000A199B">
          <w:pPr>
            <w:pStyle w:val="0BF9EADC30194895B41E433D79272D18"/>
          </w:pPr>
          <w:r>
            <w:rPr>
              <w:rStyle w:val="AnswerChar"/>
            </w:rPr>
            <w:sym w:font="Wingdings 3" w:char="F07D"/>
          </w:r>
          <w:r w:rsidRPr="00757D1E">
            <w:rPr>
              <w:rStyle w:val="Style5Char"/>
            </w:rPr>
            <w:t>_________________________</w:t>
          </w:r>
        </w:p>
      </w:docPartBody>
    </w:docPart>
    <w:docPart>
      <w:docPartPr>
        <w:name w:val="113356DDCF0C4126BB3B1E9303AD05A4"/>
        <w:category>
          <w:name w:val="General"/>
          <w:gallery w:val="placeholder"/>
        </w:category>
        <w:types>
          <w:type w:val="bbPlcHdr"/>
        </w:types>
        <w:behaviors>
          <w:behavior w:val="content"/>
        </w:behaviors>
        <w:guid w:val="{ACF07001-856A-435A-8B2C-663DCCEE4C99}"/>
      </w:docPartPr>
      <w:docPartBody>
        <w:p w:rsidR="000A199B" w:rsidRDefault="000A199B">
          <w:pPr>
            <w:pStyle w:val="113356DDCF0C4126BB3B1E9303AD05A4"/>
          </w:pPr>
          <w:bookmarkStart w:id="0" w:name="_Hlk178347423"/>
          <w:r>
            <w:rPr>
              <w:rStyle w:val="AnswerChar"/>
            </w:rPr>
            <w:sym w:font="Wingdings 3" w:char="F07D"/>
          </w:r>
          <w:r w:rsidRPr="00757D1E">
            <w:t>_________________________</w:t>
          </w:r>
          <w:bookmarkEnd w:id="0"/>
        </w:p>
      </w:docPartBody>
    </w:docPart>
    <w:docPart>
      <w:docPartPr>
        <w:name w:val="664293CCA4E64A818AE0C165DD973FB9"/>
        <w:category>
          <w:name w:val="General"/>
          <w:gallery w:val="placeholder"/>
        </w:category>
        <w:types>
          <w:type w:val="bbPlcHdr"/>
        </w:types>
        <w:behaviors>
          <w:behavior w:val="content"/>
        </w:behaviors>
        <w:guid w:val="{EF90CCF3-F091-49D7-8B39-4EF15C98533F}"/>
      </w:docPartPr>
      <w:docPartBody>
        <w:p w:rsidR="000A199B" w:rsidRDefault="000A199B">
          <w:pPr>
            <w:pStyle w:val="664293CCA4E64A818AE0C165DD973FB9"/>
          </w:pPr>
          <w:r>
            <w:rPr>
              <w:rStyle w:val="AnswerChar"/>
            </w:rPr>
            <w:sym w:font="Wingdings 3" w:char="F07D"/>
          </w:r>
          <w:r w:rsidRPr="00487100">
            <w:rPr>
              <w:bCs/>
            </w:rPr>
            <w:t>______________________________</w:t>
          </w:r>
        </w:p>
      </w:docPartBody>
    </w:docPart>
    <w:docPart>
      <w:docPartPr>
        <w:name w:val="CFBF706366E1442E9F6A50790155DB46"/>
        <w:category>
          <w:name w:val="General"/>
          <w:gallery w:val="placeholder"/>
        </w:category>
        <w:types>
          <w:type w:val="bbPlcHdr"/>
        </w:types>
        <w:behaviors>
          <w:behavior w:val="content"/>
        </w:behaviors>
        <w:guid w:val="{FD3F5156-E727-41C3-8698-B40867BE47C6}"/>
      </w:docPartPr>
      <w:docPartBody>
        <w:p w:rsidR="000A199B" w:rsidRDefault="000A199B">
          <w:pPr>
            <w:pStyle w:val="CFBF706366E1442E9F6A50790155DB46"/>
          </w:pPr>
          <w:r>
            <w:rPr>
              <w:rStyle w:val="AnswerChar"/>
            </w:rPr>
            <w:sym w:font="Wingdings 3" w:char="F07D"/>
          </w:r>
          <w:r w:rsidRPr="00757D1E">
            <w:t>___________________________</w:t>
          </w:r>
        </w:p>
      </w:docPartBody>
    </w:docPart>
    <w:docPart>
      <w:docPartPr>
        <w:name w:val="C051673F64704E9E8D68B53135B05C76"/>
        <w:category>
          <w:name w:val="General"/>
          <w:gallery w:val="placeholder"/>
        </w:category>
        <w:types>
          <w:type w:val="bbPlcHdr"/>
        </w:types>
        <w:behaviors>
          <w:behavior w:val="content"/>
        </w:behaviors>
        <w:guid w:val="{902B0C92-7D6A-4F53-B6D5-E146303C95DF}"/>
      </w:docPartPr>
      <w:docPartBody>
        <w:p w:rsidR="000A199B" w:rsidRDefault="000A199B">
          <w:pPr>
            <w:pStyle w:val="C051673F64704E9E8D68B53135B05C76"/>
          </w:pPr>
          <w:r>
            <w:rPr>
              <w:rStyle w:val="AnswerChar"/>
            </w:rPr>
            <w:sym w:font="Wingdings 3" w:char="F07D"/>
          </w:r>
          <w:r w:rsidRPr="00757D1E">
            <w:rPr>
              <w:rStyle w:val="AnswerChar"/>
            </w:rPr>
            <w:t>__________________________________________</w:t>
          </w:r>
        </w:p>
      </w:docPartBody>
    </w:docPart>
    <w:docPart>
      <w:docPartPr>
        <w:name w:val="EC7A848AE199481BA2FF12002178E2BA"/>
        <w:category>
          <w:name w:val="General"/>
          <w:gallery w:val="placeholder"/>
        </w:category>
        <w:types>
          <w:type w:val="bbPlcHdr"/>
        </w:types>
        <w:behaviors>
          <w:behavior w:val="content"/>
        </w:behaviors>
        <w:guid w:val="{5161DAD0-3E3C-4827-AE1E-3752DA7FE784}"/>
      </w:docPartPr>
      <w:docPartBody>
        <w:p w:rsidR="000A199B" w:rsidRDefault="000A199B">
          <w:pPr>
            <w:pStyle w:val="EC7A848AE199481BA2FF12002178E2BA"/>
          </w:pPr>
          <w:r>
            <w:rPr>
              <w:rStyle w:val="AnswerChar"/>
            </w:rPr>
            <w:sym w:font="Wingdings 3" w:char="F07D"/>
          </w:r>
          <w:r w:rsidRPr="00801069">
            <w:rPr>
              <w:rStyle w:val="AnswerChar"/>
            </w:rPr>
            <w:t>__________________________________________</w:t>
          </w:r>
        </w:p>
      </w:docPartBody>
    </w:docPart>
    <w:docPart>
      <w:docPartPr>
        <w:name w:val="E68A53E41C414B089423D3E014A48E62"/>
        <w:category>
          <w:name w:val="General"/>
          <w:gallery w:val="placeholder"/>
        </w:category>
        <w:types>
          <w:type w:val="bbPlcHdr"/>
        </w:types>
        <w:behaviors>
          <w:behavior w:val="content"/>
        </w:behaviors>
        <w:guid w:val="{E086D517-FC5F-41AB-8706-E322C3A66DE3}"/>
      </w:docPartPr>
      <w:docPartBody>
        <w:p w:rsidR="000A199B" w:rsidRDefault="000A199B">
          <w:pPr>
            <w:pStyle w:val="E68A53E41C414B089423D3E014A48E62"/>
          </w:pPr>
          <w:r>
            <w:rPr>
              <w:rStyle w:val="AnswerChar"/>
            </w:rPr>
            <w:sym w:font="Wingdings 3" w:char="F07D"/>
          </w:r>
          <w:r w:rsidRPr="00757D1E">
            <w:t>______________________________</w:t>
          </w:r>
        </w:p>
      </w:docPartBody>
    </w:docPart>
    <w:docPart>
      <w:docPartPr>
        <w:name w:val="0561EF8BD3574A7497637939E5BEB7E5"/>
        <w:category>
          <w:name w:val="General"/>
          <w:gallery w:val="placeholder"/>
        </w:category>
        <w:types>
          <w:type w:val="bbPlcHdr"/>
        </w:types>
        <w:behaviors>
          <w:behavior w:val="content"/>
        </w:behaviors>
        <w:guid w:val="{2B42165C-B1A3-4016-A953-28BE3AAC2DF6}"/>
      </w:docPartPr>
      <w:docPartBody>
        <w:p w:rsidR="000A199B" w:rsidRDefault="000A199B">
          <w:pPr>
            <w:pStyle w:val="0561EF8BD3574A7497637939E5BEB7E5"/>
          </w:pPr>
          <w:r>
            <w:rPr>
              <w:rStyle w:val="AnswerChar"/>
            </w:rPr>
            <w:sym w:font="Wingdings 3" w:char="F07D"/>
          </w:r>
          <w:r w:rsidRPr="00757D1E">
            <w:t>_________________________</w:t>
          </w:r>
        </w:p>
      </w:docPartBody>
    </w:docPart>
    <w:docPart>
      <w:docPartPr>
        <w:name w:val="4608AD66C3F84E679A4628F994883E40"/>
        <w:category>
          <w:name w:val="General"/>
          <w:gallery w:val="placeholder"/>
        </w:category>
        <w:types>
          <w:type w:val="bbPlcHdr"/>
        </w:types>
        <w:behaviors>
          <w:behavior w:val="content"/>
        </w:behaviors>
        <w:guid w:val="{1C9414AB-7E1E-4494-9CA7-DE81848DB825}"/>
      </w:docPartPr>
      <w:docPartBody>
        <w:p w:rsidR="000A199B" w:rsidRDefault="000A199B">
          <w:pPr>
            <w:pStyle w:val="4608AD66C3F84E679A4628F994883E40"/>
          </w:pPr>
          <w:r>
            <w:rPr>
              <w:rStyle w:val="AnswerChar"/>
            </w:rPr>
            <w:sym w:font="Wingdings 3" w:char="F07D"/>
          </w:r>
          <w:r w:rsidRPr="00757D1E">
            <w:t>______________________________</w:t>
          </w:r>
        </w:p>
      </w:docPartBody>
    </w:docPart>
    <w:docPart>
      <w:docPartPr>
        <w:name w:val="1D1670A4329442FF8220EB6B28C98C50"/>
        <w:category>
          <w:name w:val="General"/>
          <w:gallery w:val="placeholder"/>
        </w:category>
        <w:types>
          <w:type w:val="bbPlcHdr"/>
        </w:types>
        <w:behaviors>
          <w:behavior w:val="content"/>
        </w:behaviors>
        <w:guid w:val="{498A56ED-0723-4E59-AA27-0DDE55FCDC9F}"/>
      </w:docPartPr>
      <w:docPartBody>
        <w:p w:rsidR="000A199B" w:rsidRDefault="000A199B">
          <w:pPr>
            <w:pStyle w:val="1D1670A4329442FF8220EB6B28C98C50"/>
          </w:pPr>
          <w:r>
            <w:rPr>
              <w:rStyle w:val="AnswerChar"/>
            </w:rPr>
            <w:sym w:font="Wingdings 3" w:char="F07D"/>
          </w:r>
          <w:r w:rsidRPr="00757D1E">
            <w:t>___________________________</w:t>
          </w:r>
        </w:p>
      </w:docPartBody>
    </w:docPart>
    <w:docPart>
      <w:docPartPr>
        <w:name w:val="BFC2F2B5ED1A49D5B6F525D8CBA59392"/>
        <w:category>
          <w:name w:val="General"/>
          <w:gallery w:val="placeholder"/>
        </w:category>
        <w:types>
          <w:type w:val="bbPlcHdr"/>
        </w:types>
        <w:behaviors>
          <w:behavior w:val="content"/>
        </w:behaviors>
        <w:guid w:val="{A0F23353-9A60-422C-A4DF-3E79B1748C2F}"/>
      </w:docPartPr>
      <w:docPartBody>
        <w:p w:rsidR="000A199B" w:rsidRDefault="000A199B">
          <w:pPr>
            <w:pStyle w:val="BFC2F2B5ED1A49D5B6F525D8CBA59392"/>
          </w:pPr>
          <w:r>
            <w:rPr>
              <w:rStyle w:val="AnswerChar"/>
            </w:rPr>
            <w:sym w:font="Wingdings 3" w:char="F07D"/>
          </w:r>
          <w:r w:rsidRPr="00757D1E">
            <w:rPr>
              <w:rStyle w:val="PlaceholderText"/>
              <w:color w:val="000000" w:themeColor="text1"/>
            </w:rPr>
            <w:t>_____________________________________</w:t>
          </w:r>
          <w:r w:rsidRPr="00757D1E">
            <w:t>_____</w:t>
          </w:r>
        </w:p>
      </w:docPartBody>
    </w:docPart>
    <w:docPart>
      <w:docPartPr>
        <w:name w:val="C4688AA067D841A993DFFA13CC804D35"/>
        <w:category>
          <w:name w:val="General"/>
          <w:gallery w:val="placeholder"/>
        </w:category>
        <w:types>
          <w:type w:val="bbPlcHdr"/>
        </w:types>
        <w:behaviors>
          <w:behavior w:val="content"/>
        </w:behaviors>
        <w:guid w:val="{010AA3B9-8895-44E1-BFCE-85D32BD8606A}"/>
      </w:docPartPr>
      <w:docPartBody>
        <w:p w:rsidR="000A199B" w:rsidRDefault="000A199B">
          <w:pPr>
            <w:pStyle w:val="C4688AA067D841A993DFFA13CC804D35"/>
          </w:pPr>
          <w:r>
            <w:rPr>
              <w:rStyle w:val="AnswerChar"/>
            </w:rPr>
            <w:sym w:font="Wingdings 3" w:char="F07D"/>
          </w:r>
          <w:r w:rsidRPr="00757D1E">
            <w:rPr>
              <w:color w:val="0A2F41" w:themeColor="accent1" w:themeShade="80"/>
            </w:rPr>
            <w:t>__________________________________________</w:t>
          </w:r>
        </w:p>
      </w:docPartBody>
    </w:docPart>
    <w:docPart>
      <w:docPartPr>
        <w:name w:val="AD6CDE071C0640B99604E80845F70817"/>
        <w:category>
          <w:name w:val="General"/>
          <w:gallery w:val="placeholder"/>
        </w:category>
        <w:types>
          <w:type w:val="bbPlcHdr"/>
        </w:types>
        <w:behaviors>
          <w:behavior w:val="content"/>
        </w:behaviors>
        <w:guid w:val="{7162A00A-BC10-46CF-9637-35F0E3365CB7}"/>
      </w:docPartPr>
      <w:docPartBody>
        <w:p w:rsidR="000A199B" w:rsidRDefault="000A199B">
          <w:pPr>
            <w:pStyle w:val="AD6CDE071C0640B99604E80845F70817"/>
          </w:pPr>
          <w:r>
            <w:rPr>
              <w:rStyle w:val="AnswerChar"/>
            </w:rPr>
            <w:sym w:font="Wingdings 3" w:char="F07D"/>
          </w:r>
          <w:r w:rsidRPr="00757D1E">
            <w:t>_________________________</w:t>
          </w:r>
        </w:p>
      </w:docPartBody>
    </w:docPart>
    <w:docPart>
      <w:docPartPr>
        <w:name w:val="F7F4F2BD61774C65B346E1E8C1134C15"/>
        <w:category>
          <w:name w:val="General"/>
          <w:gallery w:val="placeholder"/>
        </w:category>
        <w:types>
          <w:type w:val="bbPlcHdr"/>
        </w:types>
        <w:behaviors>
          <w:behavior w:val="content"/>
        </w:behaviors>
        <w:guid w:val="{A2831E2D-0D8D-45DF-88EF-951CE211AC5C}"/>
      </w:docPartPr>
      <w:docPartBody>
        <w:p w:rsidR="000A199B" w:rsidRDefault="000A199B">
          <w:pPr>
            <w:pStyle w:val="F7F4F2BD61774C65B346E1E8C1134C15"/>
          </w:pPr>
          <w:r>
            <w:rPr>
              <w:rStyle w:val="AnswerChar"/>
            </w:rPr>
            <w:sym w:font="Wingdings 3" w:char="F07D"/>
          </w:r>
          <w:r w:rsidRPr="00757D1E">
            <w:t>___________________________</w:t>
          </w:r>
        </w:p>
      </w:docPartBody>
    </w:docPart>
    <w:docPart>
      <w:docPartPr>
        <w:name w:val="8542454D298B4462BB7DB89E5FE99CD8"/>
        <w:category>
          <w:name w:val="General"/>
          <w:gallery w:val="placeholder"/>
        </w:category>
        <w:types>
          <w:type w:val="bbPlcHdr"/>
        </w:types>
        <w:behaviors>
          <w:behavior w:val="content"/>
        </w:behaviors>
        <w:guid w:val="{D3276C98-32F9-42B7-B13E-1A7394E0AE40}"/>
      </w:docPartPr>
      <w:docPartBody>
        <w:p w:rsidR="000A199B" w:rsidRDefault="000A199B">
          <w:pPr>
            <w:pStyle w:val="8542454D298B4462BB7DB89E5FE99CD8"/>
          </w:pPr>
          <w:r>
            <w:rPr>
              <w:rStyle w:val="AnswerChar"/>
            </w:rPr>
            <w:sym w:font="Wingdings 3" w:char="F07D"/>
          </w:r>
          <w:r w:rsidRPr="00757D1E">
            <w:t>______________________________</w:t>
          </w:r>
        </w:p>
      </w:docPartBody>
    </w:docPart>
    <w:docPart>
      <w:docPartPr>
        <w:name w:val="5CF3B8982C934664A178990CB3AB974D"/>
        <w:category>
          <w:name w:val="General"/>
          <w:gallery w:val="placeholder"/>
        </w:category>
        <w:types>
          <w:type w:val="bbPlcHdr"/>
        </w:types>
        <w:behaviors>
          <w:behavior w:val="content"/>
        </w:behaviors>
        <w:guid w:val="{94425F82-BDBE-40CE-B5CC-43AB63BD64D3}"/>
      </w:docPartPr>
      <w:docPartBody>
        <w:p w:rsidR="000A199B" w:rsidRDefault="000A199B">
          <w:pPr>
            <w:pStyle w:val="5CF3B8982C934664A178990CB3AB974D"/>
          </w:pPr>
          <w:r>
            <w:rPr>
              <w:rStyle w:val="AnswerChar"/>
            </w:rPr>
            <w:sym w:font="Wingdings 3" w:char="F07D"/>
          </w:r>
          <w:r w:rsidRPr="00757D1E">
            <w:t>______________________________________</w:t>
          </w:r>
        </w:p>
      </w:docPartBody>
    </w:docPart>
    <w:docPart>
      <w:docPartPr>
        <w:name w:val="9679032179EA4C009BF05FF459656258"/>
        <w:category>
          <w:name w:val="General"/>
          <w:gallery w:val="placeholder"/>
        </w:category>
        <w:types>
          <w:type w:val="bbPlcHdr"/>
        </w:types>
        <w:behaviors>
          <w:behavior w:val="content"/>
        </w:behaviors>
        <w:guid w:val="{89A2FFF8-A1BF-414A-9BA4-213E13A4E83E}"/>
      </w:docPartPr>
      <w:docPartBody>
        <w:p w:rsidR="000A199B" w:rsidRDefault="000A199B">
          <w:pPr>
            <w:pStyle w:val="9679032179EA4C009BF05FF459656258"/>
          </w:pPr>
          <w:r>
            <w:rPr>
              <w:rStyle w:val="AnswerChar"/>
            </w:rPr>
            <w:sym w:font="Wingdings 3" w:char="F07D"/>
          </w:r>
          <w:r w:rsidRPr="00757D1E">
            <w:t>____________________________________</w:t>
          </w:r>
        </w:p>
      </w:docPartBody>
    </w:docPart>
    <w:docPart>
      <w:docPartPr>
        <w:name w:val="BC3C26083AA54D05954ADB9170941F22"/>
        <w:category>
          <w:name w:val="General"/>
          <w:gallery w:val="placeholder"/>
        </w:category>
        <w:types>
          <w:type w:val="bbPlcHdr"/>
        </w:types>
        <w:behaviors>
          <w:behavior w:val="content"/>
        </w:behaviors>
        <w:guid w:val="{4FA948E8-3E70-4698-A17C-53AFC7D2E5FD}"/>
      </w:docPartPr>
      <w:docPartBody>
        <w:p w:rsidR="000A199B" w:rsidRDefault="000A199B">
          <w:pPr>
            <w:pStyle w:val="BC3C26083AA54D05954ADB9170941F22"/>
          </w:pPr>
          <w:r>
            <w:rPr>
              <w:rStyle w:val="AnswerChar"/>
            </w:rPr>
            <w:sym w:font="Wingdings 3" w:char="F07D"/>
          </w:r>
          <w:r w:rsidRPr="00757D1E">
            <w:t>_____________________________________</w:t>
          </w:r>
        </w:p>
      </w:docPartBody>
    </w:docPart>
    <w:docPart>
      <w:docPartPr>
        <w:name w:val="AE35BA68BCC34FE3B6FA03869A81C0D4"/>
        <w:category>
          <w:name w:val="General"/>
          <w:gallery w:val="placeholder"/>
        </w:category>
        <w:types>
          <w:type w:val="bbPlcHdr"/>
        </w:types>
        <w:behaviors>
          <w:behavior w:val="content"/>
        </w:behaviors>
        <w:guid w:val="{4013F703-2967-4DC6-B11B-DE54EC569EAA}"/>
      </w:docPartPr>
      <w:docPartBody>
        <w:p w:rsidR="000A199B" w:rsidRDefault="000A199B">
          <w:pPr>
            <w:pStyle w:val="AE35BA68BCC34FE3B6FA03869A81C0D4"/>
          </w:pPr>
          <w:r>
            <w:rPr>
              <w:rStyle w:val="AnswerChar"/>
            </w:rPr>
            <w:sym w:font="Wingdings 3" w:char="F07D"/>
          </w:r>
          <w:r w:rsidRPr="00757D1E">
            <w:t>______________________________________________</w:t>
          </w:r>
        </w:p>
      </w:docPartBody>
    </w:docPart>
    <w:docPart>
      <w:docPartPr>
        <w:name w:val="DD7FE769F9F2407EB42785B35ACA58C4"/>
        <w:category>
          <w:name w:val="General"/>
          <w:gallery w:val="placeholder"/>
        </w:category>
        <w:types>
          <w:type w:val="bbPlcHdr"/>
        </w:types>
        <w:behaviors>
          <w:behavior w:val="content"/>
        </w:behaviors>
        <w:guid w:val="{213FB1F3-395C-45FF-8BFC-73D66C8E242B}"/>
      </w:docPartPr>
      <w:docPartBody>
        <w:p w:rsidR="000A199B" w:rsidRDefault="000A199B">
          <w:pPr>
            <w:pStyle w:val="DD7FE769F9F2407EB42785B35ACA58C4"/>
          </w:pPr>
          <w:r>
            <w:rPr>
              <w:rStyle w:val="AnswerChar"/>
            </w:rPr>
            <w:sym w:font="Wingdings 3" w:char="F07D"/>
          </w:r>
          <w:r w:rsidRPr="00757D1E">
            <w:t>_________________________</w:t>
          </w:r>
        </w:p>
      </w:docPartBody>
    </w:docPart>
    <w:docPart>
      <w:docPartPr>
        <w:name w:val="B933DC9A8DBB444096243626F05ADA38"/>
        <w:category>
          <w:name w:val="General"/>
          <w:gallery w:val="placeholder"/>
        </w:category>
        <w:types>
          <w:type w:val="bbPlcHdr"/>
        </w:types>
        <w:behaviors>
          <w:behavior w:val="content"/>
        </w:behaviors>
        <w:guid w:val="{A40842DB-A217-4A10-9A75-31DB9B84C87F}"/>
      </w:docPartPr>
      <w:docPartBody>
        <w:p w:rsidR="000A199B" w:rsidRDefault="000A199B">
          <w:pPr>
            <w:pStyle w:val="B933DC9A8DBB444096243626F05ADA38"/>
          </w:pPr>
          <w:r>
            <w:rPr>
              <w:rStyle w:val="AnswerChar"/>
            </w:rPr>
            <w:sym w:font="Wingdings 3" w:char="F07D"/>
          </w:r>
          <w:r w:rsidRPr="00757D1E">
            <w:t>_________________________</w:t>
          </w:r>
        </w:p>
      </w:docPartBody>
    </w:docPart>
    <w:docPart>
      <w:docPartPr>
        <w:name w:val="CB2FF0CA8DB04E269C41CAF366C8CD43"/>
        <w:category>
          <w:name w:val="General"/>
          <w:gallery w:val="placeholder"/>
        </w:category>
        <w:types>
          <w:type w:val="bbPlcHdr"/>
        </w:types>
        <w:behaviors>
          <w:behavior w:val="content"/>
        </w:behaviors>
        <w:guid w:val="{A13C4AD4-BCB6-46BF-997E-BD19A5179103}"/>
      </w:docPartPr>
      <w:docPartBody>
        <w:p w:rsidR="000A199B" w:rsidRDefault="000A199B">
          <w:pPr>
            <w:pStyle w:val="CB2FF0CA8DB04E269C41CAF366C8CD43"/>
          </w:pPr>
          <w:r>
            <w:rPr>
              <w:rStyle w:val="AnswerChar"/>
            </w:rPr>
            <w:sym w:font="Wingdings 3" w:char="F07D"/>
          </w:r>
          <w:r w:rsidRPr="00757D1E">
            <w:t>_________________________</w:t>
          </w:r>
        </w:p>
      </w:docPartBody>
    </w:docPart>
    <w:docPart>
      <w:docPartPr>
        <w:name w:val="3941E068BF8D4CA5B4A94E7E6A410756"/>
        <w:category>
          <w:name w:val="General"/>
          <w:gallery w:val="placeholder"/>
        </w:category>
        <w:types>
          <w:type w:val="bbPlcHdr"/>
        </w:types>
        <w:behaviors>
          <w:behavior w:val="content"/>
        </w:behaviors>
        <w:guid w:val="{80129B34-98C1-4773-9663-86E1C0FC58BC}"/>
      </w:docPartPr>
      <w:docPartBody>
        <w:p w:rsidR="000A199B" w:rsidRDefault="000A199B">
          <w:pPr>
            <w:pStyle w:val="3941E068BF8D4CA5B4A94E7E6A410756"/>
          </w:pPr>
          <w:r>
            <w:rPr>
              <w:rStyle w:val="AnswerChar"/>
            </w:rPr>
            <w:sym w:font="Wingdings 3" w:char="F07D"/>
          </w:r>
          <w:r w:rsidRPr="00757D1E">
            <w:t>____________________________________</w:t>
          </w:r>
        </w:p>
      </w:docPartBody>
    </w:docPart>
    <w:docPart>
      <w:docPartPr>
        <w:name w:val="09EDCE34B79845E795FD138826014C9F"/>
        <w:category>
          <w:name w:val="General"/>
          <w:gallery w:val="placeholder"/>
        </w:category>
        <w:types>
          <w:type w:val="bbPlcHdr"/>
        </w:types>
        <w:behaviors>
          <w:behavior w:val="content"/>
        </w:behaviors>
        <w:guid w:val="{6A58A351-9584-4407-BCC5-74D1B4EAFDD4}"/>
      </w:docPartPr>
      <w:docPartBody>
        <w:p w:rsidR="000A199B" w:rsidRDefault="000A199B">
          <w:pPr>
            <w:pStyle w:val="09EDCE34B79845E795FD138826014C9F"/>
          </w:pPr>
          <w:bookmarkStart w:id="1" w:name="_Hlk174454164"/>
          <w:r>
            <w:rPr>
              <w:rStyle w:val="AnswerChar"/>
            </w:rPr>
            <w:sym w:font="Wingdings 3" w:char="F07D"/>
          </w:r>
          <w:r w:rsidRPr="00757D1E">
            <w:t>_________________________</w:t>
          </w:r>
          <w:bookmarkEnd w:id="1"/>
        </w:p>
      </w:docPartBody>
    </w:docPart>
    <w:docPart>
      <w:docPartPr>
        <w:name w:val="23E58AF4A33A4BEE9190047261EAF5B2"/>
        <w:category>
          <w:name w:val="General"/>
          <w:gallery w:val="placeholder"/>
        </w:category>
        <w:types>
          <w:type w:val="bbPlcHdr"/>
        </w:types>
        <w:behaviors>
          <w:behavior w:val="content"/>
        </w:behaviors>
        <w:guid w:val="{9F6B25E7-AFEF-4D84-80CB-81F3C35D274D}"/>
      </w:docPartPr>
      <w:docPartBody>
        <w:p w:rsidR="000A199B" w:rsidRDefault="000A199B">
          <w:pPr>
            <w:pStyle w:val="23E58AF4A33A4BEE9190047261EAF5B2"/>
          </w:pPr>
          <w:r>
            <w:rPr>
              <w:rStyle w:val="AnswerChar"/>
            </w:rPr>
            <w:sym w:font="Wingdings 3" w:char="F07D"/>
          </w:r>
          <w:r w:rsidRPr="00757D1E">
            <w:t>_________________________</w:t>
          </w:r>
        </w:p>
      </w:docPartBody>
    </w:docPart>
    <w:docPart>
      <w:docPartPr>
        <w:name w:val="F0F2A02F81CC47FE85BE9C8D7C56F23E"/>
        <w:category>
          <w:name w:val="General"/>
          <w:gallery w:val="placeholder"/>
        </w:category>
        <w:types>
          <w:type w:val="bbPlcHdr"/>
        </w:types>
        <w:behaviors>
          <w:behavior w:val="content"/>
        </w:behaviors>
        <w:guid w:val="{CD1265C4-2FE3-46DF-ADF3-E716A22AD8DA}"/>
      </w:docPartPr>
      <w:docPartBody>
        <w:p w:rsidR="000A199B" w:rsidRDefault="000A199B">
          <w:pPr>
            <w:pStyle w:val="F0F2A02F81CC47FE85BE9C8D7C56F23E"/>
          </w:pPr>
          <w:r>
            <w:rPr>
              <w:rStyle w:val="AnswerChar"/>
            </w:rPr>
            <w:sym w:font="Wingdings 3" w:char="F07D"/>
          </w:r>
          <w:r w:rsidRPr="00757D1E">
            <w:t>_________________________</w:t>
          </w:r>
        </w:p>
      </w:docPartBody>
    </w:docPart>
    <w:docPart>
      <w:docPartPr>
        <w:name w:val="F0FB1C219F1D4BEDBEFFF107550A7372"/>
        <w:category>
          <w:name w:val="General"/>
          <w:gallery w:val="placeholder"/>
        </w:category>
        <w:types>
          <w:type w:val="bbPlcHdr"/>
        </w:types>
        <w:behaviors>
          <w:behavior w:val="content"/>
        </w:behaviors>
        <w:guid w:val="{4C2DE28A-DE19-4676-9492-38FD6AAA7988}"/>
      </w:docPartPr>
      <w:docPartBody>
        <w:p w:rsidR="000A199B" w:rsidRDefault="000A199B">
          <w:pPr>
            <w:pStyle w:val="F0FB1C219F1D4BEDBEFFF107550A7372"/>
          </w:pPr>
          <w:r>
            <w:rPr>
              <w:rStyle w:val="AnswerChar"/>
            </w:rPr>
            <w:sym w:font="Wingdings 3" w:char="F07D"/>
          </w:r>
          <w:r w:rsidRPr="00757D1E">
            <w:t>_________________________</w:t>
          </w:r>
        </w:p>
      </w:docPartBody>
    </w:docPart>
    <w:docPart>
      <w:docPartPr>
        <w:name w:val="BF9D69D4FCB348D0BDB49422A1692633"/>
        <w:category>
          <w:name w:val="General"/>
          <w:gallery w:val="placeholder"/>
        </w:category>
        <w:types>
          <w:type w:val="bbPlcHdr"/>
        </w:types>
        <w:behaviors>
          <w:behavior w:val="content"/>
        </w:behaviors>
        <w:guid w:val="{3200E6DD-4E5C-4E81-9BA1-CCF5865D7F28}"/>
      </w:docPartPr>
      <w:docPartBody>
        <w:p w:rsidR="000A199B" w:rsidRDefault="000A199B">
          <w:pPr>
            <w:pStyle w:val="BF9D69D4FCB348D0BDB49422A1692633"/>
          </w:pPr>
          <w:r>
            <w:rPr>
              <w:rStyle w:val="AnswerChar"/>
            </w:rPr>
            <w:sym w:font="Wingdings 3" w:char="F07D"/>
          </w:r>
          <w:r w:rsidRPr="00757D1E">
            <w:t>_________________________</w:t>
          </w:r>
        </w:p>
      </w:docPartBody>
    </w:docPart>
    <w:docPart>
      <w:docPartPr>
        <w:name w:val="9880DC3899C7483393847C02B4DBF6BC"/>
        <w:category>
          <w:name w:val="General"/>
          <w:gallery w:val="placeholder"/>
        </w:category>
        <w:types>
          <w:type w:val="bbPlcHdr"/>
        </w:types>
        <w:behaviors>
          <w:behavior w:val="content"/>
        </w:behaviors>
        <w:guid w:val="{55AA5143-AC4F-4993-9BB5-2564E4FD23B1}"/>
      </w:docPartPr>
      <w:docPartBody>
        <w:p w:rsidR="000A199B" w:rsidRDefault="000A199B">
          <w:pPr>
            <w:pStyle w:val="9880DC3899C7483393847C02B4DBF6BC"/>
          </w:pPr>
          <w:r>
            <w:rPr>
              <w:rStyle w:val="AnswerChar"/>
            </w:rPr>
            <w:sym w:font="Wingdings 3" w:char="F07D"/>
          </w:r>
          <w:r w:rsidRPr="00757D1E">
            <w:t>_________________________</w:t>
          </w:r>
        </w:p>
      </w:docPartBody>
    </w:docPart>
    <w:docPart>
      <w:docPartPr>
        <w:name w:val="FF5CE760084E4FCBA7CFEB7AA7174B19"/>
        <w:category>
          <w:name w:val="General"/>
          <w:gallery w:val="placeholder"/>
        </w:category>
        <w:types>
          <w:type w:val="bbPlcHdr"/>
        </w:types>
        <w:behaviors>
          <w:behavior w:val="content"/>
        </w:behaviors>
        <w:guid w:val="{CD1AB3F8-90C0-474B-90E9-F769234433CB}"/>
      </w:docPartPr>
      <w:docPartBody>
        <w:p w:rsidR="000A199B" w:rsidRDefault="000A199B">
          <w:pPr>
            <w:pStyle w:val="FF5CE760084E4FCBA7CFEB7AA7174B19"/>
          </w:pPr>
          <w:r>
            <w:rPr>
              <w:rStyle w:val="AnswerChar"/>
            </w:rPr>
            <w:sym w:font="Wingdings 3" w:char="F07D"/>
          </w:r>
          <w:r w:rsidRPr="00757D1E">
            <w:t>_________________________</w:t>
          </w:r>
        </w:p>
      </w:docPartBody>
    </w:docPart>
    <w:docPart>
      <w:docPartPr>
        <w:name w:val="7FE3A3AA3B2340858B83EB3F5C754B96"/>
        <w:category>
          <w:name w:val="General"/>
          <w:gallery w:val="placeholder"/>
        </w:category>
        <w:types>
          <w:type w:val="bbPlcHdr"/>
        </w:types>
        <w:behaviors>
          <w:behavior w:val="content"/>
        </w:behaviors>
        <w:guid w:val="{036313B1-A08C-4EE8-B73B-2354BEA3910E}"/>
      </w:docPartPr>
      <w:docPartBody>
        <w:p w:rsidR="000A199B" w:rsidRDefault="000A199B">
          <w:pPr>
            <w:pStyle w:val="7FE3A3AA3B2340858B83EB3F5C754B96"/>
          </w:pPr>
          <w:r>
            <w:rPr>
              <w:rStyle w:val="AnswerChar"/>
            </w:rPr>
            <w:sym w:font="Wingdings 3" w:char="F07D"/>
          </w:r>
          <w:r w:rsidRPr="00757D1E">
            <w:t>____________________________________</w:t>
          </w:r>
        </w:p>
      </w:docPartBody>
    </w:docPart>
    <w:docPart>
      <w:docPartPr>
        <w:name w:val="2E4831D62A254A46B756DCB2BDE77CFC"/>
        <w:category>
          <w:name w:val="General"/>
          <w:gallery w:val="placeholder"/>
        </w:category>
        <w:types>
          <w:type w:val="bbPlcHdr"/>
        </w:types>
        <w:behaviors>
          <w:behavior w:val="content"/>
        </w:behaviors>
        <w:guid w:val="{BBA7C351-8D91-4BF3-88AC-9ED82E515707}"/>
      </w:docPartPr>
      <w:docPartBody>
        <w:p w:rsidR="000A199B" w:rsidRDefault="000A199B">
          <w:pPr>
            <w:pStyle w:val="2E4831D62A254A46B756DCB2BDE77CFC"/>
          </w:pPr>
          <w:r>
            <w:rPr>
              <w:rStyle w:val="AnswerChar"/>
            </w:rPr>
            <w:sym w:font="Wingdings 3" w:char="F07D"/>
          </w:r>
          <w:r w:rsidRPr="00757D1E">
            <w:t>____________________________________</w:t>
          </w:r>
        </w:p>
      </w:docPartBody>
    </w:docPart>
    <w:docPart>
      <w:docPartPr>
        <w:name w:val="5C814FC6129C4BA9B77D9513B1CD1E39"/>
        <w:category>
          <w:name w:val="General"/>
          <w:gallery w:val="placeholder"/>
        </w:category>
        <w:types>
          <w:type w:val="bbPlcHdr"/>
        </w:types>
        <w:behaviors>
          <w:behavior w:val="content"/>
        </w:behaviors>
        <w:guid w:val="{FFAEE9DF-727C-41EE-A613-0D17DCD16F6B}"/>
      </w:docPartPr>
      <w:docPartBody>
        <w:p w:rsidR="000A199B" w:rsidRDefault="000A199B">
          <w:pPr>
            <w:pStyle w:val="5C814FC6129C4BA9B77D9513B1CD1E39"/>
          </w:pPr>
          <w:r>
            <w:rPr>
              <w:rStyle w:val="AnswerChar"/>
            </w:rPr>
            <w:sym w:font="Wingdings 3" w:char="F07D"/>
          </w:r>
          <w:r w:rsidRPr="00757D1E">
            <w:t>____________________________________</w:t>
          </w:r>
        </w:p>
      </w:docPartBody>
    </w:docPart>
    <w:docPart>
      <w:docPartPr>
        <w:name w:val="89973C40E979403FB03BF80D7341B570"/>
        <w:category>
          <w:name w:val="General"/>
          <w:gallery w:val="placeholder"/>
        </w:category>
        <w:types>
          <w:type w:val="bbPlcHdr"/>
        </w:types>
        <w:behaviors>
          <w:behavior w:val="content"/>
        </w:behaviors>
        <w:guid w:val="{FB7CBD36-CD78-416C-8D29-0E3AB5317A19}"/>
      </w:docPartPr>
      <w:docPartBody>
        <w:p w:rsidR="000A199B" w:rsidRDefault="000A199B">
          <w:pPr>
            <w:pStyle w:val="89973C40E979403FB03BF80D7341B570"/>
          </w:pPr>
          <w:r>
            <w:rPr>
              <w:rStyle w:val="AnswerChar"/>
            </w:rPr>
            <w:sym w:font="Wingdings 3" w:char="F07D"/>
          </w:r>
          <w:r w:rsidRPr="00757D1E">
            <w:t>____________________________________</w:t>
          </w:r>
        </w:p>
      </w:docPartBody>
    </w:docPart>
    <w:docPart>
      <w:docPartPr>
        <w:name w:val="A4AA91B4C3874015A415BA431DB9B6E5"/>
        <w:category>
          <w:name w:val="General"/>
          <w:gallery w:val="placeholder"/>
        </w:category>
        <w:types>
          <w:type w:val="bbPlcHdr"/>
        </w:types>
        <w:behaviors>
          <w:behavior w:val="content"/>
        </w:behaviors>
        <w:guid w:val="{1F5F9182-AE5B-4778-8625-58EB00354729}"/>
      </w:docPartPr>
      <w:docPartBody>
        <w:p w:rsidR="000A199B" w:rsidRDefault="000A199B">
          <w:pPr>
            <w:pStyle w:val="A4AA91B4C3874015A415BA431DB9B6E5"/>
          </w:pPr>
          <w:r>
            <w:rPr>
              <w:rStyle w:val="AnswerChar"/>
            </w:rPr>
            <w:sym w:font="Wingdings 3" w:char="F07D"/>
          </w:r>
          <w:r w:rsidRPr="00757D1E">
            <w:t>_________________________</w:t>
          </w:r>
        </w:p>
      </w:docPartBody>
    </w:docPart>
    <w:docPart>
      <w:docPartPr>
        <w:name w:val="9DC49C7EC95447E4B992FFEA6F5DC434"/>
        <w:category>
          <w:name w:val="General"/>
          <w:gallery w:val="placeholder"/>
        </w:category>
        <w:types>
          <w:type w:val="bbPlcHdr"/>
        </w:types>
        <w:behaviors>
          <w:behavior w:val="content"/>
        </w:behaviors>
        <w:guid w:val="{F48B4462-352E-4F1C-AA69-778055752AEB}"/>
      </w:docPartPr>
      <w:docPartBody>
        <w:p w:rsidR="000A199B" w:rsidRDefault="000A199B">
          <w:pPr>
            <w:pStyle w:val="9DC49C7EC95447E4B992FFEA6F5DC434"/>
          </w:pPr>
          <w:r>
            <w:rPr>
              <w:rStyle w:val="AnswerChar"/>
            </w:rPr>
            <w:sym w:font="Wingdings 3" w:char="F07D"/>
          </w:r>
          <w:r w:rsidRPr="00757D1E">
            <w:t>_________________________</w:t>
          </w:r>
        </w:p>
      </w:docPartBody>
    </w:docPart>
    <w:docPart>
      <w:docPartPr>
        <w:name w:val="C6718A7AF94B412181A1C1A1756825BB"/>
        <w:category>
          <w:name w:val="General"/>
          <w:gallery w:val="placeholder"/>
        </w:category>
        <w:types>
          <w:type w:val="bbPlcHdr"/>
        </w:types>
        <w:behaviors>
          <w:behavior w:val="content"/>
        </w:behaviors>
        <w:guid w:val="{C9DCA5FE-8284-4E2B-9881-B89027AC4A81}"/>
      </w:docPartPr>
      <w:docPartBody>
        <w:p w:rsidR="000A199B" w:rsidRDefault="000A199B">
          <w:pPr>
            <w:pStyle w:val="C6718A7AF94B412181A1C1A1756825BB"/>
          </w:pPr>
          <w:r>
            <w:rPr>
              <w:rStyle w:val="AnswerChar"/>
            </w:rPr>
            <w:sym w:font="Wingdings 3" w:char="F07D"/>
          </w:r>
          <w:r w:rsidRPr="00757D1E">
            <w:t>____________________________________</w:t>
          </w:r>
        </w:p>
      </w:docPartBody>
    </w:docPart>
    <w:docPart>
      <w:docPartPr>
        <w:name w:val="B83E8F372F624DD7B07567D4E5554D96"/>
        <w:category>
          <w:name w:val="General"/>
          <w:gallery w:val="placeholder"/>
        </w:category>
        <w:types>
          <w:type w:val="bbPlcHdr"/>
        </w:types>
        <w:behaviors>
          <w:behavior w:val="content"/>
        </w:behaviors>
        <w:guid w:val="{4478BBE8-D281-402D-BB89-57AFE45B6768}"/>
      </w:docPartPr>
      <w:docPartBody>
        <w:p w:rsidR="000A199B" w:rsidRDefault="000A199B">
          <w:pPr>
            <w:pStyle w:val="B83E8F372F624DD7B07567D4E5554D96"/>
          </w:pPr>
          <w:r>
            <w:rPr>
              <w:rStyle w:val="AnswerChar"/>
            </w:rPr>
            <w:sym w:font="Wingdings 3" w:char="F07D"/>
          </w:r>
          <w:r w:rsidRPr="00757D1E">
            <w:t>_________________________</w:t>
          </w:r>
        </w:p>
      </w:docPartBody>
    </w:docPart>
    <w:docPart>
      <w:docPartPr>
        <w:name w:val="26AA4BD4697940AEA1E68A3A1A578098"/>
        <w:category>
          <w:name w:val="General"/>
          <w:gallery w:val="placeholder"/>
        </w:category>
        <w:types>
          <w:type w:val="bbPlcHdr"/>
        </w:types>
        <w:behaviors>
          <w:behavior w:val="content"/>
        </w:behaviors>
        <w:guid w:val="{55024D1B-1027-4EF3-B77E-D08935765EB8}"/>
      </w:docPartPr>
      <w:docPartBody>
        <w:p w:rsidR="000A199B" w:rsidRDefault="000A199B">
          <w:pPr>
            <w:pStyle w:val="26AA4BD4697940AEA1E68A3A1A578098"/>
          </w:pPr>
          <w:r>
            <w:rPr>
              <w:rStyle w:val="AnswerChar"/>
            </w:rPr>
            <w:sym w:font="Wingdings 3" w:char="F07D"/>
          </w:r>
          <w:r w:rsidRPr="00757D1E">
            <w:t>____________________________________</w:t>
          </w:r>
        </w:p>
      </w:docPartBody>
    </w:docPart>
    <w:docPart>
      <w:docPartPr>
        <w:name w:val="8534F79567284D79976F82890D3DF3ED"/>
        <w:category>
          <w:name w:val="General"/>
          <w:gallery w:val="placeholder"/>
        </w:category>
        <w:types>
          <w:type w:val="bbPlcHdr"/>
        </w:types>
        <w:behaviors>
          <w:behavior w:val="content"/>
        </w:behaviors>
        <w:guid w:val="{AC5AE0A4-25F5-49F9-8FC2-4F1C353E2E01}"/>
      </w:docPartPr>
      <w:docPartBody>
        <w:p w:rsidR="000A199B" w:rsidRDefault="000A199B">
          <w:pPr>
            <w:pStyle w:val="8534F79567284D79976F82890D3DF3ED"/>
          </w:pPr>
          <w:r>
            <w:rPr>
              <w:rStyle w:val="AnswerChar"/>
            </w:rPr>
            <w:sym w:font="Wingdings 3" w:char="F07D"/>
          </w:r>
          <w:r w:rsidRPr="00757D1E">
            <w:t>____________________________________</w:t>
          </w:r>
        </w:p>
      </w:docPartBody>
    </w:docPart>
    <w:docPart>
      <w:docPartPr>
        <w:name w:val="BD0B97F50F8846B79B7858B4AE6D9DC1"/>
        <w:category>
          <w:name w:val="General"/>
          <w:gallery w:val="placeholder"/>
        </w:category>
        <w:types>
          <w:type w:val="bbPlcHdr"/>
        </w:types>
        <w:behaviors>
          <w:behavior w:val="content"/>
        </w:behaviors>
        <w:guid w:val="{FE757B7E-282A-44B4-8AB9-CF6BDC69A5DB}"/>
      </w:docPartPr>
      <w:docPartBody>
        <w:p w:rsidR="000A199B" w:rsidRDefault="000A199B">
          <w:pPr>
            <w:pStyle w:val="BD0B97F50F8846B79B7858B4AE6D9DC1"/>
          </w:pPr>
          <w:r>
            <w:rPr>
              <w:rStyle w:val="AnswerChar"/>
            </w:rPr>
            <w:sym w:font="Wingdings 3" w:char="F07D"/>
          </w:r>
          <w:r w:rsidRPr="00757D1E">
            <w:t>____________________________________</w:t>
          </w:r>
        </w:p>
      </w:docPartBody>
    </w:docPart>
    <w:docPart>
      <w:docPartPr>
        <w:name w:val="C8AA669CF8924DA1BF62B8DFDFBE2A57"/>
        <w:category>
          <w:name w:val="General"/>
          <w:gallery w:val="placeholder"/>
        </w:category>
        <w:types>
          <w:type w:val="bbPlcHdr"/>
        </w:types>
        <w:behaviors>
          <w:behavior w:val="content"/>
        </w:behaviors>
        <w:guid w:val="{5B1F3C32-A0D0-4F9F-B768-23509D02A020}"/>
      </w:docPartPr>
      <w:docPartBody>
        <w:p w:rsidR="000A199B" w:rsidRDefault="000A199B">
          <w:pPr>
            <w:pStyle w:val="C8AA669CF8924DA1BF62B8DFDFBE2A57"/>
          </w:pPr>
          <w:r>
            <w:rPr>
              <w:rStyle w:val="AnswerChar"/>
            </w:rPr>
            <w:sym w:font="Wingdings 3" w:char="F07D"/>
          </w:r>
          <w:r w:rsidRPr="00757D1E">
            <w:t>_________________________</w:t>
          </w:r>
        </w:p>
      </w:docPartBody>
    </w:docPart>
    <w:docPart>
      <w:docPartPr>
        <w:name w:val="2BB77C88C52C405BB89E99066B8AF857"/>
        <w:category>
          <w:name w:val="General"/>
          <w:gallery w:val="placeholder"/>
        </w:category>
        <w:types>
          <w:type w:val="bbPlcHdr"/>
        </w:types>
        <w:behaviors>
          <w:behavior w:val="content"/>
        </w:behaviors>
        <w:guid w:val="{DD664952-9A90-49D8-9C90-5F65A8DAC59C}"/>
      </w:docPartPr>
      <w:docPartBody>
        <w:p w:rsidR="000A199B" w:rsidRDefault="000A199B">
          <w:pPr>
            <w:pStyle w:val="2BB77C88C52C405BB89E99066B8AF857"/>
          </w:pPr>
          <w:r>
            <w:rPr>
              <w:rStyle w:val="AnswerChar"/>
            </w:rPr>
            <w:sym w:font="Wingdings 3" w:char="F07D"/>
          </w:r>
          <w:r w:rsidRPr="00757D1E">
            <w:t>_________________________</w:t>
          </w:r>
        </w:p>
      </w:docPartBody>
    </w:docPart>
    <w:docPart>
      <w:docPartPr>
        <w:name w:val="EDE5EB08175C49C3B98D8B5051E546C2"/>
        <w:category>
          <w:name w:val="General"/>
          <w:gallery w:val="placeholder"/>
        </w:category>
        <w:types>
          <w:type w:val="bbPlcHdr"/>
        </w:types>
        <w:behaviors>
          <w:behavior w:val="content"/>
        </w:behaviors>
        <w:guid w:val="{38AE73AD-8F49-48B2-9C36-13D083BE90A7}"/>
      </w:docPartPr>
      <w:docPartBody>
        <w:p w:rsidR="000A199B" w:rsidRDefault="000A199B">
          <w:pPr>
            <w:pStyle w:val="EDE5EB08175C49C3B98D8B5051E546C2"/>
          </w:pPr>
          <w:r>
            <w:rPr>
              <w:rStyle w:val="AnswerChar"/>
            </w:rPr>
            <w:sym w:font="Wingdings 3" w:char="F07D"/>
          </w:r>
          <w:r w:rsidRPr="00757D1E">
            <w:t>____________________________________</w:t>
          </w:r>
        </w:p>
      </w:docPartBody>
    </w:docPart>
    <w:docPart>
      <w:docPartPr>
        <w:name w:val="83EA4A859B594C578A33E258B5E5C128"/>
        <w:category>
          <w:name w:val="General"/>
          <w:gallery w:val="placeholder"/>
        </w:category>
        <w:types>
          <w:type w:val="bbPlcHdr"/>
        </w:types>
        <w:behaviors>
          <w:behavior w:val="content"/>
        </w:behaviors>
        <w:guid w:val="{1BE7BAF5-AA20-4DEF-8540-0F8ED9A52AD5}"/>
      </w:docPartPr>
      <w:docPartBody>
        <w:p w:rsidR="000A199B" w:rsidRDefault="000A199B">
          <w:pPr>
            <w:pStyle w:val="83EA4A859B594C578A33E258B5E5C128"/>
          </w:pPr>
          <w:r>
            <w:rPr>
              <w:rStyle w:val="AnswerChar"/>
            </w:rPr>
            <w:sym w:font="Wingdings 3" w:char="F07D"/>
          </w:r>
          <w:r w:rsidRPr="00757D1E">
            <w:t>____________________________________</w:t>
          </w:r>
        </w:p>
      </w:docPartBody>
    </w:docPart>
    <w:docPart>
      <w:docPartPr>
        <w:name w:val="25053E73CFD84242A58D40A8822CA86A"/>
        <w:category>
          <w:name w:val="General"/>
          <w:gallery w:val="placeholder"/>
        </w:category>
        <w:types>
          <w:type w:val="bbPlcHdr"/>
        </w:types>
        <w:behaviors>
          <w:behavior w:val="content"/>
        </w:behaviors>
        <w:guid w:val="{0573A0FE-A9F2-493C-8592-C6032EEAD396}"/>
      </w:docPartPr>
      <w:docPartBody>
        <w:p w:rsidR="000A199B" w:rsidRDefault="000A199B">
          <w:pPr>
            <w:pStyle w:val="25053E73CFD84242A58D40A8822CA86A"/>
          </w:pPr>
          <w:r>
            <w:rPr>
              <w:rStyle w:val="AnswerChar"/>
            </w:rPr>
            <w:sym w:font="Wingdings 3" w:char="F07D"/>
          </w:r>
          <w:r w:rsidRPr="00757D1E">
            <w:t>_________________________</w:t>
          </w:r>
        </w:p>
      </w:docPartBody>
    </w:docPart>
    <w:docPart>
      <w:docPartPr>
        <w:name w:val="21E847FB3CE140DCA7FA236E86CF2CBC"/>
        <w:category>
          <w:name w:val="General"/>
          <w:gallery w:val="placeholder"/>
        </w:category>
        <w:types>
          <w:type w:val="bbPlcHdr"/>
        </w:types>
        <w:behaviors>
          <w:behavior w:val="content"/>
        </w:behaviors>
        <w:guid w:val="{C6ADEB7B-9AB0-4672-8574-1CF43055A51F}"/>
      </w:docPartPr>
      <w:docPartBody>
        <w:p w:rsidR="000A199B" w:rsidRDefault="000A199B">
          <w:pPr>
            <w:pStyle w:val="21E847FB3CE140DCA7FA236E86CF2CBC"/>
          </w:pPr>
          <w:r>
            <w:rPr>
              <w:rStyle w:val="AnswerChar"/>
            </w:rPr>
            <w:sym w:font="Wingdings 3" w:char="F07D"/>
          </w:r>
          <w:r w:rsidRPr="00757D1E">
            <w:t>____________________________________</w:t>
          </w:r>
        </w:p>
      </w:docPartBody>
    </w:docPart>
    <w:docPart>
      <w:docPartPr>
        <w:name w:val="D90C21C1106E40B190CCEF5C569E77A4"/>
        <w:category>
          <w:name w:val="General"/>
          <w:gallery w:val="placeholder"/>
        </w:category>
        <w:types>
          <w:type w:val="bbPlcHdr"/>
        </w:types>
        <w:behaviors>
          <w:behavior w:val="content"/>
        </w:behaviors>
        <w:guid w:val="{F3D28798-1618-44E7-ADB6-F1DF387BCE07}"/>
      </w:docPartPr>
      <w:docPartBody>
        <w:p w:rsidR="000A199B" w:rsidRDefault="000A199B">
          <w:pPr>
            <w:pStyle w:val="D90C21C1106E40B190CCEF5C569E77A4"/>
          </w:pPr>
          <w:r>
            <w:rPr>
              <w:rStyle w:val="AnswerChar"/>
            </w:rPr>
            <w:sym w:font="Wingdings 3" w:char="F07D"/>
          </w:r>
          <w:r w:rsidRPr="00757D1E">
            <w:t>____________________________________</w:t>
          </w:r>
        </w:p>
      </w:docPartBody>
    </w:docPart>
    <w:docPart>
      <w:docPartPr>
        <w:name w:val="8FFC4555C3E249B899829BB0FD1994DF"/>
        <w:category>
          <w:name w:val="General"/>
          <w:gallery w:val="placeholder"/>
        </w:category>
        <w:types>
          <w:type w:val="bbPlcHdr"/>
        </w:types>
        <w:behaviors>
          <w:behavior w:val="content"/>
        </w:behaviors>
        <w:guid w:val="{4832661D-CB5D-47B9-ABAC-3D2D5CC6CE30}"/>
      </w:docPartPr>
      <w:docPartBody>
        <w:p w:rsidR="000A199B" w:rsidRDefault="000A199B">
          <w:pPr>
            <w:pStyle w:val="8FFC4555C3E249B899829BB0FD1994DF"/>
          </w:pPr>
          <w:r>
            <w:rPr>
              <w:rStyle w:val="AnswerChar"/>
            </w:rPr>
            <w:sym w:font="Wingdings 3" w:char="F07D"/>
          </w:r>
          <w:r w:rsidRPr="00757D1E">
            <w:t>_______________________</w:t>
          </w:r>
        </w:p>
      </w:docPartBody>
    </w:docPart>
    <w:docPart>
      <w:docPartPr>
        <w:name w:val="7B4F5AB66CFC4795A894BAFFB8B4F4A0"/>
        <w:category>
          <w:name w:val="General"/>
          <w:gallery w:val="placeholder"/>
        </w:category>
        <w:types>
          <w:type w:val="bbPlcHdr"/>
        </w:types>
        <w:behaviors>
          <w:behavior w:val="content"/>
        </w:behaviors>
        <w:guid w:val="{1A7BC8B4-52F3-4A01-AB22-D9220DE7E164}"/>
      </w:docPartPr>
      <w:docPartBody>
        <w:p w:rsidR="000A199B" w:rsidRDefault="000A199B">
          <w:pPr>
            <w:pStyle w:val="7B4F5AB66CFC4795A894BAFFB8B4F4A0"/>
          </w:pPr>
          <w:r>
            <w:rPr>
              <w:rStyle w:val="AnswerChar"/>
            </w:rPr>
            <w:sym w:font="Wingdings 3" w:char="F07D"/>
          </w:r>
          <w:r w:rsidRPr="00757D1E">
            <w:t>_________________________</w:t>
          </w:r>
        </w:p>
      </w:docPartBody>
    </w:docPart>
    <w:docPart>
      <w:docPartPr>
        <w:name w:val="9C34C4588021491F8F7390B69BEA1B63"/>
        <w:category>
          <w:name w:val="General"/>
          <w:gallery w:val="placeholder"/>
        </w:category>
        <w:types>
          <w:type w:val="bbPlcHdr"/>
        </w:types>
        <w:behaviors>
          <w:behavior w:val="content"/>
        </w:behaviors>
        <w:guid w:val="{E08BFFAB-6E15-4E52-A390-51C71D083649}"/>
      </w:docPartPr>
      <w:docPartBody>
        <w:p w:rsidR="000A199B" w:rsidRDefault="000A199B">
          <w:pPr>
            <w:pStyle w:val="9C34C4588021491F8F7390B69BEA1B63"/>
          </w:pPr>
          <w:r>
            <w:rPr>
              <w:rStyle w:val="AnswerChar"/>
            </w:rPr>
            <w:sym w:font="Wingdings 3" w:char="F07D"/>
          </w:r>
          <w:r w:rsidRPr="00757D1E">
            <w:t>_________________________</w:t>
          </w:r>
        </w:p>
      </w:docPartBody>
    </w:docPart>
    <w:docPart>
      <w:docPartPr>
        <w:name w:val="D58D9C9ED7754AE0B46918366438CF00"/>
        <w:category>
          <w:name w:val="General"/>
          <w:gallery w:val="placeholder"/>
        </w:category>
        <w:types>
          <w:type w:val="bbPlcHdr"/>
        </w:types>
        <w:behaviors>
          <w:behavior w:val="content"/>
        </w:behaviors>
        <w:guid w:val="{182D89C9-46DE-4E85-B622-EB0AA0937F24}"/>
      </w:docPartPr>
      <w:docPartBody>
        <w:p w:rsidR="000A199B" w:rsidRDefault="000A199B">
          <w:pPr>
            <w:pStyle w:val="D58D9C9ED7754AE0B46918366438CF00"/>
          </w:pPr>
          <w:r>
            <w:rPr>
              <w:rStyle w:val="AnswerChar"/>
            </w:rPr>
            <w:sym w:font="Wingdings 3" w:char="F07D"/>
          </w:r>
          <w:r w:rsidRPr="008B3C28">
            <w:t>_________________________</w:t>
          </w:r>
        </w:p>
      </w:docPartBody>
    </w:docPart>
    <w:docPart>
      <w:docPartPr>
        <w:name w:val="9BF3B290E0E84A3C965BBE00C523BCE7"/>
        <w:category>
          <w:name w:val="General"/>
          <w:gallery w:val="placeholder"/>
        </w:category>
        <w:types>
          <w:type w:val="bbPlcHdr"/>
        </w:types>
        <w:behaviors>
          <w:behavior w:val="content"/>
        </w:behaviors>
        <w:guid w:val="{A02C7250-06F6-48B7-B5EE-C07A450101EB}"/>
      </w:docPartPr>
      <w:docPartBody>
        <w:p w:rsidR="000A199B" w:rsidRDefault="000A199B">
          <w:pPr>
            <w:pStyle w:val="9BF3B290E0E84A3C965BBE00C523BCE7"/>
          </w:pPr>
          <w:r>
            <w:rPr>
              <w:rStyle w:val="AnswerChar"/>
            </w:rPr>
            <w:sym w:font="Wingdings 3" w:char="F07D"/>
          </w:r>
          <w:r w:rsidRPr="00757D1E">
            <w:t>________________________</w:t>
          </w:r>
        </w:p>
      </w:docPartBody>
    </w:docPart>
    <w:docPart>
      <w:docPartPr>
        <w:name w:val="D0C4BF24B0ED48169CA2F406FE2E22A5"/>
        <w:category>
          <w:name w:val="General"/>
          <w:gallery w:val="placeholder"/>
        </w:category>
        <w:types>
          <w:type w:val="bbPlcHdr"/>
        </w:types>
        <w:behaviors>
          <w:behavior w:val="content"/>
        </w:behaviors>
        <w:guid w:val="{F45D3904-41CD-4897-84C6-01EB59469CF9}"/>
      </w:docPartPr>
      <w:docPartBody>
        <w:p w:rsidR="000A199B" w:rsidRDefault="000A199B">
          <w:pPr>
            <w:pStyle w:val="D0C4BF24B0ED48169CA2F406FE2E22A5"/>
          </w:pPr>
          <w:r>
            <w:rPr>
              <w:rStyle w:val="AnswerChar"/>
            </w:rPr>
            <w:sym w:font="Wingdings 3" w:char="F07D"/>
          </w:r>
          <w:r w:rsidRPr="00757D1E">
            <w:t>________________________</w:t>
          </w:r>
        </w:p>
      </w:docPartBody>
    </w:docPart>
    <w:docPart>
      <w:docPartPr>
        <w:name w:val="2256C7CAC8624363ACC2BD7F6F8762A0"/>
        <w:category>
          <w:name w:val="General"/>
          <w:gallery w:val="placeholder"/>
        </w:category>
        <w:types>
          <w:type w:val="bbPlcHdr"/>
        </w:types>
        <w:behaviors>
          <w:behavior w:val="content"/>
        </w:behaviors>
        <w:guid w:val="{CAB7FFC8-29CB-4C5E-AA2E-365BC3DF5238}"/>
      </w:docPartPr>
      <w:docPartBody>
        <w:p w:rsidR="000A199B" w:rsidRDefault="000A199B">
          <w:pPr>
            <w:pStyle w:val="2256C7CAC8624363ACC2BD7F6F8762A0"/>
          </w:pPr>
          <w:r>
            <w:rPr>
              <w:rStyle w:val="AnswerChar"/>
            </w:rPr>
            <w:sym w:font="Wingdings 3" w:char="F07D"/>
          </w:r>
          <w:r w:rsidRPr="00757D1E">
            <w:t>_________________________</w:t>
          </w:r>
        </w:p>
      </w:docPartBody>
    </w:docPart>
    <w:docPart>
      <w:docPartPr>
        <w:name w:val="11460C6DD5E746C89F4F24AC92F389AD"/>
        <w:category>
          <w:name w:val="General"/>
          <w:gallery w:val="placeholder"/>
        </w:category>
        <w:types>
          <w:type w:val="bbPlcHdr"/>
        </w:types>
        <w:behaviors>
          <w:behavior w:val="content"/>
        </w:behaviors>
        <w:guid w:val="{203E9EFA-6AC4-4D95-B909-30A3BD3B9C08}"/>
      </w:docPartPr>
      <w:docPartBody>
        <w:p w:rsidR="000A199B" w:rsidRDefault="000A199B">
          <w:pPr>
            <w:pStyle w:val="11460C6DD5E746C89F4F24AC92F389AD"/>
          </w:pPr>
          <w:r>
            <w:rPr>
              <w:rStyle w:val="AnswerChar"/>
            </w:rPr>
            <w:sym w:font="Wingdings 3" w:char="F07D"/>
          </w:r>
          <w:r w:rsidRPr="00757D1E">
            <w:t>_________________________</w:t>
          </w:r>
        </w:p>
      </w:docPartBody>
    </w:docPart>
    <w:docPart>
      <w:docPartPr>
        <w:name w:val="5F384541247A42CDB0FE2553E19561AE"/>
        <w:category>
          <w:name w:val="General"/>
          <w:gallery w:val="placeholder"/>
        </w:category>
        <w:types>
          <w:type w:val="bbPlcHdr"/>
        </w:types>
        <w:behaviors>
          <w:behavior w:val="content"/>
        </w:behaviors>
        <w:guid w:val="{67B052B8-EC96-478E-A548-32CF4127DF86}"/>
      </w:docPartPr>
      <w:docPartBody>
        <w:p w:rsidR="000A199B" w:rsidRDefault="000A199B">
          <w:pPr>
            <w:pStyle w:val="5F384541247A42CDB0FE2553E19561AE"/>
          </w:pPr>
          <w:r>
            <w:rPr>
              <w:rStyle w:val="AnswerChar"/>
            </w:rPr>
            <w:sym w:font="Wingdings 3" w:char="F07D"/>
          </w:r>
          <w:r w:rsidRPr="00757D1E">
            <w:t>_________________________</w:t>
          </w:r>
        </w:p>
      </w:docPartBody>
    </w:docPart>
    <w:docPart>
      <w:docPartPr>
        <w:name w:val="6D73D23FF8A04BE1804887DFBC9546C2"/>
        <w:category>
          <w:name w:val="General"/>
          <w:gallery w:val="placeholder"/>
        </w:category>
        <w:types>
          <w:type w:val="bbPlcHdr"/>
        </w:types>
        <w:behaviors>
          <w:behavior w:val="content"/>
        </w:behaviors>
        <w:guid w:val="{C3E7141F-1ADF-49DC-8EBD-1863F518A34F}"/>
      </w:docPartPr>
      <w:docPartBody>
        <w:p w:rsidR="000A199B" w:rsidRDefault="000A199B">
          <w:pPr>
            <w:pStyle w:val="6D73D23FF8A04BE1804887DFBC9546C2"/>
          </w:pPr>
          <w:r>
            <w:rPr>
              <w:rStyle w:val="AnswerChar"/>
            </w:rPr>
            <w:sym w:font="Wingdings 3" w:char="F07D"/>
          </w:r>
          <w:r>
            <w:rPr>
              <w:rStyle w:val="PlaceholderText"/>
            </w:rPr>
            <w:t>Enter or select the date of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99B"/>
    <w:rsid w:val="000A199B"/>
    <w:rsid w:val="00B957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C58B93B6FD4E20B4A8A636E64ADD30">
    <w:name w:val="36C58B93B6FD4E20B4A8A636E64ADD30"/>
  </w:style>
  <w:style w:type="paragraph" w:customStyle="1" w:styleId="Answer">
    <w:name w:val="Answer"/>
    <w:basedOn w:val="NoSpacing"/>
    <w:link w:val="AnswerChar"/>
    <w:qFormat/>
    <w:pPr>
      <w:spacing w:before="240" w:after="240" w:line="259" w:lineRule="auto"/>
    </w:pPr>
    <w:rPr>
      <w:rFonts w:eastAsiaTheme="minorHAnsi"/>
      <w:color w:val="0A2F41" w:themeColor="accent1" w:themeShade="80"/>
      <w:szCs w:val="22"/>
      <w:lang w:val="en-US" w:eastAsia="en-US"/>
    </w:rPr>
  </w:style>
  <w:style w:type="character" w:customStyle="1" w:styleId="AnswerChar">
    <w:name w:val="Answer Char"/>
    <w:basedOn w:val="DefaultParagraphFont"/>
    <w:link w:val="Answer"/>
    <w:rPr>
      <w:rFonts w:eastAsiaTheme="minorHAnsi"/>
      <w:color w:val="0A2F41" w:themeColor="accent1" w:themeShade="80"/>
      <w:szCs w:val="22"/>
      <w:lang w:val="en-US" w:eastAsia="en-US"/>
    </w:rPr>
  </w:style>
  <w:style w:type="paragraph" w:styleId="NoSpacing">
    <w:name w:val="No Spacing"/>
    <w:uiPriority w:val="1"/>
    <w:qFormat/>
    <w:pPr>
      <w:spacing w:after="0" w:line="240" w:lineRule="auto"/>
    </w:pPr>
  </w:style>
  <w:style w:type="paragraph" w:customStyle="1" w:styleId="1FBE27C280904927AD56ABE5425F62CF">
    <w:name w:val="1FBE27C280904927AD56ABE5425F62CF"/>
  </w:style>
  <w:style w:type="paragraph" w:customStyle="1" w:styleId="E2559C9474794BB6A11890222E263450">
    <w:name w:val="E2559C9474794BB6A11890222E263450"/>
  </w:style>
  <w:style w:type="paragraph" w:customStyle="1" w:styleId="ans2subques">
    <w:name w:val="ans 2 sub ques"/>
    <w:basedOn w:val="Normal"/>
    <w:link w:val="ans2subquesChar"/>
    <w:pPr>
      <w:keepNext/>
      <w:keepLines/>
      <w:tabs>
        <w:tab w:val="left" w:pos="360"/>
      </w:tabs>
      <w:spacing w:before="240" w:after="240" w:line="240" w:lineRule="auto"/>
      <w:ind w:left="357" w:firstLine="493"/>
    </w:pPr>
    <w:rPr>
      <w:rFonts w:eastAsiaTheme="minorHAnsi"/>
      <w:bCs/>
      <w:sz w:val="22"/>
      <w:szCs w:val="22"/>
      <w:lang w:val="en-US" w:eastAsia="en-US"/>
    </w:rPr>
  </w:style>
  <w:style w:type="character" w:customStyle="1" w:styleId="ans2subquesChar">
    <w:name w:val="ans 2 sub ques Char"/>
    <w:basedOn w:val="DefaultParagraphFont"/>
    <w:link w:val="ans2subques"/>
    <w:rPr>
      <w:rFonts w:eastAsiaTheme="minorHAnsi"/>
      <w:bCs/>
      <w:sz w:val="22"/>
      <w:szCs w:val="22"/>
      <w:lang w:val="en-US" w:eastAsia="en-US"/>
    </w:rPr>
  </w:style>
  <w:style w:type="paragraph" w:customStyle="1" w:styleId="90979437DD0F4DE4A00A9E6704176EAD">
    <w:name w:val="90979437DD0F4DE4A00A9E6704176EAD"/>
  </w:style>
  <w:style w:type="paragraph" w:customStyle="1" w:styleId="C29FED2DAF1645CE9FE6E2B47545CFFF">
    <w:name w:val="C29FED2DAF1645CE9FE6E2B47545CFFF"/>
  </w:style>
  <w:style w:type="paragraph" w:customStyle="1" w:styleId="E290C25CBCBA45559CCDF336F83C0821">
    <w:name w:val="E290C25CBCBA45559CCDF336F83C0821"/>
  </w:style>
  <w:style w:type="paragraph" w:customStyle="1" w:styleId="Style5">
    <w:name w:val="Style5"/>
    <w:basedOn w:val="NoSpacing"/>
    <w:link w:val="Style5Char"/>
    <w:pPr>
      <w:spacing w:before="240"/>
      <w:ind w:left="360"/>
    </w:pPr>
    <w:rPr>
      <w:rFonts w:eastAsiaTheme="minorHAnsi"/>
      <w:sz w:val="22"/>
      <w:szCs w:val="22"/>
      <w:lang w:val="en-US" w:eastAsia="en-US"/>
    </w:rPr>
  </w:style>
  <w:style w:type="character" w:customStyle="1" w:styleId="Style5Char">
    <w:name w:val="Style5 Char"/>
    <w:basedOn w:val="DefaultParagraphFont"/>
    <w:link w:val="Style5"/>
    <w:rPr>
      <w:rFonts w:eastAsiaTheme="minorHAnsi"/>
      <w:sz w:val="22"/>
      <w:szCs w:val="22"/>
      <w:lang w:val="en-US" w:eastAsia="en-US"/>
    </w:rPr>
  </w:style>
  <w:style w:type="paragraph" w:customStyle="1" w:styleId="0BF9EADC30194895B41E433D79272D18">
    <w:name w:val="0BF9EADC30194895B41E433D79272D18"/>
  </w:style>
  <w:style w:type="paragraph" w:customStyle="1" w:styleId="113356DDCF0C4126BB3B1E9303AD05A4">
    <w:name w:val="113356DDCF0C4126BB3B1E9303AD05A4"/>
  </w:style>
  <w:style w:type="paragraph" w:customStyle="1" w:styleId="664293CCA4E64A818AE0C165DD973FB9">
    <w:name w:val="664293CCA4E64A818AE0C165DD973FB9"/>
  </w:style>
  <w:style w:type="paragraph" w:customStyle="1" w:styleId="CFBF706366E1442E9F6A50790155DB46">
    <w:name w:val="CFBF706366E1442E9F6A50790155DB46"/>
  </w:style>
  <w:style w:type="paragraph" w:customStyle="1" w:styleId="C051673F64704E9E8D68B53135B05C76">
    <w:name w:val="C051673F64704E9E8D68B53135B05C76"/>
  </w:style>
  <w:style w:type="paragraph" w:customStyle="1" w:styleId="EC7A848AE199481BA2FF12002178E2BA">
    <w:name w:val="EC7A848AE199481BA2FF12002178E2BA"/>
  </w:style>
  <w:style w:type="paragraph" w:customStyle="1" w:styleId="E68A53E41C414B089423D3E014A48E62">
    <w:name w:val="E68A53E41C414B089423D3E014A48E62"/>
  </w:style>
  <w:style w:type="paragraph" w:customStyle="1" w:styleId="0561EF8BD3574A7497637939E5BEB7E5">
    <w:name w:val="0561EF8BD3574A7497637939E5BEB7E5"/>
  </w:style>
  <w:style w:type="paragraph" w:customStyle="1" w:styleId="4608AD66C3F84E679A4628F994883E40">
    <w:name w:val="4608AD66C3F84E679A4628F994883E40"/>
  </w:style>
  <w:style w:type="paragraph" w:customStyle="1" w:styleId="1D1670A4329442FF8220EB6B28C98C50">
    <w:name w:val="1D1670A4329442FF8220EB6B28C98C50"/>
  </w:style>
  <w:style w:type="paragraph" w:customStyle="1" w:styleId="BFC2F2B5ED1A49D5B6F525D8CBA59392">
    <w:name w:val="BFC2F2B5ED1A49D5B6F525D8CBA59392"/>
  </w:style>
  <w:style w:type="paragraph" w:customStyle="1" w:styleId="C4688AA067D841A993DFFA13CC804D35">
    <w:name w:val="C4688AA067D841A993DFFA13CC804D35"/>
  </w:style>
  <w:style w:type="paragraph" w:customStyle="1" w:styleId="AD6CDE071C0640B99604E80845F70817">
    <w:name w:val="AD6CDE071C0640B99604E80845F70817"/>
  </w:style>
  <w:style w:type="paragraph" w:customStyle="1" w:styleId="F7F4F2BD61774C65B346E1E8C1134C15">
    <w:name w:val="F7F4F2BD61774C65B346E1E8C1134C15"/>
  </w:style>
  <w:style w:type="paragraph" w:customStyle="1" w:styleId="8542454D298B4462BB7DB89E5FE99CD8">
    <w:name w:val="8542454D298B4462BB7DB89E5FE99CD8"/>
  </w:style>
  <w:style w:type="paragraph" w:customStyle="1" w:styleId="5CF3B8982C934664A178990CB3AB974D">
    <w:name w:val="5CF3B8982C934664A178990CB3AB974D"/>
  </w:style>
  <w:style w:type="paragraph" w:customStyle="1" w:styleId="9679032179EA4C009BF05FF459656258">
    <w:name w:val="9679032179EA4C009BF05FF459656258"/>
  </w:style>
  <w:style w:type="paragraph" w:customStyle="1" w:styleId="BC3C26083AA54D05954ADB9170941F22">
    <w:name w:val="BC3C26083AA54D05954ADB9170941F22"/>
  </w:style>
  <w:style w:type="paragraph" w:customStyle="1" w:styleId="AE35BA68BCC34FE3B6FA03869A81C0D4">
    <w:name w:val="AE35BA68BCC34FE3B6FA03869A81C0D4"/>
  </w:style>
  <w:style w:type="paragraph" w:customStyle="1" w:styleId="DD7FE769F9F2407EB42785B35ACA58C4">
    <w:name w:val="DD7FE769F9F2407EB42785B35ACA58C4"/>
  </w:style>
  <w:style w:type="paragraph" w:customStyle="1" w:styleId="B933DC9A8DBB444096243626F05ADA38">
    <w:name w:val="B933DC9A8DBB444096243626F05ADA38"/>
  </w:style>
  <w:style w:type="paragraph" w:customStyle="1" w:styleId="CB2FF0CA8DB04E269C41CAF366C8CD43">
    <w:name w:val="CB2FF0CA8DB04E269C41CAF366C8CD43"/>
  </w:style>
  <w:style w:type="paragraph" w:customStyle="1" w:styleId="3941E068BF8D4CA5B4A94E7E6A410756">
    <w:name w:val="3941E068BF8D4CA5B4A94E7E6A410756"/>
  </w:style>
  <w:style w:type="paragraph" w:customStyle="1" w:styleId="09EDCE34B79845E795FD138826014C9F">
    <w:name w:val="09EDCE34B79845E795FD138826014C9F"/>
  </w:style>
  <w:style w:type="paragraph" w:customStyle="1" w:styleId="23E58AF4A33A4BEE9190047261EAF5B2">
    <w:name w:val="23E58AF4A33A4BEE9190047261EAF5B2"/>
  </w:style>
  <w:style w:type="paragraph" w:customStyle="1" w:styleId="F0F2A02F81CC47FE85BE9C8D7C56F23E">
    <w:name w:val="F0F2A02F81CC47FE85BE9C8D7C56F23E"/>
  </w:style>
  <w:style w:type="paragraph" w:customStyle="1" w:styleId="F0FB1C219F1D4BEDBEFFF107550A7372">
    <w:name w:val="F0FB1C219F1D4BEDBEFFF107550A7372"/>
  </w:style>
  <w:style w:type="paragraph" w:customStyle="1" w:styleId="BF9D69D4FCB348D0BDB49422A1692633">
    <w:name w:val="BF9D69D4FCB348D0BDB49422A1692633"/>
  </w:style>
  <w:style w:type="paragraph" w:customStyle="1" w:styleId="9880DC3899C7483393847C02B4DBF6BC">
    <w:name w:val="9880DC3899C7483393847C02B4DBF6BC"/>
  </w:style>
  <w:style w:type="paragraph" w:customStyle="1" w:styleId="FF5CE760084E4FCBA7CFEB7AA7174B19">
    <w:name w:val="FF5CE760084E4FCBA7CFEB7AA7174B19"/>
  </w:style>
  <w:style w:type="paragraph" w:customStyle="1" w:styleId="7FE3A3AA3B2340858B83EB3F5C754B96">
    <w:name w:val="7FE3A3AA3B2340858B83EB3F5C754B96"/>
  </w:style>
  <w:style w:type="paragraph" w:customStyle="1" w:styleId="2E4831D62A254A46B756DCB2BDE77CFC">
    <w:name w:val="2E4831D62A254A46B756DCB2BDE77CFC"/>
  </w:style>
  <w:style w:type="paragraph" w:customStyle="1" w:styleId="5C814FC6129C4BA9B77D9513B1CD1E39">
    <w:name w:val="5C814FC6129C4BA9B77D9513B1CD1E39"/>
  </w:style>
  <w:style w:type="paragraph" w:customStyle="1" w:styleId="89973C40E979403FB03BF80D7341B570">
    <w:name w:val="89973C40E979403FB03BF80D7341B570"/>
  </w:style>
  <w:style w:type="paragraph" w:customStyle="1" w:styleId="A4AA91B4C3874015A415BA431DB9B6E5">
    <w:name w:val="A4AA91B4C3874015A415BA431DB9B6E5"/>
  </w:style>
  <w:style w:type="paragraph" w:customStyle="1" w:styleId="9DC49C7EC95447E4B992FFEA6F5DC434">
    <w:name w:val="9DC49C7EC95447E4B992FFEA6F5DC434"/>
  </w:style>
  <w:style w:type="paragraph" w:customStyle="1" w:styleId="C6718A7AF94B412181A1C1A1756825BB">
    <w:name w:val="C6718A7AF94B412181A1C1A1756825BB"/>
  </w:style>
  <w:style w:type="paragraph" w:customStyle="1" w:styleId="B83E8F372F624DD7B07567D4E5554D96">
    <w:name w:val="B83E8F372F624DD7B07567D4E5554D96"/>
  </w:style>
  <w:style w:type="paragraph" w:customStyle="1" w:styleId="26AA4BD4697940AEA1E68A3A1A578098">
    <w:name w:val="26AA4BD4697940AEA1E68A3A1A578098"/>
  </w:style>
  <w:style w:type="paragraph" w:customStyle="1" w:styleId="8534F79567284D79976F82890D3DF3ED">
    <w:name w:val="8534F79567284D79976F82890D3DF3ED"/>
  </w:style>
  <w:style w:type="paragraph" w:customStyle="1" w:styleId="BD0B97F50F8846B79B7858B4AE6D9DC1">
    <w:name w:val="BD0B97F50F8846B79B7858B4AE6D9DC1"/>
  </w:style>
  <w:style w:type="paragraph" w:customStyle="1" w:styleId="C8AA669CF8924DA1BF62B8DFDFBE2A57">
    <w:name w:val="C8AA669CF8924DA1BF62B8DFDFBE2A57"/>
  </w:style>
  <w:style w:type="paragraph" w:customStyle="1" w:styleId="2BB77C88C52C405BB89E99066B8AF857">
    <w:name w:val="2BB77C88C52C405BB89E99066B8AF857"/>
  </w:style>
  <w:style w:type="paragraph" w:customStyle="1" w:styleId="EDE5EB08175C49C3B98D8B5051E546C2">
    <w:name w:val="EDE5EB08175C49C3B98D8B5051E546C2"/>
  </w:style>
  <w:style w:type="paragraph" w:customStyle="1" w:styleId="83EA4A859B594C578A33E258B5E5C128">
    <w:name w:val="83EA4A859B594C578A33E258B5E5C128"/>
  </w:style>
  <w:style w:type="paragraph" w:customStyle="1" w:styleId="25053E73CFD84242A58D40A8822CA86A">
    <w:name w:val="25053E73CFD84242A58D40A8822CA86A"/>
  </w:style>
  <w:style w:type="paragraph" w:customStyle="1" w:styleId="21E847FB3CE140DCA7FA236E86CF2CBC">
    <w:name w:val="21E847FB3CE140DCA7FA236E86CF2CBC"/>
  </w:style>
  <w:style w:type="paragraph" w:customStyle="1" w:styleId="D90C21C1106E40B190CCEF5C569E77A4">
    <w:name w:val="D90C21C1106E40B190CCEF5C569E77A4"/>
  </w:style>
  <w:style w:type="paragraph" w:customStyle="1" w:styleId="8FFC4555C3E249B899829BB0FD1994DF">
    <w:name w:val="8FFC4555C3E249B899829BB0FD1994DF"/>
  </w:style>
  <w:style w:type="paragraph" w:customStyle="1" w:styleId="7B4F5AB66CFC4795A894BAFFB8B4F4A0">
    <w:name w:val="7B4F5AB66CFC4795A894BAFFB8B4F4A0"/>
  </w:style>
  <w:style w:type="paragraph" w:customStyle="1" w:styleId="9C34C4588021491F8F7390B69BEA1B63">
    <w:name w:val="9C34C4588021491F8F7390B69BEA1B63"/>
  </w:style>
  <w:style w:type="paragraph" w:customStyle="1" w:styleId="D58D9C9ED7754AE0B46918366438CF00">
    <w:name w:val="D58D9C9ED7754AE0B46918366438CF00"/>
  </w:style>
  <w:style w:type="paragraph" w:customStyle="1" w:styleId="9BF3B290E0E84A3C965BBE00C523BCE7">
    <w:name w:val="9BF3B290E0E84A3C965BBE00C523BCE7"/>
  </w:style>
  <w:style w:type="paragraph" w:customStyle="1" w:styleId="D0C4BF24B0ED48169CA2F406FE2E22A5">
    <w:name w:val="D0C4BF24B0ED48169CA2F406FE2E22A5"/>
  </w:style>
  <w:style w:type="paragraph" w:customStyle="1" w:styleId="2256C7CAC8624363ACC2BD7F6F8762A0">
    <w:name w:val="2256C7CAC8624363ACC2BD7F6F8762A0"/>
  </w:style>
  <w:style w:type="paragraph" w:customStyle="1" w:styleId="11460C6DD5E746C89F4F24AC92F389AD">
    <w:name w:val="11460C6DD5E746C89F4F24AC92F389AD"/>
  </w:style>
  <w:style w:type="paragraph" w:customStyle="1" w:styleId="5F384541247A42CDB0FE2553E19561AE">
    <w:name w:val="5F384541247A42CDB0FE2553E19561AE"/>
  </w:style>
  <w:style w:type="paragraph" w:customStyle="1" w:styleId="6D73D23FF8A04BE1804887DFBC9546C2">
    <w:name w:val="6D73D23FF8A04BE1804887DFBC9546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7430BB6FA0E14AAE8AA6647D51B70C" ma:contentTypeVersion="8" ma:contentTypeDescription="Create a new document." ma:contentTypeScope="" ma:versionID="faf5b4bfc55d599336768076a5bc456d">
  <xsd:schema xmlns:xsd="http://www.w3.org/2001/XMLSchema" xmlns:xs="http://www.w3.org/2001/XMLSchema" xmlns:p="http://schemas.microsoft.com/office/2006/metadata/properties" xmlns:ns2="f53a501f-23b0-498e-8c6e-433fa2c7cb86" xmlns:ns3="57d9550a-3588-4a30-a30f-0755a6b5badf" targetNamespace="http://schemas.microsoft.com/office/2006/metadata/properties" ma:root="true" ma:fieldsID="cbc7c739ec130fd3fd5dbf8b4eba09c0" ns2:_="" ns3:_="">
    <xsd:import namespace="f53a501f-23b0-498e-8c6e-433fa2c7cb86"/>
    <xsd:import namespace="57d9550a-3588-4a30-a30f-0755a6b5b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a501f-23b0-498e-8c6e-433fa2c7c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9550a-3588-4a30-a30f-0755a6b5ba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7EFD1-8126-4CD7-AAD5-AFF30AD8BC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71AE27-D2AB-4529-9809-7A8121CC93EA}">
  <ds:schemaRefs>
    <ds:schemaRef ds:uri="http://schemas.openxmlformats.org/officeDocument/2006/bibliography"/>
  </ds:schemaRefs>
</ds:datastoreItem>
</file>

<file path=customXml/itemProps3.xml><?xml version="1.0" encoding="utf-8"?>
<ds:datastoreItem xmlns:ds="http://schemas.openxmlformats.org/officeDocument/2006/customXml" ds:itemID="{280C7251-AE6A-47BD-B92B-00DF6154071C}">
  <ds:schemaRefs>
    <ds:schemaRef ds:uri="http://schemas.microsoft.com/sharepoint/v3/contenttype/forms"/>
  </ds:schemaRefs>
</ds:datastoreItem>
</file>

<file path=customXml/itemProps4.xml><?xml version="1.0" encoding="utf-8"?>
<ds:datastoreItem xmlns:ds="http://schemas.openxmlformats.org/officeDocument/2006/customXml" ds:itemID="{BCF50E97-38FD-466F-8870-88E2FCBE2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a501f-23b0-498e-8c6e-433fa2c7cb86"/>
    <ds:schemaRef ds:uri="57d9550a-3588-4a30-a30f-0755a6b5b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SLC-REB Application form 11.24</Template>
  <TotalTime>0</TotalTime>
  <Pages>12</Pages>
  <Words>1842</Words>
  <Characters>11707</Characters>
  <Application>Microsoft Office Word</Application>
  <DocSecurity>0</DocSecurity>
  <Lines>292</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Links>
    <vt:vector size="6" baseType="variant">
      <vt:variant>
        <vt:i4>4390920</vt:i4>
      </vt:variant>
      <vt:variant>
        <vt:i4>0</vt:i4>
      </vt:variant>
      <vt:variant>
        <vt:i4>0</vt:i4>
      </vt:variant>
      <vt:variant>
        <vt:i4>5</vt:i4>
      </vt:variant>
      <vt:variant>
        <vt:lpwstr>https://www.tfaforms.com/5009485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Wade</dc:creator>
  <cp:keywords/>
  <dc:description/>
  <cp:lastModifiedBy>Carrie Wade (She/Her/Hers)</cp:lastModifiedBy>
  <cp:revision>1</cp:revision>
  <dcterms:created xsi:type="dcterms:W3CDTF">2024-11-15T20:19:00Z</dcterms:created>
  <dcterms:modified xsi:type="dcterms:W3CDTF">2024-11-15T20:19:00Z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3ba320fb-0f7f-40a7-8221-5c621b4fc976</vt:lpwstr>
  </property>
  <property fmtid="{D5CDD505-2E9C-101B-9397-08002B2CF9AE}" pid="3" name="ContentTypeId">
    <vt:lpwstr>0x0101003A7430BB6FA0E14AAE8AA6647D51B70C</vt:lpwstr>
  </property>
  <property fmtid="{D5CDD505-2E9C-101B-9397-08002B2CF9AE}" pid="4" name="MediaServiceImageTags">
    <vt:lpwstr/>
  </property>
  <property fmtid="{D5CDD505-2E9C-101B-9397-08002B2CF9AE}" pid="5" name="Order">
    <vt:r8>220700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